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38B0D0A" w14:textId="77777777" w:rsidR="0083781B" w:rsidRDefault="0083781B" w:rsidP="00F53E6B">
      <w:pPr>
        <w:rPr>
          <w:sz w:val="44"/>
        </w:rPr>
      </w:pPr>
      <w:bookmarkStart w:id="0" w:name="_Ref498934847"/>
      <w:bookmarkEnd w:id="0"/>
    </w:p>
    <w:p w14:paraId="43781927" w14:textId="22303D58" w:rsidR="00F2594F" w:rsidRPr="00261D33" w:rsidRDefault="008E5B85" w:rsidP="000430B5">
      <w:pPr>
        <w:rPr>
          <w:rFonts w:ascii="Open Sans" w:hAnsi="Open Sans" w:cs="Open Sans"/>
          <w:smallCaps/>
          <w:sz w:val="72"/>
        </w:rPr>
      </w:pPr>
      <w:r w:rsidRPr="00261D33">
        <w:rPr>
          <w:rFonts w:ascii="Open Sans" w:hAnsi="Open Sans" w:cs="Open Sans"/>
          <w:smallCaps/>
          <w:sz w:val="72"/>
        </w:rPr>
        <w:t>Migrationskonzept</w:t>
      </w:r>
      <w:r w:rsidR="00261D33">
        <w:rPr>
          <w:rFonts w:ascii="Open Sans" w:hAnsi="Open Sans" w:cs="Open Sans"/>
          <w:smallCaps/>
          <w:sz w:val="72"/>
        </w:rPr>
        <w:t>-</w:t>
      </w:r>
      <w:r w:rsidRPr="00261D33">
        <w:rPr>
          <w:rFonts w:ascii="Open Sans" w:hAnsi="Open Sans" w:cs="Open Sans"/>
          <w:smallCaps/>
          <w:sz w:val="72"/>
        </w:rPr>
        <w:t>Vorlage</w:t>
      </w:r>
    </w:p>
    <w:p w14:paraId="7EB52279" w14:textId="15A4C9EF" w:rsidR="000430B5" w:rsidRPr="00261D33" w:rsidRDefault="008E5B85" w:rsidP="007A0B25">
      <w:pPr>
        <w:spacing w:after="0"/>
        <w:rPr>
          <w:rFonts w:ascii="Open Sans" w:hAnsi="Open Sans" w:cs="Open Sans"/>
          <w:sz w:val="40"/>
        </w:rPr>
      </w:pPr>
      <w:r w:rsidRPr="00261D33">
        <w:rPr>
          <w:rFonts w:ascii="Open Sans" w:hAnsi="Open Sans" w:cs="Open Sans"/>
          <w:sz w:val="40"/>
        </w:rPr>
        <w:t>Umstellung auf .NET Core 3.1</w:t>
      </w:r>
    </w:p>
    <w:p w14:paraId="70E8A2EA" w14:textId="5C1150FC" w:rsidR="00BD3F4C" w:rsidRPr="00261D33" w:rsidRDefault="00BD3F4C" w:rsidP="00BD3F4C">
      <w:pPr>
        <w:rPr>
          <w:rFonts w:ascii="Open Sans" w:hAnsi="Open Sans" w:cs="Open Sans"/>
          <w:sz w:val="24"/>
          <w:szCs w:val="24"/>
        </w:rPr>
      </w:pPr>
    </w:p>
    <w:p w14:paraId="61BD8256" w14:textId="77777777" w:rsidR="00BD3F4C" w:rsidRPr="00261D33" w:rsidRDefault="00BD3F4C" w:rsidP="00BD3F4C">
      <w:pPr>
        <w:rPr>
          <w:rFonts w:ascii="Open Sans" w:hAnsi="Open Sans" w:cs="Open Sans"/>
          <w:sz w:val="24"/>
          <w:szCs w:val="24"/>
        </w:rPr>
      </w:pPr>
    </w:p>
    <w:p w14:paraId="29194FDE" w14:textId="21DC2BAA" w:rsidR="00BD3F4C" w:rsidRPr="00261D33" w:rsidRDefault="00BD3F4C" w:rsidP="00BD3F4C">
      <w:pPr>
        <w:spacing w:after="0"/>
        <w:rPr>
          <w:rFonts w:ascii="Open Sans" w:hAnsi="Open Sans" w:cs="Open Sans"/>
          <w:sz w:val="24"/>
        </w:rPr>
      </w:pPr>
    </w:p>
    <w:p w14:paraId="20138439" w14:textId="27C43A47" w:rsidR="008E5B85" w:rsidRPr="00261D33" w:rsidRDefault="008E5B85" w:rsidP="00BD3F4C">
      <w:pPr>
        <w:spacing w:after="0"/>
        <w:rPr>
          <w:rFonts w:ascii="Open Sans" w:hAnsi="Open Sans" w:cs="Open Sans"/>
          <w:sz w:val="24"/>
        </w:rPr>
      </w:pPr>
    </w:p>
    <w:p w14:paraId="2DFC78C8" w14:textId="77777777" w:rsidR="008E5B85" w:rsidRPr="00261D33" w:rsidRDefault="008E5B85" w:rsidP="00BD3F4C">
      <w:pPr>
        <w:spacing w:after="0"/>
        <w:rPr>
          <w:rFonts w:ascii="Open Sans" w:hAnsi="Open Sans" w:cs="Open Sans"/>
          <w:sz w:val="24"/>
        </w:rPr>
      </w:pPr>
    </w:p>
    <w:p w14:paraId="45EF8A49" w14:textId="77777777" w:rsidR="00BD3F4C" w:rsidRPr="00261D33" w:rsidRDefault="00BD3F4C" w:rsidP="00BD3F4C">
      <w:pPr>
        <w:spacing w:after="0"/>
        <w:rPr>
          <w:rFonts w:ascii="Open Sans" w:hAnsi="Open Sans" w:cs="Open Sans"/>
          <w:sz w:val="24"/>
        </w:rPr>
      </w:pPr>
    </w:p>
    <w:p w14:paraId="49BE7BA1" w14:textId="641F5A68" w:rsidR="00BD3F4C" w:rsidRPr="00261D33" w:rsidRDefault="008E5B85" w:rsidP="00BD3F4C">
      <w:pPr>
        <w:spacing w:after="0"/>
        <w:rPr>
          <w:rFonts w:ascii="Open Sans" w:hAnsi="Open Sans" w:cs="Open Sans"/>
          <w:sz w:val="24"/>
          <w:lang w:val="en-US"/>
        </w:rPr>
      </w:pPr>
      <w:r w:rsidRPr="00261D33">
        <w:rPr>
          <w:rFonts w:ascii="Open Sans" w:hAnsi="Open Sans" w:cs="Open Sans"/>
          <w:sz w:val="24"/>
          <w:lang w:val="en-US"/>
        </w:rPr>
        <w:t>Samuel Schnurr</w:t>
      </w:r>
    </w:p>
    <w:p w14:paraId="059AAB3F" w14:textId="477A03BA" w:rsidR="00BD3F4C" w:rsidRPr="00261D33" w:rsidRDefault="008D613A" w:rsidP="000430B5">
      <w:pPr>
        <w:rPr>
          <w:rFonts w:ascii="Open Sans" w:hAnsi="Open Sans" w:cs="Open Sans"/>
          <w:sz w:val="24"/>
          <w:lang w:val="en-US"/>
        </w:rPr>
      </w:pPr>
      <w:hyperlink r:id="rId11" w:history="1">
        <w:r w:rsidR="003872A1" w:rsidRPr="00261D33">
          <w:rPr>
            <w:rStyle w:val="Hyperlink"/>
            <w:rFonts w:ascii="Open Sans" w:hAnsi="Open Sans" w:cs="Open Sans"/>
            <w:sz w:val="24"/>
            <w:lang w:val="en-US"/>
          </w:rPr>
          <w:t>ssn@objektkultur.de</w:t>
        </w:r>
      </w:hyperlink>
      <w:r w:rsidR="003872A1" w:rsidRPr="00261D33">
        <w:rPr>
          <w:rFonts w:ascii="Open Sans" w:hAnsi="Open Sans" w:cs="Open Sans"/>
          <w:sz w:val="24"/>
          <w:lang w:val="en-US"/>
        </w:rPr>
        <w:t xml:space="preserve"> </w:t>
      </w:r>
    </w:p>
    <w:p w14:paraId="42B9F7EF" w14:textId="59D7D24B" w:rsidR="00BD3F4C" w:rsidRPr="00261D33" w:rsidRDefault="00BD3F4C" w:rsidP="000430B5">
      <w:pPr>
        <w:rPr>
          <w:rFonts w:ascii="Open Sans" w:hAnsi="Open Sans" w:cs="Open Sans"/>
          <w:sz w:val="24"/>
          <w:szCs w:val="24"/>
          <w:lang w:val="en-US"/>
        </w:rPr>
      </w:pPr>
    </w:p>
    <w:p w14:paraId="2579B053" w14:textId="77852C67" w:rsidR="00BD3F4C" w:rsidRPr="00261D33" w:rsidRDefault="00BD3F4C" w:rsidP="00BD3F4C">
      <w:pPr>
        <w:rPr>
          <w:rFonts w:ascii="Open Sans" w:hAnsi="Open Sans" w:cs="Open Sans"/>
          <w:sz w:val="24"/>
          <w:szCs w:val="24"/>
          <w:lang w:val="en-US"/>
        </w:rPr>
      </w:pPr>
    </w:p>
    <w:p w14:paraId="4B055A03" w14:textId="6EEDB946" w:rsidR="00891542" w:rsidRPr="00261D33" w:rsidRDefault="00891542" w:rsidP="00BD3F4C">
      <w:pPr>
        <w:rPr>
          <w:rFonts w:ascii="Open Sans" w:hAnsi="Open Sans" w:cs="Open Sans"/>
          <w:sz w:val="24"/>
          <w:szCs w:val="24"/>
          <w:lang w:val="en-US"/>
        </w:rPr>
      </w:pPr>
    </w:p>
    <w:p w14:paraId="30E9B721" w14:textId="77777777" w:rsidR="00891542" w:rsidRPr="00261D33" w:rsidRDefault="00891542" w:rsidP="00BD3F4C">
      <w:pPr>
        <w:rPr>
          <w:rFonts w:ascii="Open Sans" w:hAnsi="Open Sans" w:cs="Open Sans"/>
          <w:sz w:val="24"/>
          <w:szCs w:val="24"/>
          <w:lang w:val="en-US"/>
        </w:rPr>
      </w:pPr>
    </w:p>
    <w:p w14:paraId="4030DC26" w14:textId="77777777" w:rsidR="00BD3F4C" w:rsidRPr="00261D33" w:rsidRDefault="00BD3F4C" w:rsidP="00BD3F4C">
      <w:pPr>
        <w:rPr>
          <w:rFonts w:ascii="Open Sans" w:hAnsi="Open Sans" w:cs="Open Sans"/>
          <w:sz w:val="24"/>
          <w:szCs w:val="24"/>
          <w:lang w:val="en-US"/>
        </w:rPr>
      </w:pPr>
    </w:p>
    <w:p w14:paraId="3D9E4E05" w14:textId="77777777" w:rsidR="00BD3F4C" w:rsidRPr="00261D33" w:rsidRDefault="00BD3F4C" w:rsidP="00BD3F4C">
      <w:pPr>
        <w:rPr>
          <w:rFonts w:ascii="Open Sans" w:hAnsi="Open Sans" w:cs="Open Sans"/>
          <w:sz w:val="24"/>
          <w:szCs w:val="24"/>
          <w:lang w:val="en-US"/>
        </w:rPr>
      </w:pPr>
    </w:p>
    <w:p w14:paraId="0C02A92D" w14:textId="77777777" w:rsidR="00BD3F4C" w:rsidRPr="00261D33" w:rsidRDefault="00BD3F4C" w:rsidP="00BD3F4C">
      <w:pPr>
        <w:rPr>
          <w:rFonts w:ascii="Open Sans" w:hAnsi="Open Sans" w:cs="Open Sans"/>
          <w:sz w:val="24"/>
          <w:szCs w:val="24"/>
          <w:lang w:val="en-US"/>
        </w:rPr>
      </w:pPr>
    </w:p>
    <w:p w14:paraId="3F416144" w14:textId="77777777" w:rsidR="00BD3F4C" w:rsidRPr="00261D33" w:rsidRDefault="00BD3F4C" w:rsidP="00BD3F4C">
      <w:pPr>
        <w:rPr>
          <w:rFonts w:ascii="Open Sans" w:hAnsi="Open Sans" w:cs="Open Sans"/>
          <w:sz w:val="24"/>
          <w:szCs w:val="24"/>
          <w:lang w:val="en-US"/>
        </w:rPr>
      </w:pPr>
    </w:p>
    <w:p w14:paraId="63B7011E" w14:textId="77777777" w:rsidR="00BD3F4C" w:rsidRPr="00261D33" w:rsidRDefault="00BD3F4C" w:rsidP="00BD3F4C">
      <w:pPr>
        <w:rPr>
          <w:rFonts w:ascii="Open Sans" w:hAnsi="Open Sans" w:cs="Open Sans"/>
          <w:sz w:val="24"/>
          <w:szCs w:val="24"/>
          <w:lang w:val="en-US"/>
        </w:rPr>
      </w:pPr>
    </w:p>
    <w:p w14:paraId="72515EA7" w14:textId="77777777" w:rsidR="00BD3F4C" w:rsidRPr="00261D33" w:rsidRDefault="00BD3F4C" w:rsidP="00BD3F4C">
      <w:pPr>
        <w:rPr>
          <w:rFonts w:ascii="Open Sans" w:hAnsi="Open Sans" w:cs="Open Sans"/>
          <w:sz w:val="24"/>
          <w:szCs w:val="24"/>
          <w:lang w:val="en-US"/>
        </w:rPr>
      </w:pPr>
    </w:p>
    <w:p w14:paraId="019623AD" w14:textId="0C8BA06C" w:rsidR="007F4189" w:rsidRPr="00261D33" w:rsidRDefault="00BD3F4C" w:rsidP="00A15BEA">
      <w:pPr>
        <w:rPr>
          <w:rFonts w:ascii="Open Sans" w:hAnsi="Open Sans" w:cs="Open Sans"/>
          <w:sz w:val="32"/>
          <w:lang w:val="en-US"/>
        </w:rPr>
      </w:pPr>
      <w:r w:rsidRPr="00261D33">
        <w:rPr>
          <w:rFonts w:ascii="Open Sans" w:hAnsi="Open Sans" w:cs="Open Sans"/>
          <w:sz w:val="24"/>
          <w:szCs w:val="24"/>
          <w:lang w:val="en-US"/>
        </w:rPr>
        <w:t>Stand</w:t>
      </w:r>
      <w:r w:rsidR="00A6762A" w:rsidRPr="00261D33">
        <w:rPr>
          <w:rFonts w:ascii="Open Sans" w:hAnsi="Open Sans" w:cs="Open Sans"/>
          <w:sz w:val="24"/>
          <w:szCs w:val="24"/>
          <w:lang w:val="en-US"/>
        </w:rPr>
        <w:t xml:space="preserve"> </w:t>
      </w:r>
      <w:r w:rsidR="00A6762A" w:rsidRPr="00261D33">
        <w:rPr>
          <w:rFonts w:ascii="Open Sans" w:hAnsi="Open Sans" w:cs="Open Sans"/>
          <w:sz w:val="24"/>
          <w:szCs w:val="24"/>
        </w:rPr>
        <w:fldChar w:fldCharType="begin"/>
      </w:r>
      <w:r w:rsidR="00A6762A" w:rsidRPr="00261D33">
        <w:rPr>
          <w:rFonts w:ascii="Open Sans" w:hAnsi="Open Sans" w:cs="Open Sans"/>
          <w:sz w:val="24"/>
          <w:szCs w:val="24"/>
        </w:rPr>
        <w:instrText xml:space="preserve"> TIME \@ "dd.MM.yyyy" </w:instrText>
      </w:r>
      <w:r w:rsidR="00A6762A" w:rsidRPr="00261D33">
        <w:rPr>
          <w:rFonts w:ascii="Open Sans" w:hAnsi="Open Sans" w:cs="Open Sans"/>
          <w:sz w:val="24"/>
          <w:szCs w:val="24"/>
        </w:rPr>
        <w:fldChar w:fldCharType="separate"/>
      </w:r>
      <w:r w:rsidR="00261D33" w:rsidRPr="00261D33">
        <w:rPr>
          <w:rFonts w:ascii="Open Sans" w:hAnsi="Open Sans" w:cs="Open Sans"/>
          <w:noProof/>
          <w:sz w:val="24"/>
          <w:szCs w:val="24"/>
        </w:rPr>
        <w:t>03.03.2021</w:t>
      </w:r>
      <w:r w:rsidR="00A6762A" w:rsidRPr="00261D33">
        <w:rPr>
          <w:rFonts w:ascii="Open Sans" w:hAnsi="Open Sans" w:cs="Open Sans"/>
          <w:sz w:val="24"/>
          <w:szCs w:val="24"/>
        </w:rPr>
        <w:fldChar w:fldCharType="end"/>
      </w:r>
      <w:r w:rsidR="007F4189" w:rsidRPr="00261D33">
        <w:rPr>
          <w:rFonts w:ascii="Open Sans" w:hAnsi="Open Sans" w:cs="Open Sans"/>
          <w:sz w:val="32"/>
          <w:lang w:val="en-US"/>
        </w:rPr>
        <w:br w:type="page"/>
      </w:r>
    </w:p>
    <w:p w14:paraId="37D48014" w14:textId="3D830F5B" w:rsidR="00F53E6B" w:rsidRPr="00261D33" w:rsidRDefault="00F53E6B" w:rsidP="00F53E6B">
      <w:pPr>
        <w:rPr>
          <w:rFonts w:ascii="Open Sans" w:hAnsi="Open Sans" w:cs="Open Sans"/>
          <w:sz w:val="32"/>
        </w:rPr>
      </w:pPr>
      <w:r w:rsidRPr="00261D33">
        <w:rPr>
          <w:rFonts w:ascii="Open Sans" w:hAnsi="Open Sans" w:cs="Open Sans"/>
          <w:sz w:val="32"/>
        </w:rPr>
        <w:lastRenderedPageBreak/>
        <w:t>Inhaltsverzeichnis</w:t>
      </w:r>
    </w:p>
    <w:p w14:paraId="7B945747" w14:textId="4A8973A7" w:rsidR="005951CD" w:rsidRPr="00261D33" w:rsidRDefault="005063B3">
      <w:pPr>
        <w:pStyle w:val="Verzeichnis1"/>
        <w:tabs>
          <w:tab w:val="left" w:pos="40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r w:rsidRPr="00261D33">
        <w:rPr>
          <w:rFonts w:ascii="Open Sans" w:hAnsi="Open Sans" w:cs="Open Sans"/>
          <w:b/>
          <w:szCs w:val="22"/>
        </w:rPr>
        <w:fldChar w:fldCharType="begin"/>
      </w:r>
      <w:r w:rsidRPr="00261D33">
        <w:rPr>
          <w:rFonts w:ascii="Open Sans" w:hAnsi="Open Sans" w:cs="Open Sans"/>
          <w:b/>
          <w:szCs w:val="22"/>
        </w:rPr>
        <w:instrText xml:space="preserve"> TOC \o "1-3" \h \z \u </w:instrText>
      </w:r>
      <w:r w:rsidRPr="00261D33">
        <w:rPr>
          <w:rFonts w:ascii="Open Sans" w:hAnsi="Open Sans" w:cs="Open Sans"/>
          <w:b/>
          <w:szCs w:val="22"/>
        </w:rPr>
        <w:fldChar w:fldCharType="separate"/>
      </w:r>
      <w:hyperlink w:anchor="_Toc64984270" w:history="1">
        <w:r w:rsidR="005951CD" w:rsidRPr="00261D33">
          <w:rPr>
            <w:rStyle w:val="Hyperlink"/>
            <w:rFonts w:ascii="Open Sans" w:hAnsi="Open Sans" w:cs="Open Sans"/>
            <w:noProof/>
          </w:rPr>
          <w:t>1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Anlass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_Toc64984270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3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04E54B71" w14:textId="13737D80" w:rsidR="005951CD" w:rsidRPr="00261D33" w:rsidRDefault="008D613A">
      <w:pPr>
        <w:pStyle w:val="Verzeichnis1"/>
        <w:tabs>
          <w:tab w:val="left" w:pos="40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hyperlink w:anchor="_Toc64984271" w:history="1">
        <w:r w:rsidR="005951CD" w:rsidRPr="00261D33">
          <w:rPr>
            <w:rStyle w:val="Hyperlink"/>
            <w:rFonts w:ascii="Open Sans" w:hAnsi="Open Sans" w:cs="Open Sans"/>
            <w:noProof/>
          </w:rPr>
          <w:t>2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Migrationsplan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_Toc64984271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3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6B8BCFD7" w14:textId="1AF374D0" w:rsidR="005951CD" w:rsidRPr="00261D33" w:rsidRDefault="008D613A">
      <w:pPr>
        <w:pStyle w:val="Verzeichnis2"/>
        <w:tabs>
          <w:tab w:val="left" w:pos="66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hyperlink w:anchor="_Toc64984272" w:history="1">
        <w:r w:rsidR="005951CD" w:rsidRPr="00261D33">
          <w:rPr>
            <w:rStyle w:val="Hyperlink"/>
            <w:rFonts w:ascii="Open Sans" w:hAnsi="Open Sans" w:cs="Open Sans"/>
            <w:noProof/>
          </w:rPr>
          <w:t>2.1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Beginn der Migration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_Toc64984272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3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6DB1683C" w14:textId="6ABAED4B" w:rsidR="005951CD" w:rsidRPr="00261D33" w:rsidRDefault="008D613A">
      <w:pPr>
        <w:pStyle w:val="Verzeichnis2"/>
        <w:tabs>
          <w:tab w:val="left" w:pos="66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hyperlink w:anchor="_Toc64984273" w:history="1">
        <w:r w:rsidR="005951CD" w:rsidRPr="00261D33">
          <w:rPr>
            <w:rStyle w:val="Hyperlink"/>
            <w:rFonts w:ascii="Open Sans" w:hAnsi="Open Sans" w:cs="Open Sans"/>
            <w:noProof/>
          </w:rPr>
          <w:t>2.2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Ende der Migration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_Toc64984273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3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49F8ACD3" w14:textId="6FE21AE0" w:rsidR="005951CD" w:rsidRPr="00261D33" w:rsidRDefault="008D613A">
      <w:pPr>
        <w:pStyle w:val="Verzeichnis2"/>
        <w:tabs>
          <w:tab w:val="left" w:pos="66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hyperlink w:anchor="_Toc64984274" w:history="1">
        <w:r w:rsidR="005951CD" w:rsidRPr="00261D33">
          <w:rPr>
            <w:rStyle w:val="Hyperlink"/>
            <w:rFonts w:ascii="Open Sans" w:hAnsi="Open Sans" w:cs="Open Sans"/>
            <w:noProof/>
          </w:rPr>
          <w:t>2.3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Ziele der Migration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_Toc64984274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3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640AEB33" w14:textId="1987047B" w:rsidR="005951CD" w:rsidRPr="00261D33" w:rsidRDefault="008D613A">
      <w:pPr>
        <w:pStyle w:val="Verzeichnis2"/>
        <w:tabs>
          <w:tab w:val="left" w:pos="66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hyperlink w:anchor="_Toc64984275" w:history="1">
        <w:r w:rsidR="005951CD" w:rsidRPr="00261D33">
          <w:rPr>
            <w:rStyle w:val="Hyperlink"/>
            <w:rFonts w:ascii="Open Sans" w:hAnsi="Open Sans" w:cs="Open Sans"/>
            <w:noProof/>
          </w:rPr>
          <w:t>2.4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Migrationsstrategie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_Toc64984275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3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11EDE77C" w14:textId="4BDC46A5" w:rsidR="005951CD" w:rsidRPr="00261D33" w:rsidRDefault="008D613A">
      <w:pPr>
        <w:pStyle w:val="Verzeichnis2"/>
        <w:tabs>
          <w:tab w:val="left" w:pos="66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hyperlink w:anchor="_Toc64984276" w:history="1">
        <w:r w:rsidR="005951CD" w:rsidRPr="00261D33">
          <w:rPr>
            <w:rStyle w:val="Hyperlink"/>
            <w:rFonts w:ascii="Open Sans" w:hAnsi="Open Sans" w:cs="Open Sans"/>
            <w:noProof/>
          </w:rPr>
          <w:t>2.5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Migrationsablauf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_Toc64984276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3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6ED63F5C" w14:textId="0121CED8" w:rsidR="005951CD" w:rsidRPr="00261D33" w:rsidRDefault="008D613A">
      <w:pPr>
        <w:pStyle w:val="Verzeichnis2"/>
        <w:tabs>
          <w:tab w:val="left" w:pos="66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hyperlink w:anchor="_Toc64984277" w:history="1">
        <w:r w:rsidR="005951CD" w:rsidRPr="00261D33">
          <w:rPr>
            <w:rStyle w:val="Hyperlink"/>
            <w:rFonts w:ascii="Open Sans" w:hAnsi="Open Sans" w:cs="Open Sans"/>
            <w:noProof/>
          </w:rPr>
          <w:t>2.6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Abhängigkeiten zu Fremdsystemen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_Toc64984277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3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2C4998EB" w14:textId="166E5128" w:rsidR="005951CD" w:rsidRPr="00261D33" w:rsidRDefault="008D613A">
      <w:pPr>
        <w:pStyle w:val="Verzeichnis2"/>
        <w:tabs>
          <w:tab w:val="left" w:pos="66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hyperlink w:anchor="_Toc64984278" w:history="1">
        <w:r w:rsidR="005951CD" w:rsidRPr="00261D33">
          <w:rPr>
            <w:rStyle w:val="Hyperlink"/>
            <w:rFonts w:ascii="Open Sans" w:hAnsi="Open Sans" w:cs="Open Sans"/>
            <w:noProof/>
          </w:rPr>
          <w:t>2.7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Risiken bei der Migration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_Toc64984278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3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1E7C49D0" w14:textId="3B5C8680" w:rsidR="005951CD" w:rsidRPr="00261D33" w:rsidRDefault="008D613A">
      <w:pPr>
        <w:pStyle w:val="Verzeichnis2"/>
        <w:tabs>
          <w:tab w:val="left" w:pos="66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hyperlink w:anchor="_Toc64984279" w:history="1">
        <w:r w:rsidR="005951CD" w:rsidRPr="00261D33">
          <w:rPr>
            <w:rStyle w:val="Hyperlink"/>
            <w:rFonts w:ascii="Open Sans" w:hAnsi="Open Sans" w:cs="Open Sans"/>
            <w:noProof/>
          </w:rPr>
          <w:t>2.8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Point of beinahe no return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_Toc64984279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3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21286D42" w14:textId="433C3436" w:rsidR="005951CD" w:rsidRPr="00261D33" w:rsidRDefault="008D613A">
      <w:pPr>
        <w:pStyle w:val="Verzeichnis2"/>
        <w:tabs>
          <w:tab w:val="left" w:pos="66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hyperlink w:anchor="_Toc64984280" w:history="1">
        <w:r w:rsidR="005951CD" w:rsidRPr="00261D33">
          <w:rPr>
            <w:rStyle w:val="Hyperlink"/>
            <w:rFonts w:ascii="Open Sans" w:hAnsi="Open Sans" w:cs="Open Sans"/>
            <w:noProof/>
          </w:rPr>
          <w:t>2.9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Rollbackszenarien und -maßnahmen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_Toc64984280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4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26F43566" w14:textId="1F4F7115" w:rsidR="005951CD" w:rsidRPr="00261D33" w:rsidRDefault="008D613A">
      <w:pPr>
        <w:pStyle w:val="Verzeichnis1"/>
        <w:tabs>
          <w:tab w:val="left" w:pos="40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hyperlink w:anchor="_Toc64984281" w:history="1">
        <w:r w:rsidR="005951CD" w:rsidRPr="00261D33">
          <w:rPr>
            <w:rStyle w:val="Hyperlink"/>
            <w:rFonts w:ascii="Open Sans" w:hAnsi="Open Sans" w:cs="Open Sans"/>
            <w:noProof/>
          </w:rPr>
          <w:t>3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Migrationsziel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_Toc64984281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4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01B15B48" w14:textId="7F8A14B1" w:rsidR="005951CD" w:rsidRPr="00261D33" w:rsidRDefault="008D613A">
      <w:pPr>
        <w:pStyle w:val="Verzeichnis2"/>
        <w:tabs>
          <w:tab w:val="left" w:pos="66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hyperlink w:anchor="_Toc64984282" w:history="1">
        <w:r w:rsidR="005951CD" w:rsidRPr="00261D33">
          <w:rPr>
            <w:rStyle w:val="Hyperlink"/>
            <w:rFonts w:ascii="Open Sans" w:hAnsi="Open Sans" w:cs="Open Sans"/>
            <w:noProof/>
          </w:rPr>
          <w:t>3.1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Performanceoptimierung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_Toc64984282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4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0C0788BD" w14:textId="130432A9" w:rsidR="005951CD" w:rsidRPr="00261D33" w:rsidRDefault="008D613A">
      <w:pPr>
        <w:pStyle w:val="Verzeichnis2"/>
        <w:tabs>
          <w:tab w:val="left" w:pos="66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hyperlink w:anchor="_Toc64984283" w:history="1">
        <w:r w:rsidR="005951CD" w:rsidRPr="00261D33">
          <w:rPr>
            <w:rStyle w:val="Hyperlink"/>
            <w:rFonts w:ascii="Open Sans" w:hAnsi="Open Sans" w:cs="Open Sans"/>
            <w:noProof/>
          </w:rPr>
          <w:t>3.2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…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_Toc64984283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4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18157B41" w14:textId="6CAF70B0" w:rsidR="005951CD" w:rsidRPr="00261D33" w:rsidRDefault="008D613A">
      <w:pPr>
        <w:pStyle w:val="Verzeichnis1"/>
        <w:tabs>
          <w:tab w:val="left" w:pos="40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hyperlink w:anchor="_Toc64984284" w:history="1">
        <w:r w:rsidR="005951CD" w:rsidRPr="00261D33">
          <w:rPr>
            <w:rStyle w:val="Hyperlink"/>
            <w:rFonts w:ascii="Open Sans" w:hAnsi="Open Sans" w:cs="Open Sans"/>
            <w:noProof/>
          </w:rPr>
          <w:t>4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Rahmenbedingungen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_Toc64984284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4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0B2626C0" w14:textId="72F0052F" w:rsidR="005951CD" w:rsidRPr="00261D33" w:rsidRDefault="008D613A">
      <w:pPr>
        <w:pStyle w:val="Verzeichnis2"/>
        <w:tabs>
          <w:tab w:val="left" w:pos="66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hyperlink w:anchor="_Toc64984285" w:history="1">
        <w:r w:rsidR="005951CD" w:rsidRPr="00261D33">
          <w:rPr>
            <w:rStyle w:val="Hyperlink"/>
            <w:rFonts w:ascii="Open Sans" w:hAnsi="Open Sans" w:cs="Open Sans"/>
            <w:noProof/>
          </w:rPr>
          <w:t>4.1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Ununterbrochenes Tagesgeschäft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_Toc64984285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4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51A95C8B" w14:textId="4073A3DC" w:rsidR="005951CD" w:rsidRPr="00261D33" w:rsidRDefault="008D613A">
      <w:pPr>
        <w:pStyle w:val="Verzeichnis2"/>
        <w:tabs>
          <w:tab w:val="left" w:pos="66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hyperlink w:anchor="_Toc64984286" w:history="1">
        <w:r w:rsidR="005951CD" w:rsidRPr="00261D33">
          <w:rPr>
            <w:rStyle w:val="Hyperlink"/>
            <w:rFonts w:ascii="Open Sans" w:hAnsi="Open Sans" w:cs="Open Sans"/>
            <w:noProof/>
          </w:rPr>
          <w:t>4.2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…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_Toc64984286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4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695018F2" w14:textId="1C89A697" w:rsidR="005951CD" w:rsidRPr="00261D33" w:rsidRDefault="008D613A">
      <w:pPr>
        <w:pStyle w:val="Verzeichnis1"/>
        <w:tabs>
          <w:tab w:val="left" w:pos="40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hyperlink w:anchor="_Toc64984287" w:history="1">
        <w:r w:rsidR="005951CD" w:rsidRPr="00261D33">
          <w:rPr>
            <w:rStyle w:val="Hyperlink"/>
            <w:rFonts w:ascii="Open Sans" w:hAnsi="Open Sans" w:cs="Open Sans"/>
            <w:noProof/>
          </w:rPr>
          <w:t>5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Migrationseinheiten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_Toc64984287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4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40D9F958" w14:textId="7BF5BD8B" w:rsidR="005951CD" w:rsidRPr="00261D33" w:rsidRDefault="008D613A">
      <w:pPr>
        <w:pStyle w:val="Verzeichnis2"/>
        <w:tabs>
          <w:tab w:val="left" w:pos="66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hyperlink w:anchor="_Toc64984288" w:history="1">
        <w:r w:rsidR="005951CD" w:rsidRPr="00261D33">
          <w:rPr>
            <w:rStyle w:val="Hyperlink"/>
            <w:rFonts w:ascii="Open Sans" w:hAnsi="Open Sans" w:cs="Open Sans"/>
            <w:noProof/>
          </w:rPr>
          <w:t>5.1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Übersicht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_Toc64984288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4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053F815C" w14:textId="0C825A2A" w:rsidR="005951CD" w:rsidRPr="00261D33" w:rsidRDefault="008D613A">
      <w:pPr>
        <w:pStyle w:val="Verzeichnis2"/>
        <w:tabs>
          <w:tab w:val="left" w:pos="66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hyperlink w:anchor="_Toc64984289" w:history="1">
        <w:r w:rsidR="005951CD" w:rsidRPr="00261D33">
          <w:rPr>
            <w:rStyle w:val="Hyperlink"/>
            <w:rFonts w:ascii="Open Sans" w:hAnsi="Open Sans" w:cs="Open Sans"/>
            <w:noProof/>
          </w:rPr>
          <w:t>5.2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Ausgeschlossene Einheiten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_Toc64984289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4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70525879" w14:textId="0B475909" w:rsidR="005951CD" w:rsidRPr="00261D33" w:rsidRDefault="008D613A">
      <w:pPr>
        <w:pStyle w:val="Verzeichnis3"/>
        <w:tabs>
          <w:tab w:val="left" w:pos="110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hyperlink w:anchor="_Toc64984290" w:history="1">
        <w:r w:rsidR="005951CD" w:rsidRPr="00261D33">
          <w:rPr>
            <w:rStyle w:val="Hyperlink"/>
            <w:rFonts w:ascii="Open Sans" w:hAnsi="Open Sans" w:cs="Open Sans"/>
            <w:noProof/>
          </w:rPr>
          <w:t>5.2.1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BeispielProjekt.Web.Tests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_Toc64984290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5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221900B0" w14:textId="273B9333" w:rsidR="005951CD" w:rsidRPr="00261D33" w:rsidRDefault="008D613A">
      <w:pPr>
        <w:pStyle w:val="Verzeichnis3"/>
        <w:tabs>
          <w:tab w:val="left" w:pos="110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hyperlink w:anchor="_Toc64984291" w:history="1">
        <w:r w:rsidR="005951CD" w:rsidRPr="00261D33">
          <w:rPr>
            <w:rStyle w:val="Hyperlink"/>
            <w:rFonts w:ascii="Open Sans" w:hAnsi="Open Sans" w:cs="Open Sans"/>
            <w:noProof/>
          </w:rPr>
          <w:t>5.2.2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…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_Toc64984291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5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343C149D" w14:textId="2D4DFBDC" w:rsidR="005951CD" w:rsidRPr="00261D33" w:rsidRDefault="008D613A">
      <w:pPr>
        <w:pStyle w:val="Verzeichnis1"/>
        <w:tabs>
          <w:tab w:val="left" w:pos="40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hyperlink w:anchor="_Toc64984292" w:history="1">
        <w:r w:rsidR="005951CD" w:rsidRPr="00261D33">
          <w:rPr>
            <w:rStyle w:val="Hyperlink"/>
            <w:rFonts w:ascii="Open Sans" w:hAnsi="Open Sans" w:cs="Open Sans"/>
            <w:noProof/>
          </w:rPr>
          <w:t>6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Migrationsablauf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_Toc64984292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5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7FEF991B" w14:textId="10779EBD" w:rsidR="005951CD" w:rsidRPr="00261D33" w:rsidRDefault="008D613A">
      <w:pPr>
        <w:pStyle w:val="Verzeichnis2"/>
        <w:tabs>
          <w:tab w:val="left" w:pos="66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hyperlink w:anchor="_Toc64984293" w:history="1">
        <w:r w:rsidR="005951CD" w:rsidRPr="00261D33">
          <w:rPr>
            <w:rStyle w:val="Hyperlink"/>
            <w:rFonts w:ascii="Open Sans" w:hAnsi="Open Sans" w:cs="Open Sans"/>
            <w:noProof/>
          </w:rPr>
          <w:t>6.1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BeispielProjekt.Services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_Toc64984293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5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25D1AB5A" w14:textId="1F34D867" w:rsidR="005951CD" w:rsidRPr="00261D33" w:rsidRDefault="008D613A">
      <w:pPr>
        <w:pStyle w:val="Verzeichnis2"/>
        <w:tabs>
          <w:tab w:val="left" w:pos="660"/>
          <w:tab w:val="right" w:leader="dot" w:pos="9628"/>
        </w:tabs>
        <w:rPr>
          <w:rFonts w:ascii="Open Sans" w:eastAsiaTheme="minorEastAsia" w:hAnsi="Open Sans" w:cs="Open Sans"/>
          <w:noProof/>
          <w:sz w:val="22"/>
          <w:szCs w:val="22"/>
        </w:rPr>
      </w:pPr>
      <w:hyperlink w:anchor="_Toc64984294" w:history="1">
        <w:r w:rsidR="005951CD" w:rsidRPr="00261D33">
          <w:rPr>
            <w:rStyle w:val="Hyperlink"/>
            <w:rFonts w:ascii="Open Sans" w:hAnsi="Open Sans" w:cs="Open Sans"/>
            <w:noProof/>
          </w:rPr>
          <w:t>6.2</w:t>
        </w:r>
        <w:r w:rsidR="005951CD" w:rsidRPr="00261D33">
          <w:rPr>
            <w:rFonts w:ascii="Open Sans" w:eastAsiaTheme="minorEastAsia" w:hAnsi="Open Sans" w:cs="Open Sans"/>
            <w:noProof/>
            <w:sz w:val="22"/>
            <w:szCs w:val="22"/>
          </w:rPr>
          <w:tab/>
        </w:r>
        <w:r w:rsidR="005951CD" w:rsidRPr="00261D33">
          <w:rPr>
            <w:rStyle w:val="Hyperlink"/>
            <w:rFonts w:ascii="Open Sans" w:hAnsi="Open Sans" w:cs="Open Sans"/>
            <w:noProof/>
          </w:rPr>
          <w:t>…</w:t>
        </w:r>
        <w:r w:rsidR="005951CD" w:rsidRPr="00261D33">
          <w:rPr>
            <w:rFonts w:ascii="Open Sans" w:hAnsi="Open Sans" w:cs="Open Sans"/>
            <w:noProof/>
            <w:webHidden/>
          </w:rPr>
          <w:tab/>
        </w:r>
        <w:r w:rsidR="005951CD" w:rsidRPr="00261D33">
          <w:rPr>
            <w:rFonts w:ascii="Open Sans" w:hAnsi="Open Sans" w:cs="Open Sans"/>
            <w:noProof/>
            <w:webHidden/>
          </w:rPr>
          <w:fldChar w:fldCharType="begin"/>
        </w:r>
        <w:r w:rsidR="005951CD" w:rsidRPr="00261D33">
          <w:rPr>
            <w:rFonts w:ascii="Open Sans" w:hAnsi="Open Sans" w:cs="Open Sans"/>
            <w:noProof/>
            <w:webHidden/>
          </w:rPr>
          <w:instrText xml:space="preserve"> PAGEREF _Toc64984294 \h </w:instrText>
        </w:r>
        <w:r w:rsidR="005951CD" w:rsidRPr="00261D33">
          <w:rPr>
            <w:rFonts w:ascii="Open Sans" w:hAnsi="Open Sans" w:cs="Open Sans"/>
            <w:noProof/>
            <w:webHidden/>
          </w:rPr>
        </w:r>
        <w:r w:rsidR="005951CD" w:rsidRPr="00261D33">
          <w:rPr>
            <w:rFonts w:ascii="Open Sans" w:hAnsi="Open Sans" w:cs="Open Sans"/>
            <w:noProof/>
            <w:webHidden/>
          </w:rPr>
          <w:fldChar w:fldCharType="separate"/>
        </w:r>
        <w:r w:rsidR="005951CD" w:rsidRPr="00261D33">
          <w:rPr>
            <w:rFonts w:ascii="Open Sans" w:hAnsi="Open Sans" w:cs="Open Sans"/>
            <w:noProof/>
            <w:webHidden/>
          </w:rPr>
          <w:t>6</w:t>
        </w:r>
        <w:r w:rsidR="005951CD" w:rsidRPr="00261D33">
          <w:rPr>
            <w:rFonts w:ascii="Open Sans" w:hAnsi="Open Sans" w:cs="Open Sans"/>
            <w:noProof/>
            <w:webHidden/>
          </w:rPr>
          <w:fldChar w:fldCharType="end"/>
        </w:r>
      </w:hyperlink>
    </w:p>
    <w:p w14:paraId="37227388" w14:textId="77A76FFD" w:rsidR="00A62E80" w:rsidRPr="00261D33" w:rsidRDefault="005063B3" w:rsidP="006B4236">
      <w:pPr>
        <w:rPr>
          <w:rFonts w:ascii="Open Sans" w:eastAsiaTheme="majorEastAsia" w:hAnsi="Open Sans" w:cs="Open Sans"/>
          <w:bCs/>
          <w:sz w:val="32"/>
          <w:szCs w:val="25"/>
        </w:rPr>
      </w:pPr>
      <w:r w:rsidRPr="00261D33">
        <w:rPr>
          <w:rFonts w:ascii="Open Sans" w:hAnsi="Open Sans" w:cs="Open Sans"/>
          <w:b/>
          <w:szCs w:val="22"/>
        </w:rPr>
        <w:fldChar w:fldCharType="end"/>
      </w:r>
      <w:r w:rsidR="009E68A5" w:rsidRPr="00261D33">
        <w:rPr>
          <w:rFonts w:ascii="Open Sans" w:hAnsi="Open Sans" w:cs="Open Sans"/>
          <w:sz w:val="32"/>
        </w:rPr>
        <w:br w:type="page"/>
      </w:r>
    </w:p>
    <w:p w14:paraId="46058C56" w14:textId="55ECE05F" w:rsidR="00195A97" w:rsidRPr="00261D33" w:rsidRDefault="00F64B59" w:rsidP="00195A97">
      <w:pPr>
        <w:pStyle w:val="berschrift1"/>
        <w:rPr>
          <w:rFonts w:ascii="Open Sans" w:hAnsi="Open Sans" w:cs="Open Sans"/>
        </w:rPr>
      </w:pPr>
      <w:bookmarkStart w:id="1" w:name="_Toc64984270"/>
      <w:r w:rsidRPr="00261D33">
        <w:rPr>
          <w:rFonts w:ascii="Open Sans" w:hAnsi="Open Sans" w:cs="Open Sans"/>
        </w:rPr>
        <w:lastRenderedPageBreak/>
        <w:t>Anlass</w:t>
      </w:r>
      <w:bookmarkEnd w:id="1"/>
    </w:p>
    <w:p w14:paraId="3328EF53" w14:textId="5CDFCBF3" w:rsidR="0007071A" w:rsidRPr="00261D33" w:rsidRDefault="00B36894" w:rsidP="0007071A">
      <w:p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Dieses Dokument…</w:t>
      </w:r>
    </w:p>
    <w:p w14:paraId="7ADDBB1E" w14:textId="31B35E27" w:rsidR="00F64B59" w:rsidRPr="00261D33" w:rsidRDefault="008E5B85" w:rsidP="0007071A">
      <w:pPr>
        <w:pStyle w:val="berschrift1"/>
        <w:rPr>
          <w:rFonts w:ascii="Open Sans" w:hAnsi="Open Sans" w:cs="Open Sans"/>
        </w:rPr>
      </w:pPr>
      <w:bookmarkStart w:id="2" w:name="_Toc64984271"/>
      <w:r w:rsidRPr="00261D33">
        <w:rPr>
          <w:rFonts w:ascii="Open Sans" w:hAnsi="Open Sans" w:cs="Open Sans"/>
        </w:rPr>
        <w:t>Migrationsplan</w:t>
      </w:r>
      <w:bookmarkEnd w:id="2"/>
    </w:p>
    <w:p w14:paraId="2EF66E1D" w14:textId="77777777" w:rsidR="008E5B85" w:rsidRPr="00261D33" w:rsidRDefault="008E5B85" w:rsidP="008E5B85">
      <w:pPr>
        <w:pStyle w:val="berschrift2"/>
        <w:rPr>
          <w:rFonts w:ascii="Open Sans" w:hAnsi="Open Sans" w:cs="Open Sans"/>
        </w:rPr>
      </w:pPr>
      <w:bookmarkStart w:id="3" w:name="_Toc64984272"/>
      <w:bookmarkStart w:id="4" w:name="_Ref503793411"/>
      <w:bookmarkStart w:id="5" w:name="_Ref503864028"/>
      <w:r w:rsidRPr="00261D33">
        <w:rPr>
          <w:rFonts w:ascii="Open Sans" w:eastAsia="Times New Roman" w:hAnsi="Open Sans" w:cs="Open Sans"/>
        </w:rPr>
        <w:t>Beginn der Migration</w:t>
      </w:r>
      <w:bookmarkEnd w:id="3"/>
    </w:p>
    <w:p w14:paraId="10252E84" w14:textId="37BA72E8" w:rsidR="008E5B85" w:rsidRPr="00261D33" w:rsidRDefault="008E5B85" w:rsidP="00F25252">
      <w:p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Die Migration beginnt am 01.0</w:t>
      </w:r>
      <w:r w:rsidR="00261D33">
        <w:rPr>
          <w:rFonts w:ascii="Open Sans" w:hAnsi="Open Sans" w:cs="Open Sans"/>
        </w:rPr>
        <w:t>3</w:t>
      </w:r>
      <w:r w:rsidRPr="00261D33">
        <w:rPr>
          <w:rFonts w:ascii="Open Sans" w:hAnsi="Open Sans" w:cs="Open Sans"/>
        </w:rPr>
        <w:t>.202</w:t>
      </w:r>
      <w:r w:rsidR="00261D33">
        <w:rPr>
          <w:rFonts w:ascii="Open Sans" w:hAnsi="Open Sans" w:cs="Open Sans"/>
        </w:rPr>
        <w:t>1</w:t>
      </w:r>
      <w:r w:rsidRPr="00261D33">
        <w:rPr>
          <w:rFonts w:ascii="Open Sans" w:hAnsi="Open Sans" w:cs="Open Sans"/>
        </w:rPr>
        <w:t xml:space="preserve"> nachdem…</w:t>
      </w:r>
    </w:p>
    <w:p w14:paraId="1F2F397F" w14:textId="77777777" w:rsidR="008E5B85" w:rsidRPr="00261D33" w:rsidRDefault="008E5B85" w:rsidP="008E5B85">
      <w:pPr>
        <w:pStyle w:val="berschrift2"/>
        <w:rPr>
          <w:rFonts w:ascii="Open Sans" w:hAnsi="Open Sans" w:cs="Open Sans"/>
        </w:rPr>
      </w:pPr>
      <w:bookmarkStart w:id="6" w:name="_Toc64984273"/>
      <w:r w:rsidRPr="00261D33">
        <w:rPr>
          <w:rFonts w:ascii="Open Sans" w:hAnsi="Open Sans" w:cs="Open Sans"/>
        </w:rPr>
        <w:t>Ende der Migration</w:t>
      </w:r>
      <w:bookmarkEnd w:id="6"/>
    </w:p>
    <w:p w14:paraId="3075B799" w14:textId="0322D625" w:rsidR="008E5B85" w:rsidRPr="00261D33" w:rsidRDefault="008E5B85" w:rsidP="00F25252">
      <w:p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Die Migration aller definierten Einheiten soll bis zum 31.12.202</w:t>
      </w:r>
      <w:r w:rsidR="00261D33">
        <w:rPr>
          <w:rFonts w:ascii="Open Sans" w:hAnsi="Open Sans" w:cs="Open Sans"/>
        </w:rPr>
        <w:t>1</w:t>
      </w:r>
      <w:r w:rsidRPr="00261D33">
        <w:rPr>
          <w:rFonts w:ascii="Open Sans" w:hAnsi="Open Sans" w:cs="Open Sans"/>
        </w:rPr>
        <w:t xml:space="preserve"> beendet und…</w:t>
      </w:r>
    </w:p>
    <w:p w14:paraId="706639D0" w14:textId="241504CD" w:rsidR="00F25252" w:rsidRPr="00261D33" w:rsidRDefault="00F25252" w:rsidP="00F25252">
      <w:pPr>
        <w:pStyle w:val="berschrift2"/>
        <w:rPr>
          <w:rFonts w:ascii="Open Sans" w:hAnsi="Open Sans" w:cs="Open Sans"/>
        </w:rPr>
      </w:pPr>
      <w:bookmarkStart w:id="7" w:name="_Toc64984274"/>
      <w:r w:rsidRPr="00261D33">
        <w:rPr>
          <w:rFonts w:ascii="Open Sans" w:hAnsi="Open Sans" w:cs="Open Sans"/>
        </w:rPr>
        <w:t>Ziele der Migration</w:t>
      </w:r>
      <w:bookmarkEnd w:id="7"/>
    </w:p>
    <w:p w14:paraId="1A82F363" w14:textId="0919A319" w:rsidR="00F25252" w:rsidRPr="00261D33" w:rsidRDefault="00F25252" w:rsidP="00F25252">
      <w:pPr>
        <w:pStyle w:val="Listenabsatz"/>
        <w:numPr>
          <w:ilvl w:val="0"/>
          <w:numId w:val="21"/>
        </w:num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Performanceoptimierung</w:t>
      </w:r>
    </w:p>
    <w:p w14:paraId="26081496" w14:textId="54118D95" w:rsidR="00BE1125" w:rsidRPr="00261D33" w:rsidRDefault="00BE1125" w:rsidP="00F25252">
      <w:pPr>
        <w:pStyle w:val="Listenabsatz"/>
        <w:numPr>
          <w:ilvl w:val="0"/>
          <w:numId w:val="21"/>
        </w:num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…</w:t>
      </w:r>
    </w:p>
    <w:p w14:paraId="46900435" w14:textId="77777777" w:rsidR="008E5B85" w:rsidRPr="00261D33" w:rsidRDefault="008E5B85" w:rsidP="00F25252">
      <w:pPr>
        <w:pStyle w:val="berschrift2"/>
        <w:rPr>
          <w:rFonts w:ascii="Open Sans" w:hAnsi="Open Sans" w:cs="Open Sans"/>
        </w:rPr>
      </w:pPr>
      <w:bookmarkStart w:id="8" w:name="_Toc64984275"/>
      <w:r w:rsidRPr="00261D33">
        <w:rPr>
          <w:rFonts w:ascii="Open Sans" w:eastAsia="Times New Roman" w:hAnsi="Open Sans" w:cs="Open Sans"/>
        </w:rPr>
        <w:t>Migrationsstrategie</w:t>
      </w:r>
      <w:bookmarkEnd w:id="8"/>
    </w:p>
    <w:p w14:paraId="5C5FA6A4" w14:textId="577FDD2A" w:rsidR="008E5B85" w:rsidRPr="00261D33" w:rsidRDefault="008E5B85" w:rsidP="00F25252">
      <w:p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Die Migration der einzelnen Einheiten erfolgt Schritt für Schritt da…</w:t>
      </w:r>
    </w:p>
    <w:p w14:paraId="670A457B" w14:textId="5012E8C2" w:rsidR="008E5B85" w:rsidRPr="00261D33" w:rsidRDefault="008E5B85" w:rsidP="00F25252">
      <w:pPr>
        <w:pStyle w:val="berschrift2"/>
        <w:rPr>
          <w:rFonts w:ascii="Open Sans" w:eastAsia="Times New Roman" w:hAnsi="Open Sans" w:cs="Open Sans"/>
        </w:rPr>
      </w:pPr>
      <w:bookmarkStart w:id="9" w:name="_Toc64984276"/>
      <w:r w:rsidRPr="00261D33">
        <w:rPr>
          <w:rFonts w:ascii="Open Sans" w:eastAsia="Times New Roman" w:hAnsi="Open Sans" w:cs="Open Sans"/>
        </w:rPr>
        <w:t>Migrationsablauf</w:t>
      </w:r>
      <w:bookmarkEnd w:id="9"/>
      <w:r w:rsidRPr="00261D33">
        <w:rPr>
          <w:rFonts w:ascii="Open Sans" w:eastAsia="Times New Roman" w:hAnsi="Open Sans" w:cs="Open Sans"/>
        </w:rPr>
        <w:t> </w:t>
      </w:r>
    </w:p>
    <w:p w14:paraId="1445B7CA" w14:textId="34414708" w:rsidR="008E5B85" w:rsidRPr="00261D33" w:rsidRDefault="008E5B85" w:rsidP="00F25252">
      <w:p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Die Migration der einzelnen Einheiten wird Bottom Up durchgeführt, da…</w:t>
      </w:r>
    </w:p>
    <w:p w14:paraId="65E35052" w14:textId="72B70843" w:rsidR="00D55312" w:rsidRPr="00261D33" w:rsidRDefault="00D55312" w:rsidP="00D55312">
      <w:pPr>
        <w:pStyle w:val="berschrift2"/>
        <w:rPr>
          <w:rFonts w:ascii="Open Sans" w:eastAsia="Times New Roman" w:hAnsi="Open Sans" w:cs="Open Sans"/>
        </w:rPr>
      </w:pPr>
      <w:bookmarkStart w:id="10" w:name="_Toc64984277"/>
      <w:r w:rsidRPr="00261D33">
        <w:rPr>
          <w:rFonts w:ascii="Open Sans" w:eastAsia="Times New Roman" w:hAnsi="Open Sans" w:cs="Open Sans"/>
        </w:rPr>
        <w:t>Abhängigkeiten zu Fremd</w:t>
      </w:r>
      <w:r w:rsidR="7BDD475F" w:rsidRPr="00261D33">
        <w:rPr>
          <w:rFonts w:ascii="Open Sans" w:eastAsia="Times New Roman" w:hAnsi="Open Sans" w:cs="Open Sans"/>
        </w:rPr>
        <w:t>s</w:t>
      </w:r>
      <w:r w:rsidRPr="00261D33">
        <w:rPr>
          <w:rFonts w:ascii="Open Sans" w:eastAsia="Times New Roman" w:hAnsi="Open Sans" w:cs="Open Sans"/>
        </w:rPr>
        <w:t>ystemen</w:t>
      </w:r>
      <w:bookmarkEnd w:id="10"/>
    </w:p>
    <w:p w14:paraId="5C8D38F3" w14:textId="77777777" w:rsidR="00D55312" w:rsidRPr="00261D33" w:rsidRDefault="00D55312" w:rsidP="00D55312">
      <w:p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Die folgenden Systeme besitzen Abhängigkeiten zu den migrierenden Einheiten.</w:t>
      </w:r>
    </w:p>
    <w:p w14:paraId="30CE9E5E" w14:textId="77777777" w:rsidR="00D55312" w:rsidRPr="00261D33" w:rsidRDefault="00D55312" w:rsidP="00D55312">
      <w:pPr>
        <w:pStyle w:val="Listenabsatz"/>
        <w:numPr>
          <w:ilvl w:val="0"/>
          <w:numId w:val="22"/>
        </w:num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Schnittstelle X</w:t>
      </w:r>
    </w:p>
    <w:p w14:paraId="019E38B2" w14:textId="77777777" w:rsidR="00D55312" w:rsidRPr="00261D33" w:rsidRDefault="00D55312" w:rsidP="00D55312">
      <w:pPr>
        <w:pStyle w:val="Listenabsatz"/>
        <w:numPr>
          <w:ilvl w:val="0"/>
          <w:numId w:val="22"/>
        </w:num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Server Y</w:t>
      </w:r>
    </w:p>
    <w:p w14:paraId="474EBC65" w14:textId="79531F6B" w:rsidR="00D55312" w:rsidRPr="00261D33" w:rsidRDefault="00D55312" w:rsidP="00F25252">
      <w:pPr>
        <w:pStyle w:val="Listenabsatz"/>
        <w:numPr>
          <w:ilvl w:val="0"/>
          <w:numId w:val="22"/>
        </w:num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…</w:t>
      </w:r>
    </w:p>
    <w:p w14:paraId="4903D2FA" w14:textId="77777777" w:rsidR="008E5B85" w:rsidRPr="00261D33" w:rsidRDefault="008E5B85" w:rsidP="00F25252">
      <w:pPr>
        <w:pStyle w:val="berschrift2"/>
        <w:rPr>
          <w:rFonts w:ascii="Open Sans" w:eastAsia="Times New Roman" w:hAnsi="Open Sans" w:cs="Open Sans"/>
        </w:rPr>
      </w:pPr>
      <w:bookmarkStart w:id="11" w:name="_Toc64984278"/>
      <w:r w:rsidRPr="00261D33">
        <w:rPr>
          <w:rFonts w:ascii="Open Sans" w:eastAsia="Times New Roman" w:hAnsi="Open Sans" w:cs="Open Sans"/>
        </w:rPr>
        <w:t>Risiken bei der Migration</w:t>
      </w:r>
      <w:bookmarkEnd w:id="11"/>
    </w:p>
    <w:p w14:paraId="5FA425FB" w14:textId="1E1C518B" w:rsidR="008E5B85" w:rsidRPr="00261D33" w:rsidRDefault="008E5B85" w:rsidP="00F25252">
      <w:pPr>
        <w:pStyle w:val="Listenabsatz"/>
        <w:numPr>
          <w:ilvl w:val="0"/>
          <w:numId w:val="23"/>
        </w:num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Genutzte</w:t>
      </w:r>
      <w:r w:rsidR="00F25252" w:rsidRPr="00261D33">
        <w:rPr>
          <w:rFonts w:ascii="Open Sans" w:hAnsi="Open Sans" w:cs="Open Sans"/>
        </w:rPr>
        <w:t>s</w:t>
      </w:r>
      <w:r w:rsidRPr="00261D33">
        <w:rPr>
          <w:rFonts w:ascii="Open Sans" w:hAnsi="Open Sans" w:cs="Open Sans"/>
        </w:rPr>
        <w:t xml:space="preserve"> Authentifizierungsverfahren in .NET Core nicht unterstützt</w:t>
      </w:r>
    </w:p>
    <w:p w14:paraId="4A931D55" w14:textId="698648CF" w:rsidR="008E5B85" w:rsidRPr="00261D33" w:rsidRDefault="008E5B85" w:rsidP="00F25252">
      <w:pPr>
        <w:pStyle w:val="Listenabsatz"/>
        <w:numPr>
          <w:ilvl w:val="0"/>
          <w:numId w:val="23"/>
        </w:num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Keine Unterstützung von Drittanbietern in .NET Core</w:t>
      </w:r>
    </w:p>
    <w:p w14:paraId="7D52C86E" w14:textId="022E2734" w:rsidR="00BE1125" w:rsidRPr="00261D33" w:rsidRDefault="008E5B85" w:rsidP="00596E3D">
      <w:pPr>
        <w:pStyle w:val="Listenabsatz"/>
        <w:numPr>
          <w:ilvl w:val="0"/>
          <w:numId w:val="23"/>
        </w:num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…</w:t>
      </w:r>
    </w:p>
    <w:p w14:paraId="1E44FC1A" w14:textId="4C87A864" w:rsidR="008E5B85" w:rsidRPr="00261D33" w:rsidRDefault="008E5B85" w:rsidP="00F25252">
      <w:pPr>
        <w:pStyle w:val="berschrift2"/>
        <w:rPr>
          <w:rFonts w:ascii="Open Sans" w:eastAsia="Times New Roman" w:hAnsi="Open Sans" w:cs="Open Sans"/>
        </w:rPr>
      </w:pPr>
      <w:bookmarkStart w:id="12" w:name="_Toc64984279"/>
      <w:r w:rsidRPr="00261D33">
        <w:rPr>
          <w:rFonts w:ascii="Open Sans" w:eastAsia="Times New Roman" w:hAnsi="Open Sans" w:cs="Open Sans"/>
        </w:rPr>
        <w:lastRenderedPageBreak/>
        <w:t xml:space="preserve">Point of </w:t>
      </w:r>
      <w:r w:rsidR="00F25252" w:rsidRPr="00261D33">
        <w:rPr>
          <w:rFonts w:ascii="Open Sans" w:eastAsia="Times New Roman" w:hAnsi="Open Sans" w:cs="Open Sans"/>
        </w:rPr>
        <w:t xml:space="preserve">beinahe </w:t>
      </w:r>
      <w:proofErr w:type="spellStart"/>
      <w:r w:rsidRPr="00261D33">
        <w:rPr>
          <w:rFonts w:ascii="Open Sans" w:eastAsia="Times New Roman" w:hAnsi="Open Sans" w:cs="Open Sans"/>
        </w:rPr>
        <w:t>no</w:t>
      </w:r>
      <w:proofErr w:type="spellEnd"/>
      <w:r w:rsidRPr="00261D33">
        <w:rPr>
          <w:rFonts w:ascii="Open Sans" w:eastAsia="Times New Roman" w:hAnsi="Open Sans" w:cs="Open Sans"/>
        </w:rPr>
        <w:t xml:space="preserve"> </w:t>
      </w:r>
      <w:proofErr w:type="spellStart"/>
      <w:r w:rsidRPr="00261D33">
        <w:rPr>
          <w:rFonts w:ascii="Open Sans" w:eastAsia="Times New Roman" w:hAnsi="Open Sans" w:cs="Open Sans"/>
        </w:rPr>
        <w:t>return</w:t>
      </w:r>
      <w:bookmarkEnd w:id="12"/>
      <w:proofErr w:type="spellEnd"/>
    </w:p>
    <w:p w14:paraId="578841D8" w14:textId="5322C1CE" w:rsidR="008E5B85" w:rsidRPr="00261D33" w:rsidRDefault="008E5B85" w:rsidP="00F25252">
      <w:pPr>
        <w:pStyle w:val="Listenabsatz"/>
        <w:numPr>
          <w:ilvl w:val="0"/>
          <w:numId w:val="24"/>
        </w:num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 xml:space="preserve">Gespeicherte JSON Daten </w:t>
      </w:r>
      <w:r w:rsidR="008A381A" w:rsidRPr="00261D33">
        <w:rPr>
          <w:rFonts w:ascii="Open Sans" w:hAnsi="Open Sans" w:cs="Open Sans"/>
        </w:rPr>
        <w:t>sind</w:t>
      </w:r>
      <w:r w:rsidRPr="00261D33">
        <w:rPr>
          <w:rFonts w:ascii="Open Sans" w:hAnsi="Open Sans" w:cs="Open Sans"/>
        </w:rPr>
        <w:t xml:space="preserve"> auf der NoSQL Datenbank in das Format </w:t>
      </w:r>
      <w:r w:rsidR="00F25252" w:rsidRPr="00261D33">
        <w:rPr>
          <w:rFonts w:ascii="Open Sans" w:hAnsi="Open Sans" w:cs="Open Sans"/>
        </w:rPr>
        <w:t xml:space="preserve">des neuen restriktiveren </w:t>
      </w:r>
      <w:proofErr w:type="spellStart"/>
      <w:r w:rsidR="00F25252" w:rsidRPr="00261D33">
        <w:rPr>
          <w:rFonts w:ascii="Open Sans" w:hAnsi="Open Sans" w:cs="Open Sans"/>
        </w:rPr>
        <w:t>Seriali</w:t>
      </w:r>
      <w:r w:rsidR="00C82186" w:rsidRPr="00261D33">
        <w:rPr>
          <w:rFonts w:ascii="Open Sans" w:hAnsi="Open Sans" w:cs="Open Sans"/>
        </w:rPr>
        <w:t>sier</w:t>
      </w:r>
      <w:r w:rsidR="008A381A" w:rsidRPr="00261D33">
        <w:rPr>
          <w:rFonts w:ascii="Open Sans" w:hAnsi="Open Sans" w:cs="Open Sans"/>
        </w:rPr>
        <w:t>er</w:t>
      </w:r>
      <w:r w:rsidR="00B70783" w:rsidRPr="00261D33">
        <w:rPr>
          <w:rFonts w:ascii="Open Sans" w:hAnsi="Open Sans" w:cs="Open Sans"/>
        </w:rPr>
        <w:t>s</w:t>
      </w:r>
      <w:proofErr w:type="spellEnd"/>
      <w:r w:rsidR="00F25252" w:rsidRPr="00261D33">
        <w:rPr>
          <w:rFonts w:ascii="Open Sans" w:hAnsi="Open Sans" w:cs="Open Sans"/>
        </w:rPr>
        <w:t xml:space="preserve"> </w:t>
      </w:r>
      <w:r w:rsidRPr="00261D33">
        <w:rPr>
          <w:rFonts w:ascii="Open Sans" w:hAnsi="Open Sans" w:cs="Open Sans"/>
        </w:rPr>
        <w:t>konvertiert</w:t>
      </w:r>
    </w:p>
    <w:p w14:paraId="013B6FF9" w14:textId="3AB48333" w:rsidR="008E5B85" w:rsidRPr="00261D33" w:rsidRDefault="008E5B85" w:rsidP="00F25252">
      <w:pPr>
        <w:pStyle w:val="Listenabsatz"/>
        <w:numPr>
          <w:ilvl w:val="0"/>
          <w:numId w:val="24"/>
        </w:num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…</w:t>
      </w:r>
    </w:p>
    <w:p w14:paraId="6043427A" w14:textId="635F8298" w:rsidR="008E5B85" w:rsidRPr="00261D33" w:rsidRDefault="008E5B85" w:rsidP="00F25252">
      <w:pPr>
        <w:pStyle w:val="berschrift2"/>
        <w:rPr>
          <w:rFonts w:ascii="Open Sans" w:eastAsia="Times New Roman" w:hAnsi="Open Sans" w:cs="Open Sans"/>
        </w:rPr>
      </w:pPr>
      <w:bookmarkStart w:id="13" w:name="_Toc64984280"/>
      <w:r w:rsidRPr="00261D33">
        <w:rPr>
          <w:rFonts w:ascii="Open Sans" w:eastAsia="Times New Roman" w:hAnsi="Open Sans" w:cs="Open Sans"/>
        </w:rPr>
        <w:t>Rollbackszenarien</w:t>
      </w:r>
      <w:r w:rsidR="2599FD84" w:rsidRPr="00261D33">
        <w:rPr>
          <w:rFonts w:ascii="Open Sans" w:eastAsia="Times New Roman" w:hAnsi="Open Sans" w:cs="Open Sans"/>
        </w:rPr>
        <w:t xml:space="preserve"> und -</w:t>
      </w:r>
      <w:proofErr w:type="spellStart"/>
      <w:r w:rsidR="2599FD84" w:rsidRPr="00261D33">
        <w:rPr>
          <w:rFonts w:ascii="Open Sans" w:eastAsia="Times New Roman" w:hAnsi="Open Sans" w:cs="Open Sans"/>
        </w:rPr>
        <w:t>maßnahmen</w:t>
      </w:r>
      <w:bookmarkEnd w:id="13"/>
      <w:proofErr w:type="spellEnd"/>
    </w:p>
    <w:p w14:paraId="0F5A23CE" w14:textId="52C0A7C1" w:rsidR="008E5B85" w:rsidRPr="00261D33" w:rsidRDefault="008E5B85" w:rsidP="00F25252">
      <w:pPr>
        <w:pStyle w:val="Listenabsatz"/>
        <w:numPr>
          <w:ilvl w:val="0"/>
          <w:numId w:val="25"/>
        </w:num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Wiederherstellung der Daten durch ein Backup</w:t>
      </w:r>
    </w:p>
    <w:p w14:paraId="43F07C57" w14:textId="000A8B33" w:rsidR="00BE1125" w:rsidRPr="00261D33" w:rsidRDefault="00BE1125" w:rsidP="00F25252">
      <w:pPr>
        <w:pStyle w:val="Listenabsatz"/>
        <w:numPr>
          <w:ilvl w:val="0"/>
          <w:numId w:val="25"/>
        </w:num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…</w:t>
      </w:r>
    </w:p>
    <w:p w14:paraId="55E49174" w14:textId="471AB091" w:rsidR="00F25252" w:rsidRPr="00261D33" w:rsidRDefault="00F25252" w:rsidP="00F25252">
      <w:pPr>
        <w:pStyle w:val="berschrift1"/>
        <w:rPr>
          <w:rFonts w:ascii="Open Sans" w:eastAsia="Times New Roman" w:hAnsi="Open Sans" w:cs="Open Sans"/>
        </w:rPr>
      </w:pPr>
      <w:bookmarkStart w:id="14" w:name="_Toc64984281"/>
      <w:bookmarkStart w:id="15" w:name="_Hlk64548821"/>
      <w:bookmarkEnd w:id="4"/>
      <w:bookmarkEnd w:id="5"/>
      <w:r w:rsidRPr="00261D33">
        <w:rPr>
          <w:rFonts w:ascii="Open Sans" w:eastAsia="Times New Roman" w:hAnsi="Open Sans" w:cs="Open Sans"/>
        </w:rPr>
        <w:t>Migrationsziel</w:t>
      </w:r>
      <w:bookmarkEnd w:id="14"/>
    </w:p>
    <w:p w14:paraId="3CACEDED" w14:textId="77777777" w:rsidR="00F25252" w:rsidRPr="00261D33" w:rsidRDefault="00F25252" w:rsidP="00F25252">
      <w:pPr>
        <w:pStyle w:val="berschrift2"/>
        <w:rPr>
          <w:rFonts w:ascii="Open Sans" w:eastAsia="Times New Roman" w:hAnsi="Open Sans" w:cs="Open Sans"/>
        </w:rPr>
      </w:pPr>
      <w:bookmarkStart w:id="16" w:name="_Toc64984282"/>
      <w:r w:rsidRPr="00261D33">
        <w:rPr>
          <w:rFonts w:ascii="Open Sans" w:eastAsia="Times New Roman" w:hAnsi="Open Sans" w:cs="Open Sans"/>
        </w:rPr>
        <w:t>Performanceoptimierung</w:t>
      </w:r>
      <w:bookmarkEnd w:id="16"/>
    </w:p>
    <w:p w14:paraId="401F8DE3" w14:textId="0D173004" w:rsidR="00F25252" w:rsidRPr="00261D33" w:rsidRDefault="00F25252" w:rsidP="00F25252">
      <w:pPr>
        <w:rPr>
          <w:rFonts w:ascii="Open Sans" w:hAnsi="Open Sans" w:cs="Open Sans"/>
          <w:b/>
          <w:bCs/>
          <w:sz w:val="20"/>
        </w:rPr>
      </w:pPr>
      <w:r w:rsidRPr="00261D33">
        <w:rPr>
          <w:rFonts w:ascii="Open Sans" w:hAnsi="Open Sans" w:cs="Open Sans"/>
        </w:rPr>
        <w:t>Die Performance der zu migrierenden Systeme soll durch den Umstieg auf .NET Core um mindestens 20% verbessert werden. Eine Gegenüberstellung der Werte erfolgt anhand der Ergebnisse bereits durchgeführter Performancetests.</w:t>
      </w:r>
    </w:p>
    <w:p w14:paraId="015B493C" w14:textId="691AED13" w:rsidR="00F25252" w:rsidRPr="00261D33" w:rsidRDefault="00F25252" w:rsidP="00F25252">
      <w:pPr>
        <w:pStyle w:val="berschrift2"/>
        <w:rPr>
          <w:rFonts w:ascii="Open Sans" w:hAnsi="Open Sans" w:cs="Open Sans"/>
        </w:rPr>
      </w:pPr>
      <w:bookmarkStart w:id="17" w:name="_Toc64984283"/>
      <w:r w:rsidRPr="00261D33">
        <w:rPr>
          <w:rFonts w:ascii="Open Sans" w:hAnsi="Open Sans" w:cs="Open Sans"/>
        </w:rPr>
        <w:t>…</w:t>
      </w:r>
      <w:bookmarkEnd w:id="17"/>
    </w:p>
    <w:p w14:paraId="7E672CEF" w14:textId="455AED14" w:rsidR="00F25252" w:rsidRPr="00261D33" w:rsidRDefault="00F25252" w:rsidP="00F25252">
      <w:pPr>
        <w:pStyle w:val="berschrift1"/>
        <w:rPr>
          <w:rFonts w:ascii="Open Sans" w:hAnsi="Open Sans" w:cs="Open Sans"/>
        </w:rPr>
      </w:pPr>
      <w:bookmarkStart w:id="18" w:name="_Toc64984284"/>
      <w:bookmarkEnd w:id="15"/>
      <w:r w:rsidRPr="00261D33">
        <w:rPr>
          <w:rFonts w:ascii="Open Sans" w:hAnsi="Open Sans" w:cs="Open Sans"/>
        </w:rPr>
        <w:t>Rahmenbedingungen</w:t>
      </w:r>
      <w:bookmarkEnd w:id="18"/>
    </w:p>
    <w:p w14:paraId="6514C3D1" w14:textId="7820C681" w:rsidR="00F25252" w:rsidRPr="00261D33" w:rsidRDefault="00F25252" w:rsidP="00F25252">
      <w:pPr>
        <w:pStyle w:val="berschrift2"/>
        <w:rPr>
          <w:rFonts w:ascii="Open Sans" w:eastAsia="Times New Roman" w:hAnsi="Open Sans" w:cs="Open Sans"/>
        </w:rPr>
      </w:pPr>
      <w:bookmarkStart w:id="19" w:name="_Toc64984285"/>
      <w:r w:rsidRPr="00261D33">
        <w:rPr>
          <w:rFonts w:ascii="Open Sans" w:eastAsia="Times New Roman" w:hAnsi="Open Sans" w:cs="Open Sans"/>
        </w:rPr>
        <w:t>Ununterbrochenes Tagesgeschäft</w:t>
      </w:r>
      <w:bookmarkEnd w:id="19"/>
    </w:p>
    <w:p w14:paraId="68A927DA" w14:textId="3BAB98E7" w:rsidR="00F25252" w:rsidRPr="00261D33" w:rsidRDefault="00F25252" w:rsidP="00F25252">
      <w:p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Während der Migration darf das Tagesgeschäft der Entwicklungsabteilung</w:t>
      </w:r>
      <w:r w:rsidR="00BC2AE0" w:rsidRPr="00261D33">
        <w:rPr>
          <w:rFonts w:ascii="Open Sans" w:hAnsi="Open Sans" w:cs="Open Sans"/>
        </w:rPr>
        <w:t>,</w:t>
      </w:r>
      <w:r w:rsidRPr="00261D33">
        <w:rPr>
          <w:rFonts w:ascii="Open Sans" w:hAnsi="Open Sans" w:cs="Open Sans"/>
        </w:rPr>
        <w:t xml:space="preserve"> sowie weiteren Abteilungen</w:t>
      </w:r>
      <w:r w:rsidR="00BC2AE0" w:rsidRPr="00261D33">
        <w:rPr>
          <w:rFonts w:ascii="Open Sans" w:hAnsi="Open Sans" w:cs="Open Sans"/>
        </w:rPr>
        <w:t>,</w:t>
      </w:r>
      <w:r w:rsidRPr="00261D33">
        <w:rPr>
          <w:rFonts w:ascii="Open Sans" w:hAnsi="Open Sans" w:cs="Open Sans"/>
        </w:rPr>
        <w:t xml:space="preserve"> nicht gestoppt werden.</w:t>
      </w:r>
    </w:p>
    <w:p w14:paraId="79EB7040" w14:textId="75A725DC" w:rsidR="00F25252" w:rsidRPr="00261D33" w:rsidRDefault="00F25252" w:rsidP="00F25252">
      <w:pPr>
        <w:pStyle w:val="berschrift2"/>
        <w:rPr>
          <w:rFonts w:ascii="Open Sans" w:hAnsi="Open Sans" w:cs="Open Sans"/>
        </w:rPr>
      </w:pPr>
      <w:bookmarkStart w:id="20" w:name="_Toc64984286"/>
      <w:r w:rsidRPr="00261D33">
        <w:rPr>
          <w:rFonts w:ascii="Open Sans" w:hAnsi="Open Sans" w:cs="Open Sans"/>
        </w:rPr>
        <w:t>…</w:t>
      </w:r>
      <w:bookmarkEnd w:id="20"/>
    </w:p>
    <w:p w14:paraId="65C1A4BA" w14:textId="6BE01254" w:rsidR="006E3882" w:rsidRPr="00261D33" w:rsidRDefault="006E3882" w:rsidP="006E3882">
      <w:pPr>
        <w:pStyle w:val="berschrift1"/>
        <w:rPr>
          <w:rFonts w:ascii="Open Sans" w:hAnsi="Open Sans" w:cs="Open Sans"/>
        </w:rPr>
      </w:pPr>
      <w:bookmarkStart w:id="21" w:name="_Toc64984287"/>
      <w:r w:rsidRPr="00261D33">
        <w:rPr>
          <w:rFonts w:ascii="Open Sans" w:hAnsi="Open Sans" w:cs="Open Sans"/>
        </w:rPr>
        <w:t>Migrationseinheiten</w:t>
      </w:r>
      <w:bookmarkEnd w:id="21"/>
    </w:p>
    <w:p w14:paraId="6D8CDF16" w14:textId="6A3E3AE8" w:rsidR="007324E1" w:rsidRPr="00261D33" w:rsidRDefault="007324E1" w:rsidP="007324E1">
      <w:pPr>
        <w:pStyle w:val="berschrift2"/>
        <w:rPr>
          <w:rFonts w:ascii="Open Sans" w:hAnsi="Open Sans" w:cs="Open Sans"/>
        </w:rPr>
      </w:pPr>
      <w:bookmarkStart w:id="22" w:name="_Toc64984288"/>
      <w:r w:rsidRPr="00261D33">
        <w:rPr>
          <w:rFonts w:ascii="Open Sans" w:hAnsi="Open Sans" w:cs="Open Sans"/>
        </w:rPr>
        <w:t>Übersicht</w:t>
      </w:r>
      <w:bookmarkEnd w:id="22"/>
    </w:p>
    <w:p w14:paraId="347323C9" w14:textId="223BDCA8" w:rsidR="006E3882" w:rsidRPr="00261D33" w:rsidRDefault="006E3882" w:rsidP="006E3882">
      <w:pPr>
        <w:pStyle w:val="OKTextohneRechtschreibung"/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Die nachfolgende Tabelle stellt eine Auflistung aller identifizierten Einheiten dar, welche von der Migration betroffen sind.</w:t>
      </w:r>
    </w:p>
    <w:tbl>
      <w:tblPr>
        <w:tblStyle w:val="Gitternetztabelle5dunkelAkzent3"/>
        <w:tblW w:w="9690" w:type="dxa"/>
        <w:tblLook w:val="04A0" w:firstRow="1" w:lastRow="0" w:firstColumn="1" w:lastColumn="0" w:noHBand="0" w:noVBand="1"/>
      </w:tblPr>
      <w:tblGrid>
        <w:gridCol w:w="2395"/>
        <w:gridCol w:w="1694"/>
        <w:gridCol w:w="2258"/>
        <w:gridCol w:w="3343"/>
      </w:tblGrid>
      <w:tr w:rsidR="006E3882" w:rsidRPr="00261D33" w14:paraId="11D20586" w14:textId="77777777" w:rsidTr="008D6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shd w:val="clear" w:color="auto" w:fill="5FB22D"/>
            <w:hideMark/>
          </w:tcPr>
          <w:p w14:paraId="43F55E73" w14:textId="77777777" w:rsidR="006E3882" w:rsidRPr="008D613A" w:rsidRDefault="006E3882" w:rsidP="008C6C61">
            <w:pPr>
              <w:rPr>
                <w:rFonts w:ascii="Open Sans" w:hAnsi="Open Sans" w:cs="Open Sans"/>
                <w:sz w:val="20"/>
              </w:rPr>
            </w:pPr>
            <w:r w:rsidRPr="008D613A">
              <w:rPr>
                <w:rFonts w:ascii="Open Sans" w:hAnsi="Open Sans" w:cs="Open Sans"/>
                <w:sz w:val="20"/>
              </w:rPr>
              <w:t>Einheit</w:t>
            </w:r>
          </w:p>
        </w:tc>
        <w:tc>
          <w:tcPr>
            <w:tcW w:w="1694" w:type="dxa"/>
            <w:shd w:val="clear" w:color="auto" w:fill="5FB22D"/>
            <w:hideMark/>
          </w:tcPr>
          <w:p w14:paraId="37354762" w14:textId="77777777" w:rsidR="006E3882" w:rsidRPr="008D613A" w:rsidRDefault="006E3882" w:rsidP="008C6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8D613A">
              <w:rPr>
                <w:rFonts w:ascii="Open Sans" w:hAnsi="Open Sans" w:cs="Open Sans"/>
                <w:sz w:val="20"/>
              </w:rPr>
              <w:t>Typ</w:t>
            </w:r>
          </w:p>
        </w:tc>
        <w:tc>
          <w:tcPr>
            <w:tcW w:w="2258" w:type="dxa"/>
            <w:shd w:val="clear" w:color="auto" w:fill="5FB22D"/>
            <w:hideMark/>
          </w:tcPr>
          <w:p w14:paraId="120039C5" w14:textId="77777777" w:rsidR="006E3882" w:rsidRPr="008D613A" w:rsidRDefault="006E3882" w:rsidP="008C6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8D613A">
              <w:rPr>
                <w:rFonts w:ascii="Open Sans" w:hAnsi="Open Sans" w:cs="Open Sans"/>
                <w:sz w:val="20"/>
              </w:rPr>
              <w:t>Plattform</w:t>
            </w:r>
          </w:p>
        </w:tc>
        <w:tc>
          <w:tcPr>
            <w:tcW w:w="3343" w:type="dxa"/>
            <w:shd w:val="clear" w:color="auto" w:fill="5FB22D"/>
            <w:hideMark/>
          </w:tcPr>
          <w:p w14:paraId="2DB4F2C4" w14:textId="77777777" w:rsidR="006E3882" w:rsidRPr="008D613A" w:rsidRDefault="006E3882" w:rsidP="008C6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8D613A">
              <w:rPr>
                <w:rFonts w:ascii="Open Sans" w:hAnsi="Open Sans" w:cs="Open Sans"/>
                <w:sz w:val="20"/>
              </w:rPr>
              <w:t>Abhängigkeiten</w:t>
            </w:r>
          </w:p>
        </w:tc>
      </w:tr>
      <w:tr w:rsidR="006E3882" w:rsidRPr="00261D33" w14:paraId="5DB9810D" w14:textId="77777777" w:rsidTr="008D6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shd w:val="clear" w:color="auto" w:fill="9FDD79"/>
            <w:hideMark/>
          </w:tcPr>
          <w:p w14:paraId="412AA19F" w14:textId="77777777" w:rsidR="006E3882" w:rsidRPr="00261D33" w:rsidRDefault="006E3882" w:rsidP="006E3882">
            <w:pPr>
              <w:rPr>
                <w:rFonts w:ascii="Open Sans" w:hAnsi="Open Sans" w:cs="Open Sans"/>
                <w:b w:val="0"/>
                <w:bCs w:val="0"/>
                <w:color w:val="auto"/>
              </w:rPr>
            </w:pPr>
            <w:proofErr w:type="spellStart"/>
            <w:r w:rsidRPr="00261D33">
              <w:rPr>
                <w:rFonts w:ascii="Open Sans" w:hAnsi="Open Sans" w:cs="Open Sans"/>
                <w:b w:val="0"/>
                <w:bCs w:val="0"/>
                <w:color w:val="auto"/>
              </w:rPr>
              <w:t>BeispielProjekt.Web</w:t>
            </w:r>
            <w:proofErr w:type="spellEnd"/>
          </w:p>
        </w:tc>
        <w:tc>
          <w:tcPr>
            <w:tcW w:w="1694" w:type="dxa"/>
            <w:shd w:val="clear" w:color="auto" w:fill="F2F2F2" w:themeFill="background1" w:themeFillShade="F2"/>
            <w:hideMark/>
          </w:tcPr>
          <w:p w14:paraId="1B873698" w14:textId="77777777" w:rsidR="006E3882" w:rsidRPr="00261D33" w:rsidRDefault="006E3882" w:rsidP="006E3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261D33">
              <w:rPr>
                <w:rFonts w:ascii="Open Sans" w:hAnsi="Open Sans" w:cs="Open Sans"/>
              </w:rPr>
              <w:t>Web App</w:t>
            </w:r>
          </w:p>
        </w:tc>
        <w:tc>
          <w:tcPr>
            <w:tcW w:w="2258" w:type="dxa"/>
            <w:shd w:val="clear" w:color="auto" w:fill="F2F2F2" w:themeFill="background1" w:themeFillShade="F2"/>
            <w:hideMark/>
          </w:tcPr>
          <w:p w14:paraId="2D4612ED" w14:textId="77777777" w:rsidR="006E3882" w:rsidRPr="00261D33" w:rsidRDefault="006E3882" w:rsidP="006E3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261D33">
              <w:rPr>
                <w:rFonts w:ascii="Open Sans" w:hAnsi="Open Sans" w:cs="Open Sans"/>
              </w:rPr>
              <w:t>NET Framework 4.8</w:t>
            </w:r>
          </w:p>
        </w:tc>
        <w:tc>
          <w:tcPr>
            <w:tcW w:w="3343" w:type="dxa"/>
            <w:shd w:val="clear" w:color="auto" w:fill="F2F2F2" w:themeFill="background1" w:themeFillShade="F2"/>
            <w:hideMark/>
          </w:tcPr>
          <w:p w14:paraId="7450E04B" w14:textId="1B207E69" w:rsidR="006E3882" w:rsidRPr="00261D33" w:rsidRDefault="006E3882" w:rsidP="00BE112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proofErr w:type="spellStart"/>
            <w:r w:rsidRPr="00261D33">
              <w:rPr>
                <w:rFonts w:ascii="Open Sans" w:hAnsi="Open Sans" w:cs="Open Sans"/>
              </w:rPr>
              <w:t>Owin</w:t>
            </w:r>
            <w:proofErr w:type="spellEnd"/>
            <w:r w:rsidRPr="00261D33">
              <w:rPr>
                <w:rFonts w:ascii="Open Sans" w:hAnsi="Open Sans" w:cs="Open Sans"/>
              </w:rPr>
              <w:t xml:space="preserve">, </w:t>
            </w:r>
            <w:proofErr w:type="spellStart"/>
            <w:proofErr w:type="gramStart"/>
            <w:r w:rsidRPr="00261D33">
              <w:rPr>
                <w:rFonts w:ascii="Open Sans" w:hAnsi="Open Sans" w:cs="Open Sans"/>
              </w:rPr>
              <w:t>Newtonsoft.Json</w:t>
            </w:r>
            <w:proofErr w:type="spellEnd"/>
            <w:r w:rsidR="00BE1125" w:rsidRPr="00261D33">
              <w:rPr>
                <w:rFonts w:ascii="Open Sans" w:hAnsi="Open Sans" w:cs="Open Sans"/>
              </w:rPr>
              <w:t>,…</w:t>
            </w:r>
            <w:proofErr w:type="gramEnd"/>
          </w:p>
        </w:tc>
      </w:tr>
      <w:tr w:rsidR="006E3882" w:rsidRPr="00261D33" w14:paraId="799AFEDF" w14:textId="77777777" w:rsidTr="008D613A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shd w:val="clear" w:color="auto" w:fill="9FDD79"/>
          </w:tcPr>
          <w:p w14:paraId="3098A777" w14:textId="77777777" w:rsidR="006E3882" w:rsidRPr="00261D33" w:rsidRDefault="006E3882" w:rsidP="006E3882">
            <w:pPr>
              <w:rPr>
                <w:rFonts w:ascii="Open Sans" w:hAnsi="Open Sans" w:cs="Open Sans"/>
                <w:b w:val="0"/>
                <w:bCs w:val="0"/>
                <w:color w:val="000000"/>
              </w:rPr>
            </w:pPr>
            <w:proofErr w:type="spellStart"/>
            <w:proofErr w:type="gramStart"/>
            <w:r w:rsidRPr="00261D33">
              <w:rPr>
                <w:rFonts w:ascii="Open Sans" w:hAnsi="Open Sans" w:cs="Open Sans"/>
                <w:b w:val="0"/>
                <w:bCs w:val="0"/>
                <w:color w:val="000000"/>
              </w:rPr>
              <w:t>BeispielProjekt.Web.Tests</w:t>
            </w:r>
            <w:proofErr w:type="spellEnd"/>
            <w:proofErr w:type="gramEnd"/>
          </w:p>
        </w:tc>
        <w:tc>
          <w:tcPr>
            <w:tcW w:w="1694" w:type="dxa"/>
            <w:shd w:val="clear" w:color="auto" w:fill="F2F2F2" w:themeFill="background1" w:themeFillShade="F2"/>
          </w:tcPr>
          <w:p w14:paraId="6B5D4E9A" w14:textId="3B9510A4" w:rsidR="006E3882" w:rsidRPr="00261D33" w:rsidRDefault="008A381A" w:rsidP="006E3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261D33">
              <w:rPr>
                <w:rFonts w:ascii="Open Sans" w:hAnsi="Open Sans" w:cs="Open Sans"/>
              </w:rPr>
              <w:t>Unittest Projekt</w:t>
            </w:r>
          </w:p>
        </w:tc>
        <w:tc>
          <w:tcPr>
            <w:tcW w:w="2258" w:type="dxa"/>
            <w:shd w:val="clear" w:color="auto" w:fill="F2F2F2" w:themeFill="background1" w:themeFillShade="F2"/>
          </w:tcPr>
          <w:p w14:paraId="759D69FF" w14:textId="77777777" w:rsidR="006E3882" w:rsidRPr="00261D33" w:rsidRDefault="006E3882" w:rsidP="006E3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261D33">
              <w:rPr>
                <w:rFonts w:ascii="Open Sans" w:hAnsi="Open Sans" w:cs="Open Sans"/>
                <w:color w:val="000000"/>
              </w:rPr>
              <w:t>.NET Framework 4.8</w:t>
            </w:r>
          </w:p>
        </w:tc>
        <w:tc>
          <w:tcPr>
            <w:tcW w:w="3343" w:type="dxa"/>
            <w:shd w:val="clear" w:color="auto" w:fill="F2F2F2" w:themeFill="background1" w:themeFillShade="F2"/>
          </w:tcPr>
          <w:p w14:paraId="32F845D0" w14:textId="77777777" w:rsidR="006E3882" w:rsidRPr="00261D33" w:rsidRDefault="006E3882" w:rsidP="00BE112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proofErr w:type="spellStart"/>
            <w:r w:rsidRPr="00261D33">
              <w:rPr>
                <w:rFonts w:ascii="Open Sans" w:hAnsi="Open Sans" w:cs="Open Sans"/>
              </w:rPr>
              <w:t>NUnit</w:t>
            </w:r>
            <w:proofErr w:type="spellEnd"/>
            <w:r w:rsidRPr="00261D33">
              <w:rPr>
                <w:rFonts w:ascii="Open Sans" w:hAnsi="Open Sans" w:cs="Open Sans"/>
              </w:rPr>
              <w:t xml:space="preserve">, </w:t>
            </w:r>
            <w:proofErr w:type="spellStart"/>
            <w:r w:rsidRPr="00261D33">
              <w:rPr>
                <w:rFonts w:ascii="Open Sans" w:hAnsi="Open Sans" w:cs="Open Sans"/>
              </w:rPr>
              <w:t>Newtonsoft.Json</w:t>
            </w:r>
            <w:proofErr w:type="spellEnd"/>
            <w:r w:rsidRPr="00261D33">
              <w:rPr>
                <w:rFonts w:ascii="Open Sans" w:hAnsi="Open Sans" w:cs="Open Sans"/>
              </w:rPr>
              <w:t>, …</w:t>
            </w:r>
          </w:p>
        </w:tc>
      </w:tr>
      <w:tr w:rsidR="006E3882" w:rsidRPr="00261D33" w14:paraId="69F745BC" w14:textId="77777777" w:rsidTr="008D6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shd w:val="clear" w:color="auto" w:fill="9FDD79"/>
          </w:tcPr>
          <w:p w14:paraId="4A30A7B3" w14:textId="77777777" w:rsidR="006E3882" w:rsidRPr="00261D33" w:rsidRDefault="006E3882" w:rsidP="006E3882">
            <w:pPr>
              <w:rPr>
                <w:rFonts w:ascii="Open Sans" w:hAnsi="Open Sans" w:cs="Open Sans"/>
                <w:b w:val="0"/>
                <w:bCs w:val="0"/>
                <w:color w:val="000000"/>
              </w:rPr>
            </w:pPr>
            <w:proofErr w:type="spellStart"/>
            <w:r w:rsidRPr="00261D33">
              <w:rPr>
                <w:rFonts w:ascii="Open Sans" w:hAnsi="Open Sans" w:cs="Open Sans"/>
                <w:b w:val="0"/>
                <w:bCs w:val="0"/>
                <w:color w:val="000000"/>
              </w:rPr>
              <w:lastRenderedPageBreak/>
              <w:t>BeispielProjekt.Services</w:t>
            </w:r>
            <w:proofErr w:type="spellEnd"/>
          </w:p>
        </w:tc>
        <w:tc>
          <w:tcPr>
            <w:tcW w:w="1694" w:type="dxa"/>
            <w:shd w:val="clear" w:color="auto" w:fill="F2F2F2" w:themeFill="background1" w:themeFillShade="F2"/>
          </w:tcPr>
          <w:p w14:paraId="479E4D14" w14:textId="77777777" w:rsidR="006E3882" w:rsidRPr="00261D33" w:rsidRDefault="006E3882" w:rsidP="006E3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261D33">
              <w:rPr>
                <w:rFonts w:ascii="Open Sans" w:hAnsi="Open Sans" w:cs="Open Sans"/>
              </w:rPr>
              <w:t>Klassenbibliothek</w:t>
            </w:r>
          </w:p>
        </w:tc>
        <w:tc>
          <w:tcPr>
            <w:tcW w:w="2258" w:type="dxa"/>
            <w:shd w:val="clear" w:color="auto" w:fill="F2F2F2" w:themeFill="background1" w:themeFillShade="F2"/>
          </w:tcPr>
          <w:p w14:paraId="1EFFC3F2" w14:textId="77777777" w:rsidR="006E3882" w:rsidRPr="00261D33" w:rsidRDefault="006E3882" w:rsidP="006E38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/>
              </w:rPr>
            </w:pPr>
            <w:r w:rsidRPr="00261D33">
              <w:rPr>
                <w:rFonts w:ascii="Open Sans" w:hAnsi="Open Sans" w:cs="Open Sans"/>
                <w:color w:val="000000"/>
              </w:rPr>
              <w:t>.NET Framework 4.5.2</w:t>
            </w:r>
          </w:p>
        </w:tc>
        <w:tc>
          <w:tcPr>
            <w:tcW w:w="3343" w:type="dxa"/>
            <w:shd w:val="clear" w:color="auto" w:fill="F2F2F2" w:themeFill="background1" w:themeFillShade="F2"/>
          </w:tcPr>
          <w:p w14:paraId="550CDFEC" w14:textId="77777777" w:rsidR="006E3882" w:rsidRPr="00261D33" w:rsidRDefault="006E3882" w:rsidP="00BE112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proofErr w:type="spellStart"/>
            <w:r w:rsidRPr="00261D33">
              <w:rPr>
                <w:rFonts w:ascii="Open Sans" w:hAnsi="Open Sans" w:cs="Open Sans"/>
              </w:rPr>
              <w:t>Newtonsoft.Json</w:t>
            </w:r>
            <w:proofErr w:type="spellEnd"/>
            <w:r w:rsidRPr="00261D33">
              <w:rPr>
                <w:rFonts w:ascii="Open Sans" w:hAnsi="Open Sans" w:cs="Open Sans"/>
              </w:rPr>
              <w:t>, …</w:t>
            </w:r>
          </w:p>
        </w:tc>
      </w:tr>
      <w:tr w:rsidR="006E3882" w:rsidRPr="00261D33" w14:paraId="4CB01427" w14:textId="77777777" w:rsidTr="008D613A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shd w:val="clear" w:color="auto" w:fill="9FDD79"/>
          </w:tcPr>
          <w:p w14:paraId="4E3B37CE" w14:textId="77777777" w:rsidR="006E3882" w:rsidRPr="00261D33" w:rsidRDefault="006E3882" w:rsidP="006E3882">
            <w:pPr>
              <w:rPr>
                <w:rFonts w:ascii="Open Sans" w:hAnsi="Open Sans" w:cs="Open Sans"/>
                <w:b w:val="0"/>
                <w:bCs w:val="0"/>
                <w:color w:val="000000"/>
              </w:rPr>
            </w:pPr>
            <w:r w:rsidRPr="00261D33">
              <w:rPr>
                <w:rFonts w:ascii="Open Sans" w:hAnsi="Open Sans" w:cs="Open Sans"/>
                <w:b w:val="0"/>
                <w:bCs w:val="0"/>
                <w:color w:val="000000"/>
              </w:rPr>
              <w:t>Anwendungsserver 1337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14:paraId="50D8B300" w14:textId="77777777" w:rsidR="006E3882" w:rsidRPr="00261D33" w:rsidRDefault="006E3882" w:rsidP="006E3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261D33">
              <w:rPr>
                <w:rFonts w:ascii="Open Sans" w:hAnsi="Open Sans" w:cs="Open Sans"/>
              </w:rPr>
              <w:t>Server</w:t>
            </w:r>
          </w:p>
        </w:tc>
        <w:tc>
          <w:tcPr>
            <w:tcW w:w="2258" w:type="dxa"/>
            <w:shd w:val="clear" w:color="auto" w:fill="F2F2F2" w:themeFill="background1" w:themeFillShade="F2"/>
          </w:tcPr>
          <w:p w14:paraId="2457E6AF" w14:textId="77777777" w:rsidR="006E3882" w:rsidRPr="00261D33" w:rsidRDefault="006E3882" w:rsidP="006E3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261D33">
              <w:rPr>
                <w:rFonts w:ascii="Open Sans" w:hAnsi="Open Sans" w:cs="Open Sans"/>
              </w:rPr>
              <w:t>Windows Server 2012 R2</w:t>
            </w:r>
          </w:p>
        </w:tc>
        <w:tc>
          <w:tcPr>
            <w:tcW w:w="3343" w:type="dxa"/>
            <w:shd w:val="clear" w:color="auto" w:fill="F2F2F2" w:themeFill="background1" w:themeFillShade="F2"/>
          </w:tcPr>
          <w:p w14:paraId="5B399FB0" w14:textId="77777777" w:rsidR="006E3882" w:rsidRPr="00261D33" w:rsidRDefault="006E3882" w:rsidP="00BE112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261D33">
              <w:rPr>
                <w:rFonts w:ascii="Open Sans" w:hAnsi="Open Sans" w:cs="Open Sans"/>
              </w:rPr>
              <w:t>-</w:t>
            </w:r>
          </w:p>
        </w:tc>
      </w:tr>
    </w:tbl>
    <w:p w14:paraId="30B9FFC8" w14:textId="66995549" w:rsidR="00B36894" w:rsidRPr="00261D33" w:rsidRDefault="00B36894" w:rsidP="00B36894">
      <w:pPr>
        <w:pStyle w:val="berschrift2"/>
        <w:rPr>
          <w:rFonts w:ascii="Open Sans" w:hAnsi="Open Sans" w:cs="Open Sans"/>
        </w:rPr>
      </w:pPr>
      <w:bookmarkStart w:id="23" w:name="_Toc64984289"/>
      <w:r w:rsidRPr="00261D33">
        <w:rPr>
          <w:rFonts w:ascii="Open Sans" w:hAnsi="Open Sans" w:cs="Open Sans"/>
        </w:rPr>
        <w:t>Ausgeschlossene Einheiten</w:t>
      </w:r>
      <w:bookmarkEnd w:id="23"/>
    </w:p>
    <w:p w14:paraId="2D8E4FA9" w14:textId="77777777" w:rsidR="00B36894" w:rsidRPr="00261D33" w:rsidRDefault="00B36894" w:rsidP="00B36894">
      <w:p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Die nachfolgenden Einheiten sind von der Migration ausgeschlossen, obwohl Sie eine direkte Abhängigkeit besitzen.</w:t>
      </w:r>
    </w:p>
    <w:p w14:paraId="6538F76E" w14:textId="77777777" w:rsidR="00B36894" w:rsidRPr="00261D33" w:rsidRDefault="00B36894" w:rsidP="00B36894">
      <w:pPr>
        <w:pStyle w:val="berschrift3"/>
        <w:rPr>
          <w:rFonts w:ascii="Open Sans" w:eastAsia="Times New Roman" w:hAnsi="Open Sans" w:cs="Open Sans"/>
        </w:rPr>
      </w:pPr>
      <w:bookmarkStart w:id="24" w:name="_Toc64984290"/>
      <w:proofErr w:type="spellStart"/>
      <w:proofErr w:type="gramStart"/>
      <w:r w:rsidRPr="00261D33">
        <w:rPr>
          <w:rFonts w:ascii="Open Sans" w:eastAsia="Times New Roman" w:hAnsi="Open Sans" w:cs="Open Sans"/>
        </w:rPr>
        <w:t>BeispielProjekt.Web.Tests</w:t>
      </w:r>
      <w:bookmarkEnd w:id="24"/>
      <w:proofErr w:type="spellEnd"/>
      <w:proofErr w:type="gramEnd"/>
    </w:p>
    <w:p w14:paraId="2191AE1F" w14:textId="694FFC9F" w:rsidR="00B36894" w:rsidRPr="00261D33" w:rsidRDefault="00B36894" w:rsidP="00B36894">
      <w:pPr>
        <w:pStyle w:val="OKTextohneRechtschreibung"/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Bereits vor der Migration wurde die Nutzung ein neues Testing-Framework vorgegeben. Dieses Testprojekt ist kein Teil der Migration, da erst nach Abschluss der Migration einzelne Quellcodeabschnitte in ein neu angelegtes Testprojekt übernommen werden.</w:t>
      </w:r>
    </w:p>
    <w:p w14:paraId="4B9B6AB6" w14:textId="325CCA21" w:rsidR="00B36894" w:rsidRPr="00261D33" w:rsidRDefault="00B36894" w:rsidP="00B36894">
      <w:pPr>
        <w:pStyle w:val="berschrift3"/>
        <w:rPr>
          <w:rFonts w:ascii="Open Sans" w:eastAsia="Times New Roman" w:hAnsi="Open Sans" w:cs="Open Sans"/>
        </w:rPr>
      </w:pPr>
      <w:bookmarkStart w:id="25" w:name="_Toc64984291"/>
      <w:r w:rsidRPr="00261D33">
        <w:rPr>
          <w:rFonts w:ascii="Open Sans" w:eastAsia="Times New Roman" w:hAnsi="Open Sans" w:cs="Open Sans"/>
        </w:rPr>
        <w:t>…</w:t>
      </w:r>
      <w:bookmarkEnd w:id="25"/>
    </w:p>
    <w:p w14:paraId="2459A64E" w14:textId="5BB44E9F" w:rsidR="00B36894" w:rsidRPr="00261D33" w:rsidRDefault="00B36894" w:rsidP="00B36894">
      <w:pPr>
        <w:pStyle w:val="berschrift1"/>
        <w:rPr>
          <w:rFonts w:ascii="Open Sans" w:eastAsia="Times New Roman" w:hAnsi="Open Sans" w:cs="Open Sans"/>
        </w:rPr>
      </w:pPr>
      <w:bookmarkStart w:id="26" w:name="_Toc64984292"/>
      <w:r w:rsidRPr="00261D33">
        <w:rPr>
          <w:rFonts w:ascii="Open Sans" w:eastAsia="Times New Roman" w:hAnsi="Open Sans" w:cs="Open Sans"/>
        </w:rPr>
        <w:t>Migrationsablauf</w:t>
      </w:r>
      <w:bookmarkEnd w:id="26"/>
    </w:p>
    <w:p w14:paraId="4AADF925" w14:textId="0863DD35" w:rsidR="00B36894" w:rsidRPr="00261D33" w:rsidRDefault="00B36894" w:rsidP="00410819">
      <w:p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Die Nachfolgende Auflistung stellt die Reihenfolge sowie detaillierte Informationen der zu migrierenden Einheiten dar.</w:t>
      </w:r>
    </w:p>
    <w:p w14:paraId="0F3BE61F" w14:textId="77777777" w:rsidR="00B36894" w:rsidRPr="00261D33" w:rsidRDefault="00B36894" w:rsidP="00B36894">
      <w:pPr>
        <w:pStyle w:val="berschrift2"/>
        <w:rPr>
          <w:rFonts w:ascii="Open Sans" w:eastAsia="Times New Roman" w:hAnsi="Open Sans" w:cs="Open Sans"/>
        </w:rPr>
      </w:pPr>
      <w:bookmarkStart w:id="27" w:name="_Toc64984293"/>
      <w:proofErr w:type="spellStart"/>
      <w:r w:rsidRPr="00261D33">
        <w:rPr>
          <w:rFonts w:ascii="Open Sans" w:eastAsia="Times New Roman" w:hAnsi="Open Sans" w:cs="Open Sans"/>
        </w:rPr>
        <w:t>BeispielProjekt.Services</w:t>
      </w:r>
      <w:bookmarkEnd w:id="27"/>
      <w:proofErr w:type="spellEnd"/>
    </w:p>
    <w:p w14:paraId="37523F0B" w14:textId="3D3D730E" w:rsidR="00B36894" w:rsidRPr="00261D33" w:rsidRDefault="00B36894" w:rsidP="00410819">
      <w:pPr>
        <w:rPr>
          <w:rFonts w:ascii="Open Sans" w:hAnsi="Open Sans" w:cs="Open Sans"/>
          <w:u w:val="single"/>
        </w:rPr>
      </w:pPr>
      <w:r w:rsidRPr="00261D33">
        <w:rPr>
          <w:rFonts w:ascii="Open Sans" w:hAnsi="Open Sans" w:cs="Open Sans"/>
          <w:u w:val="single"/>
        </w:rPr>
        <w:t>Vorgelagerte Aufgaben</w:t>
      </w:r>
    </w:p>
    <w:p w14:paraId="694967C7" w14:textId="77777777" w:rsidR="00B36894" w:rsidRPr="00261D33" w:rsidRDefault="00B36894" w:rsidP="00410819">
      <w:pPr>
        <w:pStyle w:val="Listenabsatz"/>
        <w:numPr>
          <w:ilvl w:val="0"/>
          <w:numId w:val="32"/>
        </w:num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Die Datenzugriffsschicht muss auf .NET Standard 2.0 migriert sein</w:t>
      </w:r>
    </w:p>
    <w:p w14:paraId="083C71AF" w14:textId="77777777" w:rsidR="00B36894" w:rsidRPr="00261D33" w:rsidRDefault="00B36894" w:rsidP="00410819">
      <w:pPr>
        <w:pStyle w:val="Listenabsatz"/>
        <w:numPr>
          <w:ilvl w:val="0"/>
          <w:numId w:val="32"/>
        </w:num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…</w:t>
      </w:r>
    </w:p>
    <w:p w14:paraId="68B2DCF2" w14:textId="5330226B" w:rsidR="00B36894" w:rsidRPr="00261D33" w:rsidRDefault="00B36894" w:rsidP="00410819">
      <w:pPr>
        <w:rPr>
          <w:rFonts w:ascii="Open Sans" w:hAnsi="Open Sans" w:cs="Open Sans"/>
          <w:u w:val="single"/>
        </w:rPr>
      </w:pPr>
      <w:r w:rsidRPr="00261D33">
        <w:rPr>
          <w:rFonts w:ascii="Open Sans" w:hAnsi="Open Sans" w:cs="Open Sans"/>
          <w:u w:val="single"/>
        </w:rPr>
        <w:t>Migrationsaufgaben</w:t>
      </w:r>
    </w:p>
    <w:p w14:paraId="30D31957" w14:textId="77777777" w:rsidR="00B36894" w:rsidRPr="00261D33" w:rsidRDefault="00B36894" w:rsidP="00410819">
      <w:pPr>
        <w:pStyle w:val="Listenabsatz"/>
        <w:numPr>
          <w:ilvl w:val="0"/>
          <w:numId w:val="33"/>
        </w:num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Projekt auf .NET Standard 2.0 migrieren</w:t>
      </w:r>
    </w:p>
    <w:p w14:paraId="1EEFBBAB" w14:textId="77777777" w:rsidR="00B36894" w:rsidRPr="00261D33" w:rsidRDefault="00B36894" w:rsidP="00410819">
      <w:pPr>
        <w:pStyle w:val="Listenabsatz"/>
        <w:numPr>
          <w:ilvl w:val="0"/>
          <w:numId w:val="33"/>
        </w:num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…</w:t>
      </w:r>
    </w:p>
    <w:p w14:paraId="78DAE903" w14:textId="7AA3CD9A" w:rsidR="00B36894" w:rsidRPr="00261D33" w:rsidRDefault="00B36894" w:rsidP="00410819">
      <w:pPr>
        <w:rPr>
          <w:rFonts w:ascii="Open Sans" w:hAnsi="Open Sans" w:cs="Open Sans"/>
          <w:u w:val="single"/>
        </w:rPr>
      </w:pPr>
      <w:r w:rsidRPr="00261D33">
        <w:rPr>
          <w:rFonts w:ascii="Open Sans" w:hAnsi="Open Sans" w:cs="Open Sans"/>
          <w:u w:val="single"/>
        </w:rPr>
        <w:t>Zusätzliche Aufgaben</w:t>
      </w:r>
    </w:p>
    <w:p w14:paraId="2FC85302" w14:textId="349EB442" w:rsidR="00B36894" w:rsidRPr="00261D33" w:rsidRDefault="00B36894" w:rsidP="00410819">
      <w:pPr>
        <w:pStyle w:val="Listenabsatz"/>
        <w:numPr>
          <w:ilvl w:val="0"/>
          <w:numId w:val="34"/>
        </w:num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Mit der Migration sollen alte falsche Namespaces korrigiert werden</w:t>
      </w:r>
    </w:p>
    <w:p w14:paraId="477609FD" w14:textId="649B62FC" w:rsidR="00B36894" w:rsidRPr="00261D33" w:rsidRDefault="00B36894" w:rsidP="00410819">
      <w:pPr>
        <w:pStyle w:val="Listenabsatz"/>
        <w:numPr>
          <w:ilvl w:val="0"/>
          <w:numId w:val="34"/>
        </w:num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…</w:t>
      </w:r>
    </w:p>
    <w:p w14:paraId="33253A4F" w14:textId="791374B8" w:rsidR="00B36894" w:rsidRPr="00261D33" w:rsidRDefault="00B36894" w:rsidP="00410819">
      <w:pPr>
        <w:rPr>
          <w:rFonts w:ascii="Open Sans" w:hAnsi="Open Sans" w:cs="Open Sans"/>
          <w:u w:val="single"/>
        </w:rPr>
      </w:pPr>
      <w:r w:rsidRPr="00261D33">
        <w:rPr>
          <w:rFonts w:ascii="Open Sans" w:hAnsi="Open Sans" w:cs="Open Sans"/>
          <w:u w:val="single"/>
        </w:rPr>
        <w:t>Blockaden</w:t>
      </w:r>
    </w:p>
    <w:p w14:paraId="07E132D3" w14:textId="3D4C4469" w:rsidR="00B36894" w:rsidRPr="00261D33" w:rsidRDefault="00B36894" w:rsidP="00410819">
      <w:pPr>
        <w:pStyle w:val="Listenabsatz"/>
        <w:numPr>
          <w:ilvl w:val="0"/>
          <w:numId w:val="35"/>
        </w:num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Bis zum Abschluss der Migration dieses Projekts sind übergeordnete Projekte der Präsentationsschicht blockiert</w:t>
      </w:r>
    </w:p>
    <w:p w14:paraId="31E940D8" w14:textId="2936A0B8" w:rsidR="00B36894" w:rsidRPr="00261D33" w:rsidRDefault="00B36894" w:rsidP="00410819">
      <w:pPr>
        <w:pStyle w:val="Listenabsatz"/>
        <w:numPr>
          <w:ilvl w:val="0"/>
          <w:numId w:val="35"/>
        </w:num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…</w:t>
      </w:r>
    </w:p>
    <w:p w14:paraId="4F25C33F" w14:textId="7A71A6B5" w:rsidR="00B36894" w:rsidRPr="00261D33" w:rsidRDefault="00B36894" w:rsidP="00410819">
      <w:pPr>
        <w:rPr>
          <w:rFonts w:ascii="Open Sans" w:hAnsi="Open Sans" w:cs="Open Sans"/>
          <w:u w:val="single"/>
        </w:rPr>
      </w:pPr>
      <w:r w:rsidRPr="00261D33">
        <w:rPr>
          <w:rFonts w:ascii="Open Sans" w:hAnsi="Open Sans" w:cs="Open Sans"/>
          <w:u w:val="single"/>
        </w:rPr>
        <w:lastRenderedPageBreak/>
        <w:t>Zuständigkeit</w:t>
      </w:r>
    </w:p>
    <w:p w14:paraId="76C01549" w14:textId="606FA1F0" w:rsidR="00B36894" w:rsidRPr="00261D33" w:rsidRDefault="00B36894" w:rsidP="00410819">
      <w:pPr>
        <w:pStyle w:val="Listenabsatz"/>
        <w:numPr>
          <w:ilvl w:val="0"/>
          <w:numId w:val="36"/>
        </w:num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Entwicklungsabteilung, Team X</w:t>
      </w:r>
    </w:p>
    <w:p w14:paraId="35A44D0E" w14:textId="525606B4" w:rsidR="00B36894" w:rsidRPr="00261D33" w:rsidRDefault="00B36894" w:rsidP="00410819">
      <w:pPr>
        <w:pStyle w:val="Listenabsatz"/>
        <w:numPr>
          <w:ilvl w:val="0"/>
          <w:numId w:val="36"/>
        </w:num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…</w:t>
      </w:r>
    </w:p>
    <w:p w14:paraId="35B2B010" w14:textId="7515754C" w:rsidR="00B36894" w:rsidRPr="00261D33" w:rsidRDefault="00B36894" w:rsidP="00410819">
      <w:pPr>
        <w:rPr>
          <w:rFonts w:ascii="Open Sans" w:hAnsi="Open Sans" w:cs="Open Sans"/>
          <w:u w:val="single"/>
        </w:rPr>
      </w:pPr>
      <w:r w:rsidRPr="00261D33">
        <w:rPr>
          <w:rFonts w:ascii="Open Sans" w:hAnsi="Open Sans" w:cs="Open Sans"/>
          <w:u w:val="single"/>
        </w:rPr>
        <w:t>Risiken</w:t>
      </w:r>
    </w:p>
    <w:p w14:paraId="23193293" w14:textId="290BEA20" w:rsidR="00B36894" w:rsidRPr="00261D33" w:rsidRDefault="00B36894" w:rsidP="00410819">
      <w:pPr>
        <w:pStyle w:val="Listenabsatz"/>
        <w:numPr>
          <w:ilvl w:val="0"/>
          <w:numId w:val="37"/>
        </w:num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 xml:space="preserve">Eingebundenes </w:t>
      </w:r>
      <w:proofErr w:type="spellStart"/>
      <w:r w:rsidRPr="00261D33">
        <w:rPr>
          <w:rFonts w:ascii="Open Sans" w:hAnsi="Open Sans" w:cs="Open Sans"/>
        </w:rPr>
        <w:t>NuGet</w:t>
      </w:r>
      <w:proofErr w:type="spellEnd"/>
      <w:r w:rsidRPr="00261D33">
        <w:rPr>
          <w:rFonts w:ascii="Open Sans" w:hAnsi="Open Sans" w:cs="Open Sans"/>
        </w:rPr>
        <w:t xml:space="preserve"> Paket X ist nicht unter .NET Standard 2.0 verfügbar</w:t>
      </w:r>
    </w:p>
    <w:p w14:paraId="1A1C63BC" w14:textId="31BC18FF" w:rsidR="00B36894" w:rsidRPr="00261D33" w:rsidRDefault="00B36894" w:rsidP="00410819">
      <w:pPr>
        <w:pStyle w:val="Listenabsatz"/>
        <w:numPr>
          <w:ilvl w:val="0"/>
          <w:numId w:val="37"/>
        </w:numPr>
        <w:rPr>
          <w:rFonts w:ascii="Open Sans" w:hAnsi="Open Sans" w:cs="Open Sans"/>
        </w:rPr>
      </w:pPr>
      <w:r w:rsidRPr="00261D33">
        <w:rPr>
          <w:rFonts w:ascii="Open Sans" w:hAnsi="Open Sans" w:cs="Open Sans"/>
        </w:rPr>
        <w:t>…</w:t>
      </w:r>
    </w:p>
    <w:p w14:paraId="5CF1366D" w14:textId="208F7894" w:rsidR="00B36894" w:rsidRPr="00261D33" w:rsidRDefault="00B36894" w:rsidP="00B36894">
      <w:pPr>
        <w:pStyle w:val="berschrift2"/>
        <w:rPr>
          <w:rFonts w:ascii="Open Sans" w:eastAsia="Times New Roman" w:hAnsi="Open Sans" w:cs="Open Sans"/>
        </w:rPr>
      </w:pPr>
      <w:bookmarkStart w:id="28" w:name="_Toc64984294"/>
      <w:r w:rsidRPr="00261D33">
        <w:rPr>
          <w:rFonts w:ascii="Open Sans" w:eastAsia="Times New Roman" w:hAnsi="Open Sans" w:cs="Open Sans"/>
        </w:rPr>
        <w:t>…</w:t>
      </w:r>
      <w:bookmarkEnd w:id="28"/>
    </w:p>
    <w:p w14:paraId="2CC1E7F6" w14:textId="77777777" w:rsidR="00B36894" w:rsidRPr="00261D33" w:rsidRDefault="00B36894" w:rsidP="00B36894">
      <w:pPr>
        <w:rPr>
          <w:rFonts w:ascii="Open Sans" w:hAnsi="Open Sans" w:cs="Open Sans"/>
        </w:rPr>
      </w:pPr>
    </w:p>
    <w:p w14:paraId="2369D147" w14:textId="77777777" w:rsidR="00B36894" w:rsidRPr="00261D33" w:rsidRDefault="00B36894" w:rsidP="00B36894">
      <w:pPr>
        <w:rPr>
          <w:rFonts w:ascii="Open Sans" w:hAnsi="Open Sans" w:cs="Open Sans"/>
        </w:rPr>
      </w:pPr>
    </w:p>
    <w:sectPr w:rsidR="00B36894" w:rsidRPr="00261D33">
      <w:headerReference w:type="default" r:id="rId12"/>
      <w:footerReference w:type="default" r:id="rId13"/>
      <w:pgSz w:w="11906" w:h="16838"/>
      <w:pgMar w:top="2834" w:right="1134" w:bottom="1191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E773E" w14:textId="77777777" w:rsidR="005423AC" w:rsidRDefault="005423AC">
      <w:r>
        <w:separator/>
      </w:r>
    </w:p>
  </w:endnote>
  <w:endnote w:type="continuationSeparator" w:id="0">
    <w:p w14:paraId="5B5E7A50" w14:textId="77777777" w:rsidR="005423AC" w:rsidRDefault="005423AC">
      <w:r>
        <w:continuationSeparator/>
      </w:r>
    </w:p>
  </w:endnote>
  <w:endnote w:type="continuationNotice" w:id="1">
    <w:p w14:paraId="270ACE27" w14:textId="77777777" w:rsidR="005423AC" w:rsidRDefault="005423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9CDCB" w14:textId="01D760AB" w:rsidR="009F74EE" w:rsidRDefault="009F74EE" w:rsidP="001D2863">
    <w:pPr>
      <w:pStyle w:val="Fuzeile"/>
      <w:jc w:val="right"/>
    </w:pPr>
    <w:r w:rsidRPr="009B65FC">
      <w:rPr>
        <w:noProof/>
      </w:rPr>
      <w:drawing>
        <wp:anchor distT="0" distB="0" distL="114300" distR="114300" simplePos="0" relativeHeight="251658241" behindDoc="1" locked="0" layoutInCell="1" allowOverlap="1" wp14:anchorId="4E627A64" wp14:editId="32FE2B04">
          <wp:simplePos x="0" y="0"/>
          <wp:positionH relativeFrom="column">
            <wp:posOffset>-716915</wp:posOffset>
          </wp:positionH>
          <wp:positionV relativeFrom="paragraph">
            <wp:posOffset>33020</wp:posOffset>
          </wp:positionV>
          <wp:extent cx="7551945" cy="766762"/>
          <wp:effectExtent l="0" t="0" r="0" b="0"/>
          <wp:wrapNone/>
          <wp:docPr id="54" name="Grafik 54" descr="C:\Users\soell\Desktop\Umzug\Vorlagen neu\OK Vorlage Brief Fusszeil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ell\Desktop\Umzug\Vorlagen neu\OK Vorlage Brief Fusszeile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945" cy="766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B136B7B">
      <w:t xml:space="preserve">Seite </w:t>
    </w:r>
    <w:r w:rsidRPr="3B136B7B">
      <w:rPr>
        <w:b/>
        <w:bCs/>
      </w:rPr>
      <w:fldChar w:fldCharType="begin"/>
    </w:r>
    <w:r w:rsidRPr="3B136B7B">
      <w:rPr>
        <w:b/>
        <w:bCs/>
      </w:rPr>
      <w:instrText>PAGE  \* Arabic  \* MERGEFORMAT</w:instrText>
    </w:r>
    <w:r w:rsidRPr="3B136B7B">
      <w:rPr>
        <w:b/>
        <w:bCs/>
      </w:rPr>
      <w:fldChar w:fldCharType="separate"/>
    </w:r>
    <w:r w:rsidR="3B136B7B" w:rsidRPr="3B136B7B">
      <w:rPr>
        <w:b/>
        <w:bCs/>
        <w:noProof/>
      </w:rPr>
      <w:t>9</w:t>
    </w:r>
    <w:r w:rsidRPr="3B136B7B">
      <w:rPr>
        <w:b/>
        <w:bCs/>
      </w:rPr>
      <w:fldChar w:fldCharType="end"/>
    </w:r>
    <w:r w:rsidR="3B136B7B">
      <w:t xml:space="preserve"> von </w:t>
    </w:r>
    <w:r w:rsidRPr="3B136B7B">
      <w:rPr>
        <w:b/>
        <w:bCs/>
      </w:rPr>
      <w:fldChar w:fldCharType="begin"/>
    </w:r>
    <w:r w:rsidRPr="3B136B7B">
      <w:rPr>
        <w:b/>
        <w:bCs/>
      </w:rPr>
      <w:instrText>NUMPAGES  \* Arabic  \* MERGEFORMAT</w:instrText>
    </w:r>
    <w:r w:rsidRPr="3B136B7B">
      <w:rPr>
        <w:b/>
        <w:bCs/>
      </w:rPr>
      <w:fldChar w:fldCharType="separate"/>
    </w:r>
    <w:r w:rsidR="3B136B7B" w:rsidRPr="3B136B7B">
      <w:rPr>
        <w:b/>
        <w:bCs/>
        <w:noProof/>
      </w:rPr>
      <w:t>15</w:t>
    </w:r>
    <w:r w:rsidRPr="3B136B7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1FC03" w14:textId="77777777" w:rsidR="005423AC" w:rsidRDefault="005423AC">
      <w:r>
        <w:separator/>
      </w:r>
    </w:p>
  </w:footnote>
  <w:footnote w:type="continuationSeparator" w:id="0">
    <w:p w14:paraId="542ED824" w14:textId="77777777" w:rsidR="005423AC" w:rsidRDefault="005423AC">
      <w:r>
        <w:continuationSeparator/>
      </w:r>
    </w:p>
  </w:footnote>
  <w:footnote w:type="continuationNotice" w:id="1">
    <w:p w14:paraId="7E18B1F6" w14:textId="77777777" w:rsidR="005423AC" w:rsidRDefault="005423A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4C178" w14:textId="5513B682" w:rsidR="009F74EE" w:rsidRDefault="009F74EE">
    <w:pPr>
      <w:pStyle w:val="Kopfzeile"/>
    </w:pPr>
    <w:r>
      <w:rPr>
        <w:noProof/>
      </w:rPr>
      <w:drawing>
        <wp:anchor distT="0" distB="0" distL="0" distR="0" simplePos="0" relativeHeight="251658243" behindDoc="0" locked="0" layoutInCell="1" allowOverlap="1" wp14:anchorId="581D0C11" wp14:editId="270A8937">
          <wp:simplePos x="0" y="0"/>
          <wp:positionH relativeFrom="margin">
            <wp:posOffset>3933190</wp:posOffset>
          </wp:positionH>
          <wp:positionV relativeFrom="page">
            <wp:posOffset>276225</wp:posOffset>
          </wp:positionV>
          <wp:extent cx="2552700" cy="1010285"/>
          <wp:effectExtent l="0" t="0" r="0" b="0"/>
          <wp:wrapTopAndBottom/>
          <wp:docPr id="5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30"/>
                  <a:stretch/>
                </pic:blipFill>
                <pic:spPr bwMode="auto">
                  <a:xfrm>
                    <a:off x="0" y="0"/>
                    <a:ext cx="2552700" cy="1010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B136B7B">
      <w:rPr>
        <w:noProof/>
      </w:rPr>
      <w:t xml:space="preserve"> </w:t>
    </w:r>
    <w:r>
      <w:rPr>
        <w:noProof/>
      </w:rPr>
      <mc:AlternateContent>
        <mc:Choice Requires="wps">
          <w:drawing>
            <wp:anchor distT="72390" distB="72390" distL="72390" distR="72390" simplePos="0" relativeHeight="251658240" behindDoc="0" locked="0" layoutInCell="1" allowOverlap="1" wp14:anchorId="180CCE16" wp14:editId="4DAA6DAB">
              <wp:simplePos x="0" y="0"/>
              <wp:positionH relativeFrom="page">
                <wp:posOffset>9525</wp:posOffset>
              </wp:positionH>
              <wp:positionV relativeFrom="page">
                <wp:posOffset>3680460</wp:posOffset>
              </wp:positionV>
              <wp:extent cx="485775" cy="2139315"/>
              <wp:effectExtent l="0" t="0" r="952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2139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50661" w14:textId="77777777" w:rsidR="009F74EE" w:rsidRDefault="009F74EE" w:rsidP="009C469B">
                          <w:pPr>
                            <w:pStyle w:val="Rahmeninhal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BC5ED4" wp14:editId="2F8EA743">
                                <wp:extent cx="209550" cy="1857375"/>
                                <wp:effectExtent l="0" t="0" r="0" b="9525"/>
                                <wp:docPr id="55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550" cy="1857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CCE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.75pt;margin-top:289.8pt;width:38.25pt;height:168.4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" stroked="f">
              <v:textbox inset="0,0,0,0">
                <w:txbxContent>
                  <w:p w14:paraId="5BC50661" w14:textId="77777777" w:rsidR="009F74EE" w:rsidRDefault="009F74EE" w:rsidP="009C469B">
                    <w:pPr>
                      <w:pStyle w:val="Rahmeninhal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2BC5ED4" wp14:editId="2F8EA743">
                          <wp:extent cx="209550" cy="1857375"/>
                          <wp:effectExtent l="0" t="0" r="0" b="9525"/>
                          <wp:docPr id="55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" cy="1857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26CB91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40CA7"/>
    <w:multiLevelType w:val="hybridMultilevel"/>
    <w:tmpl w:val="C6A89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3CBF"/>
    <w:multiLevelType w:val="hybridMultilevel"/>
    <w:tmpl w:val="625E1C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643C4"/>
    <w:multiLevelType w:val="hybridMultilevel"/>
    <w:tmpl w:val="CD524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436F4"/>
    <w:multiLevelType w:val="hybridMultilevel"/>
    <w:tmpl w:val="3BB4BCF2"/>
    <w:lvl w:ilvl="0" w:tplc="F84C1D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10FAC"/>
    <w:multiLevelType w:val="hybridMultilevel"/>
    <w:tmpl w:val="48B6C478"/>
    <w:lvl w:ilvl="0" w:tplc="B606B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F0B16"/>
    <w:multiLevelType w:val="multilevel"/>
    <w:tmpl w:val="0F4E9E1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EB64257"/>
    <w:multiLevelType w:val="hybridMultilevel"/>
    <w:tmpl w:val="546C2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159D3"/>
    <w:multiLevelType w:val="hybridMultilevel"/>
    <w:tmpl w:val="DF9ACF2C"/>
    <w:lvl w:ilvl="0" w:tplc="552842E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E7618"/>
    <w:multiLevelType w:val="hybridMultilevel"/>
    <w:tmpl w:val="6E589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0046F"/>
    <w:multiLevelType w:val="hybridMultilevel"/>
    <w:tmpl w:val="91088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E21EC"/>
    <w:multiLevelType w:val="hybridMultilevel"/>
    <w:tmpl w:val="6F4E826C"/>
    <w:lvl w:ilvl="0" w:tplc="512A3F5E">
      <w:start w:val="15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F17DB"/>
    <w:multiLevelType w:val="hybridMultilevel"/>
    <w:tmpl w:val="A57E3AD6"/>
    <w:lvl w:ilvl="0" w:tplc="A24CBF88">
      <w:start w:val="1"/>
      <w:numFmt w:val="bullet"/>
      <w:pStyle w:val="Listenabsatz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813A39"/>
    <w:multiLevelType w:val="hybridMultilevel"/>
    <w:tmpl w:val="9CCA7E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E0C3A"/>
    <w:multiLevelType w:val="hybridMultilevel"/>
    <w:tmpl w:val="683AD8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055B5"/>
    <w:multiLevelType w:val="hybridMultilevel"/>
    <w:tmpl w:val="85DE3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F5A2A"/>
    <w:multiLevelType w:val="hybridMultilevel"/>
    <w:tmpl w:val="9E98A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73FA9"/>
    <w:multiLevelType w:val="hybridMultilevel"/>
    <w:tmpl w:val="13922AB4"/>
    <w:lvl w:ilvl="0" w:tplc="4E6CE5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81346"/>
    <w:multiLevelType w:val="hybridMultilevel"/>
    <w:tmpl w:val="B3066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E3656"/>
    <w:multiLevelType w:val="hybridMultilevel"/>
    <w:tmpl w:val="841E1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A4579"/>
    <w:multiLevelType w:val="hybridMultilevel"/>
    <w:tmpl w:val="CCC089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B05A3"/>
    <w:multiLevelType w:val="hybridMultilevel"/>
    <w:tmpl w:val="FAE0F9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F2A5E"/>
    <w:multiLevelType w:val="hybridMultilevel"/>
    <w:tmpl w:val="67664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F5468"/>
    <w:multiLevelType w:val="hybridMultilevel"/>
    <w:tmpl w:val="FADA2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35930"/>
    <w:multiLevelType w:val="hybridMultilevel"/>
    <w:tmpl w:val="7D14C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F7491"/>
    <w:multiLevelType w:val="hybridMultilevel"/>
    <w:tmpl w:val="3AC89B14"/>
    <w:lvl w:ilvl="0" w:tplc="B358C3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4396C"/>
    <w:multiLevelType w:val="hybridMultilevel"/>
    <w:tmpl w:val="D2ACC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41B9A"/>
    <w:multiLevelType w:val="multilevel"/>
    <w:tmpl w:val="520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B82D82"/>
    <w:multiLevelType w:val="hybridMultilevel"/>
    <w:tmpl w:val="16FC3AAC"/>
    <w:lvl w:ilvl="0" w:tplc="BAB08DE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4760A"/>
    <w:multiLevelType w:val="hybridMultilevel"/>
    <w:tmpl w:val="D88E3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940D9"/>
    <w:multiLevelType w:val="hybridMultilevel"/>
    <w:tmpl w:val="A42E01BA"/>
    <w:lvl w:ilvl="0" w:tplc="BC5A75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20E08"/>
    <w:multiLevelType w:val="hybridMultilevel"/>
    <w:tmpl w:val="FF60B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B5BF3"/>
    <w:multiLevelType w:val="hybridMultilevel"/>
    <w:tmpl w:val="8EA25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8"/>
  </w:num>
  <w:num w:numId="5">
    <w:abstractNumId w:val="28"/>
  </w:num>
  <w:num w:numId="6">
    <w:abstractNumId w:val="20"/>
  </w:num>
  <w:num w:numId="7">
    <w:abstractNumId w:val="5"/>
  </w:num>
  <w:num w:numId="8">
    <w:abstractNumId w:val="16"/>
  </w:num>
  <w:num w:numId="9">
    <w:abstractNumId w:val="11"/>
  </w:num>
  <w:num w:numId="10">
    <w:abstractNumId w:val="27"/>
  </w:num>
  <w:num w:numId="11">
    <w:abstractNumId w:val="25"/>
  </w:num>
  <w:num w:numId="12">
    <w:abstractNumId w:val="30"/>
  </w:num>
  <w:num w:numId="13">
    <w:abstractNumId w:val="22"/>
  </w:num>
  <w:num w:numId="14">
    <w:abstractNumId w:val="17"/>
  </w:num>
  <w:num w:numId="15">
    <w:abstractNumId w:val="3"/>
  </w:num>
  <w:num w:numId="16">
    <w:abstractNumId w:val="9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2"/>
  </w:num>
  <w:num w:numId="22">
    <w:abstractNumId w:val="1"/>
  </w:num>
  <w:num w:numId="23">
    <w:abstractNumId w:val="23"/>
  </w:num>
  <w:num w:numId="24">
    <w:abstractNumId w:val="7"/>
  </w:num>
  <w:num w:numId="25">
    <w:abstractNumId w:val="26"/>
  </w:num>
  <w:num w:numId="26">
    <w:abstractNumId w:val="4"/>
  </w:num>
  <w:num w:numId="27">
    <w:abstractNumId w:val="29"/>
  </w:num>
  <w:num w:numId="28">
    <w:abstractNumId w:val="14"/>
  </w:num>
  <w:num w:numId="29">
    <w:abstractNumId w:val="15"/>
  </w:num>
  <w:num w:numId="30">
    <w:abstractNumId w:val="10"/>
  </w:num>
  <w:num w:numId="31">
    <w:abstractNumId w:val="21"/>
  </w:num>
  <w:num w:numId="32">
    <w:abstractNumId w:val="24"/>
  </w:num>
  <w:num w:numId="33">
    <w:abstractNumId w:val="31"/>
  </w:num>
  <w:num w:numId="34">
    <w:abstractNumId w:val="18"/>
  </w:num>
  <w:num w:numId="35">
    <w:abstractNumId w:val="32"/>
  </w:num>
  <w:num w:numId="36">
    <w:abstractNumId w:val="13"/>
  </w:num>
  <w:num w:numId="3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EF9"/>
    <w:rsid w:val="00000527"/>
    <w:rsid w:val="000008EC"/>
    <w:rsid w:val="00000C26"/>
    <w:rsid w:val="00000F02"/>
    <w:rsid w:val="00000FA8"/>
    <w:rsid w:val="0000116F"/>
    <w:rsid w:val="0000164E"/>
    <w:rsid w:val="0000166D"/>
    <w:rsid w:val="00001AAA"/>
    <w:rsid w:val="00001B29"/>
    <w:rsid w:val="00001DAC"/>
    <w:rsid w:val="00001E65"/>
    <w:rsid w:val="00001EA8"/>
    <w:rsid w:val="000029D3"/>
    <w:rsid w:val="00002AFC"/>
    <w:rsid w:val="00002ED2"/>
    <w:rsid w:val="000031CF"/>
    <w:rsid w:val="000032F9"/>
    <w:rsid w:val="0000348C"/>
    <w:rsid w:val="00003880"/>
    <w:rsid w:val="000039B3"/>
    <w:rsid w:val="00003A08"/>
    <w:rsid w:val="000042D1"/>
    <w:rsid w:val="00004785"/>
    <w:rsid w:val="00004941"/>
    <w:rsid w:val="0000494F"/>
    <w:rsid w:val="00004A95"/>
    <w:rsid w:val="00004C08"/>
    <w:rsid w:val="000050C4"/>
    <w:rsid w:val="00005C3E"/>
    <w:rsid w:val="00006288"/>
    <w:rsid w:val="00006450"/>
    <w:rsid w:val="00006B47"/>
    <w:rsid w:val="00006D6D"/>
    <w:rsid w:val="00007831"/>
    <w:rsid w:val="00007867"/>
    <w:rsid w:val="00007E62"/>
    <w:rsid w:val="00010035"/>
    <w:rsid w:val="000100EC"/>
    <w:rsid w:val="00010202"/>
    <w:rsid w:val="000102B3"/>
    <w:rsid w:val="000105F6"/>
    <w:rsid w:val="00010C4D"/>
    <w:rsid w:val="00010C99"/>
    <w:rsid w:val="000112DF"/>
    <w:rsid w:val="00011994"/>
    <w:rsid w:val="0001239D"/>
    <w:rsid w:val="00012433"/>
    <w:rsid w:val="000124B6"/>
    <w:rsid w:val="000127A1"/>
    <w:rsid w:val="00012F27"/>
    <w:rsid w:val="00012FB8"/>
    <w:rsid w:val="000139CE"/>
    <w:rsid w:val="00013D63"/>
    <w:rsid w:val="00013FD7"/>
    <w:rsid w:val="00014194"/>
    <w:rsid w:val="000143DC"/>
    <w:rsid w:val="00014A3C"/>
    <w:rsid w:val="00015046"/>
    <w:rsid w:val="00015208"/>
    <w:rsid w:val="00015721"/>
    <w:rsid w:val="000162B5"/>
    <w:rsid w:val="00016531"/>
    <w:rsid w:val="00016532"/>
    <w:rsid w:val="00016537"/>
    <w:rsid w:val="00016660"/>
    <w:rsid w:val="00016741"/>
    <w:rsid w:val="000171C5"/>
    <w:rsid w:val="00017427"/>
    <w:rsid w:val="0001747C"/>
    <w:rsid w:val="000176F0"/>
    <w:rsid w:val="00017A4F"/>
    <w:rsid w:val="00017D40"/>
    <w:rsid w:val="00017E1B"/>
    <w:rsid w:val="000200CA"/>
    <w:rsid w:val="000201B5"/>
    <w:rsid w:val="00020AB0"/>
    <w:rsid w:val="00020F66"/>
    <w:rsid w:val="00020FC5"/>
    <w:rsid w:val="0002145E"/>
    <w:rsid w:val="000217CF"/>
    <w:rsid w:val="00021999"/>
    <w:rsid w:val="000223A8"/>
    <w:rsid w:val="000235A9"/>
    <w:rsid w:val="000237C9"/>
    <w:rsid w:val="0002402C"/>
    <w:rsid w:val="000248E5"/>
    <w:rsid w:val="00025383"/>
    <w:rsid w:val="000256E2"/>
    <w:rsid w:val="0002573E"/>
    <w:rsid w:val="000259F3"/>
    <w:rsid w:val="00025B10"/>
    <w:rsid w:val="00025DAD"/>
    <w:rsid w:val="00025DBE"/>
    <w:rsid w:val="00026335"/>
    <w:rsid w:val="0002698C"/>
    <w:rsid w:val="00026A74"/>
    <w:rsid w:val="00026C84"/>
    <w:rsid w:val="00026D7F"/>
    <w:rsid w:val="00026F07"/>
    <w:rsid w:val="00026FAD"/>
    <w:rsid w:val="00027212"/>
    <w:rsid w:val="00027337"/>
    <w:rsid w:val="0002786F"/>
    <w:rsid w:val="000300B8"/>
    <w:rsid w:val="00030300"/>
    <w:rsid w:val="00030877"/>
    <w:rsid w:val="00030CFC"/>
    <w:rsid w:val="00031B18"/>
    <w:rsid w:val="00031B2C"/>
    <w:rsid w:val="00031CE2"/>
    <w:rsid w:val="00032177"/>
    <w:rsid w:val="000324FF"/>
    <w:rsid w:val="00032503"/>
    <w:rsid w:val="00032977"/>
    <w:rsid w:val="0003366D"/>
    <w:rsid w:val="000338E6"/>
    <w:rsid w:val="00033A94"/>
    <w:rsid w:val="00033D03"/>
    <w:rsid w:val="00033EC9"/>
    <w:rsid w:val="0003420C"/>
    <w:rsid w:val="000345F5"/>
    <w:rsid w:val="00035B72"/>
    <w:rsid w:val="00036096"/>
    <w:rsid w:val="0003627D"/>
    <w:rsid w:val="00036330"/>
    <w:rsid w:val="0003676C"/>
    <w:rsid w:val="000367E7"/>
    <w:rsid w:val="00036F75"/>
    <w:rsid w:val="000404B2"/>
    <w:rsid w:val="00040879"/>
    <w:rsid w:val="00040A1D"/>
    <w:rsid w:val="00040D3E"/>
    <w:rsid w:val="00040E03"/>
    <w:rsid w:val="00040FDF"/>
    <w:rsid w:val="00040FEF"/>
    <w:rsid w:val="0004129A"/>
    <w:rsid w:val="0004157D"/>
    <w:rsid w:val="000415FF"/>
    <w:rsid w:val="00041717"/>
    <w:rsid w:val="00041A71"/>
    <w:rsid w:val="00041AB7"/>
    <w:rsid w:val="00041D5C"/>
    <w:rsid w:val="00041EC9"/>
    <w:rsid w:val="0004265B"/>
    <w:rsid w:val="0004270D"/>
    <w:rsid w:val="000428AE"/>
    <w:rsid w:val="00042A26"/>
    <w:rsid w:val="00042CF9"/>
    <w:rsid w:val="000430B5"/>
    <w:rsid w:val="0004324D"/>
    <w:rsid w:val="00043774"/>
    <w:rsid w:val="0004398D"/>
    <w:rsid w:val="00043C08"/>
    <w:rsid w:val="00043E9B"/>
    <w:rsid w:val="00043EA6"/>
    <w:rsid w:val="0004401B"/>
    <w:rsid w:val="000443BF"/>
    <w:rsid w:val="00044520"/>
    <w:rsid w:val="00044625"/>
    <w:rsid w:val="0004506A"/>
    <w:rsid w:val="00045312"/>
    <w:rsid w:val="000466EF"/>
    <w:rsid w:val="00046886"/>
    <w:rsid w:val="00046AA1"/>
    <w:rsid w:val="00046B8C"/>
    <w:rsid w:val="00046DBA"/>
    <w:rsid w:val="00046E1C"/>
    <w:rsid w:val="0004712C"/>
    <w:rsid w:val="00047175"/>
    <w:rsid w:val="00047466"/>
    <w:rsid w:val="0004781D"/>
    <w:rsid w:val="00050D96"/>
    <w:rsid w:val="000512DB"/>
    <w:rsid w:val="00051998"/>
    <w:rsid w:val="00051D2C"/>
    <w:rsid w:val="00051FC4"/>
    <w:rsid w:val="00052297"/>
    <w:rsid w:val="00052D73"/>
    <w:rsid w:val="0005301E"/>
    <w:rsid w:val="00053156"/>
    <w:rsid w:val="0005343D"/>
    <w:rsid w:val="0005351F"/>
    <w:rsid w:val="000536EA"/>
    <w:rsid w:val="000538E6"/>
    <w:rsid w:val="000539A9"/>
    <w:rsid w:val="000539BB"/>
    <w:rsid w:val="00053BCA"/>
    <w:rsid w:val="000542D5"/>
    <w:rsid w:val="00054396"/>
    <w:rsid w:val="0005457D"/>
    <w:rsid w:val="00054AE3"/>
    <w:rsid w:val="00055C1B"/>
    <w:rsid w:val="00055F09"/>
    <w:rsid w:val="00055F13"/>
    <w:rsid w:val="00055F1C"/>
    <w:rsid w:val="00056111"/>
    <w:rsid w:val="00056130"/>
    <w:rsid w:val="0005624E"/>
    <w:rsid w:val="00056DB0"/>
    <w:rsid w:val="00057786"/>
    <w:rsid w:val="000579FA"/>
    <w:rsid w:val="00057BA5"/>
    <w:rsid w:val="00060146"/>
    <w:rsid w:val="000603F5"/>
    <w:rsid w:val="00060716"/>
    <w:rsid w:val="00060891"/>
    <w:rsid w:val="000608D4"/>
    <w:rsid w:val="00060D72"/>
    <w:rsid w:val="000617D4"/>
    <w:rsid w:val="00061E29"/>
    <w:rsid w:val="00061E34"/>
    <w:rsid w:val="00061E5E"/>
    <w:rsid w:val="00062066"/>
    <w:rsid w:val="000620DD"/>
    <w:rsid w:val="0006236D"/>
    <w:rsid w:val="0006238A"/>
    <w:rsid w:val="000629F8"/>
    <w:rsid w:val="00062E25"/>
    <w:rsid w:val="00063307"/>
    <w:rsid w:val="00063A02"/>
    <w:rsid w:val="00064244"/>
    <w:rsid w:val="000643CB"/>
    <w:rsid w:val="00064C5F"/>
    <w:rsid w:val="0006533F"/>
    <w:rsid w:val="00065852"/>
    <w:rsid w:val="00066260"/>
    <w:rsid w:val="00066537"/>
    <w:rsid w:val="00067971"/>
    <w:rsid w:val="0006797F"/>
    <w:rsid w:val="00070205"/>
    <w:rsid w:val="00070249"/>
    <w:rsid w:val="0007071A"/>
    <w:rsid w:val="00070A49"/>
    <w:rsid w:val="00070C9B"/>
    <w:rsid w:val="00070CD6"/>
    <w:rsid w:val="00070E5B"/>
    <w:rsid w:val="000713C7"/>
    <w:rsid w:val="000715C3"/>
    <w:rsid w:val="0007160C"/>
    <w:rsid w:val="0007181D"/>
    <w:rsid w:val="00071ACC"/>
    <w:rsid w:val="00071EB9"/>
    <w:rsid w:val="00072086"/>
    <w:rsid w:val="0007290F"/>
    <w:rsid w:val="00072FC8"/>
    <w:rsid w:val="00073666"/>
    <w:rsid w:val="00073AB6"/>
    <w:rsid w:val="00073EAB"/>
    <w:rsid w:val="00074284"/>
    <w:rsid w:val="000744B0"/>
    <w:rsid w:val="000748D3"/>
    <w:rsid w:val="00074B40"/>
    <w:rsid w:val="00074D5C"/>
    <w:rsid w:val="00074DF9"/>
    <w:rsid w:val="000750E7"/>
    <w:rsid w:val="00075557"/>
    <w:rsid w:val="0007584C"/>
    <w:rsid w:val="0007725D"/>
    <w:rsid w:val="00077372"/>
    <w:rsid w:val="00077DB0"/>
    <w:rsid w:val="000804DE"/>
    <w:rsid w:val="000807EF"/>
    <w:rsid w:val="000811FD"/>
    <w:rsid w:val="000816AE"/>
    <w:rsid w:val="000820EA"/>
    <w:rsid w:val="000823B1"/>
    <w:rsid w:val="0008285D"/>
    <w:rsid w:val="000829E3"/>
    <w:rsid w:val="000832F3"/>
    <w:rsid w:val="00083428"/>
    <w:rsid w:val="000838AF"/>
    <w:rsid w:val="00083A11"/>
    <w:rsid w:val="00083DCA"/>
    <w:rsid w:val="00083FD8"/>
    <w:rsid w:val="00083FE6"/>
    <w:rsid w:val="0008434D"/>
    <w:rsid w:val="0008455A"/>
    <w:rsid w:val="0008484B"/>
    <w:rsid w:val="000848AD"/>
    <w:rsid w:val="000849D7"/>
    <w:rsid w:val="000851D1"/>
    <w:rsid w:val="0008532A"/>
    <w:rsid w:val="0008572B"/>
    <w:rsid w:val="00085773"/>
    <w:rsid w:val="00085A37"/>
    <w:rsid w:val="00085CCA"/>
    <w:rsid w:val="00085F60"/>
    <w:rsid w:val="000860C6"/>
    <w:rsid w:val="00086147"/>
    <w:rsid w:val="000871D5"/>
    <w:rsid w:val="00087A8C"/>
    <w:rsid w:val="00087D00"/>
    <w:rsid w:val="00087F1F"/>
    <w:rsid w:val="000905C6"/>
    <w:rsid w:val="00090C57"/>
    <w:rsid w:val="000920C7"/>
    <w:rsid w:val="000926BC"/>
    <w:rsid w:val="00092A11"/>
    <w:rsid w:val="00093329"/>
    <w:rsid w:val="00093660"/>
    <w:rsid w:val="00093FD7"/>
    <w:rsid w:val="0009401E"/>
    <w:rsid w:val="000941BE"/>
    <w:rsid w:val="000942C0"/>
    <w:rsid w:val="0009475C"/>
    <w:rsid w:val="00095E62"/>
    <w:rsid w:val="00096A98"/>
    <w:rsid w:val="00096BEB"/>
    <w:rsid w:val="0009701C"/>
    <w:rsid w:val="00097356"/>
    <w:rsid w:val="00097975"/>
    <w:rsid w:val="000A0063"/>
    <w:rsid w:val="000A0768"/>
    <w:rsid w:val="000A0776"/>
    <w:rsid w:val="000A0B90"/>
    <w:rsid w:val="000A0E7E"/>
    <w:rsid w:val="000A14E3"/>
    <w:rsid w:val="000A189F"/>
    <w:rsid w:val="000A19D0"/>
    <w:rsid w:val="000A1D70"/>
    <w:rsid w:val="000A1DE3"/>
    <w:rsid w:val="000A23B8"/>
    <w:rsid w:val="000A2570"/>
    <w:rsid w:val="000A25DD"/>
    <w:rsid w:val="000A2726"/>
    <w:rsid w:val="000A27EA"/>
    <w:rsid w:val="000A29F1"/>
    <w:rsid w:val="000A2F72"/>
    <w:rsid w:val="000A33D4"/>
    <w:rsid w:val="000A3753"/>
    <w:rsid w:val="000A3B58"/>
    <w:rsid w:val="000A3E82"/>
    <w:rsid w:val="000A3EF2"/>
    <w:rsid w:val="000A4026"/>
    <w:rsid w:val="000A4899"/>
    <w:rsid w:val="000A4F31"/>
    <w:rsid w:val="000A4FD4"/>
    <w:rsid w:val="000A5009"/>
    <w:rsid w:val="000A5768"/>
    <w:rsid w:val="000A59AF"/>
    <w:rsid w:val="000A61E6"/>
    <w:rsid w:val="000A624B"/>
    <w:rsid w:val="000A639B"/>
    <w:rsid w:val="000A66B6"/>
    <w:rsid w:val="000A6AB2"/>
    <w:rsid w:val="000A7076"/>
    <w:rsid w:val="000A78C3"/>
    <w:rsid w:val="000A7A5E"/>
    <w:rsid w:val="000A7B01"/>
    <w:rsid w:val="000B02E8"/>
    <w:rsid w:val="000B090F"/>
    <w:rsid w:val="000B1158"/>
    <w:rsid w:val="000B123C"/>
    <w:rsid w:val="000B1C5A"/>
    <w:rsid w:val="000B245F"/>
    <w:rsid w:val="000B34A8"/>
    <w:rsid w:val="000B380E"/>
    <w:rsid w:val="000B3895"/>
    <w:rsid w:val="000B38B1"/>
    <w:rsid w:val="000B39BC"/>
    <w:rsid w:val="000B3ABF"/>
    <w:rsid w:val="000B3BBC"/>
    <w:rsid w:val="000B42B9"/>
    <w:rsid w:val="000B4483"/>
    <w:rsid w:val="000B4A4C"/>
    <w:rsid w:val="000B4E80"/>
    <w:rsid w:val="000B5AC4"/>
    <w:rsid w:val="000B5CD6"/>
    <w:rsid w:val="000B6EB5"/>
    <w:rsid w:val="000B6FB5"/>
    <w:rsid w:val="000B6FED"/>
    <w:rsid w:val="000B710C"/>
    <w:rsid w:val="000B72A8"/>
    <w:rsid w:val="000B73E7"/>
    <w:rsid w:val="000B7BCC"/>
    <w:rsid w:val="000B7CCD"/>
    <w:rsid w:val="000B7F7A"/>
    <w:rsid w:val="000C0320"/>
    <w:rsid w:val="000C032F"/>
    <w:rsid w:val="000C0791"/>
    <w:rsid w:val="000C0957"/>
    <w:rsid w:val="000C0ED0"/>
    <w:rsid w:val="000C13C3"/>
    <w:rsid w:val="000C1541"/>
    <w:rsid w:val="000C1999"/>
    <w:rsid w:val="000C2113"/>
    <w:rsid w:val="000C220B"/>
    <w:rsid w:val="000C2243"/>
    <w:rsid w:val="000C265F"/>
    <w:rsid w:val="000C2687"/>
    <w:rsid w:val="000C2986"/>
    <w:rsid w:val="000C3420"/>
    <w:rsid w:val="000C392E"/>
    <w:rsid w:val="000C3983"/>
    <w:rsid w:val="000C3ECC"/>
    <w:rsid w:val="000C4118"/>
    <w:rsid w:val="000C4494"/>
    <w:rsid w:val="000C4837"/>
    <w:rsid w:val="000C521C"/>
    <w:rsid w:val="000C5320"/>
    <w:rsid w:val="000C599E"/>
    <w:rsid w:val="000C5DE8"/>
    <w:rsid w:val="000C64AE"/>
    <w:rsid w:val="000C6BC4"/>
    <w:rsid w:val="000C6E9D"/>
    <w:rsid w:val="000C74F9"/>
    <w:rsid w:val="000C7A8A"/>
    <w:rsid w:val="000D02F2"/>
    <w:rsid w:val="000D0507"/>
    <w:rsid w:val="000D0AF4"/>
    <w:rsid w:val="000D0D6F"/>
    <w:rsid w:val="000D1021"/>
    <w:rsid w:val="000D1693"/>
    <w:rsid w:val="000D16BB"/>
    <w:rsid w:val="000D1881"/>
    <w:rsid w:val="000D1A67"/>
    <w:rsid w:val="000D20AC"/>
    <w:rsid w:val="000D2237"/>
    <w:rsid w:val="000D243C"/>
    <w:rsid w:val="000D265B"/>
    <w:rsid w:val="000D273D"/>
    <w:rsid w:val="000D278E"/>
    <w:rsid w:val="000D2889"/>
    <w:rsid w:val="000D2AC9"/>
    <w:rsid w:val="000D2B0F"/>
    <w:rsid w:val="000D2B51"/>
    <w:rsid w:val="000D3233"/>
    <w:rsid w:val="000D34A6"/>
    <w:rsid w:val="000D3614"/>
    <w:rsid w:val="000D3869"/>
    <w:rsid w:val="000D3955"/>
    <w:rsid w:val="000D3965"/>
    <w:rsid w:val="000D3AE8"/>
    <w:rsid w:val="000D3FDA"/>
    <w:rsid w:val="000D3FF9"/>
    <w:rsid w:val="000D436B"/>
    <w:rsid w:val="000D4446"/>
    <w:rsid w:val="000D4FB1"/>
    <w:rsid w:val="000D4FD2"/>
    <w:rsid w:val="000D50B8"/>
    <w:rsid w:val="000D5779"/>
    <w:rsid w:val="000D5899"/>
    <w:rsid w:val="000D5BCC"/>
    <w:rsid w:val="000D5C0A"/>
    <w:rsid w:val="000D5E8B"/>
    <w:rsid w:val="000D64C2"/>
    <w:rsid w:val="000D64F1"/>
    <w:rsid w:val="000D6E6E"/>
    <w:rsid w:val="000D70D9"/>
    <w:rsid w:val="000D7657"/>
    <w:rsid w:val="000D7A23"/>
    <w:rsid w:val="000D7C59"/>
    <w:rsid w:val="000E006B"/>
    <w:rsid w:val="000E0256"/>
    <w:rsid w:val="000E03C5"/>
    <w:rsid w:val="000E0589"/>
    <w:rsid w:val="000E0BC2"/>
    <w:rsid w:val="000E11E8"/>
    <w:rsid w:val="000E1212"/>
    <w:rsid w:val="000E1B95"/>
    <w:rsid w:val="000E1F93"/>
    <w:rsid w:val="000E21D6"/>
    <w:rsid w:val="000E2BB9"/>
    <w:rsid w:val="000E2D33"/>
    <w:rsid w:val="000E2D4B"/>
    <w:rsid w:val="000E2D60"/>
    <w:rsid w:val="000E2E7B"/>
    <w:rsid w:val="000E33E7"/>
    <w:rsid w:val="000E3405"/>
    <w:rsid w:val="000E3AA7"/>
    <w:rsid w:val="000E3D00"/>
    <w:rsid w:val="000E3E8D"/>
    <w:rsid w:val="000E4332"/>
    <w:rsid w:val="000E4E22"/>
    <w:rsid w:val="000E584E"/>
    <w:rsid w:val="000E58DF"/>
    <w:rsid w:val="000E5948"/>
    <w:rsid w:val="000E5FB3"/>
    <w:rsid w:val="000E63BD"/>
    <w:rsid w:val="000E6687"/>
    <w:rsid w:val="000E699F"/>
    <w:rsid w:val="000E73A3"/>
    <w:rsid w:val="000E751B"/>
    <w:rsid w:val="000E79D2"/>
    <w:rsid w:val="000E7A8E"/>
    <w:rsid w:val="000E7C47"/>
    <w:rsid w:val="000E7D15"/>
    <w:rsid w:val="000E7E31"/>
    <w:rsid w:val="000F02BB"/>
    <w:rsid w:val="000F06D1"/>
    <w:rsid w:val="000F0996"/>
    <w:rsid w:val="000F1351"/>
    <w:rsid w:val="000F1D08"/>
    <w:rsid w:val="000F295A"/>
    <w:rsid w:val="000F2C39"/>
    <w:rsid w:val="000F3711"/>
    <w:rsid w:val="000F3B04"/>
    <w:rsid w:val="000F3D95"/>
    <w:rsid w:val="000F47E5"/>
    <w:rsid w:val="000F5030"/>
    <w:rsid w:val="000F50BB"/>
    <w:rsid w:val="000F5A20"/>
    <w:rsid w:val="000F5BE1"/>
    <w:rsid w:val="000F660E"/>
    <w:rsid w:val="000F6840"/>
    <w:rsid w:val="000F69B1"/>
    <w:rsid w:val="000F6A68"/>
    <w:rsid w:val="000F6C65"/>
    <w:rsid w:val="000F7133"/>
    <w:rsid w:val="000F754A"/>
    <w:rsid w:val="000F7CAA"/>
    <w:rsid w:val="001001F3"/>
    <w:rsid w:val="00100CCB"/>
    <w:rsid w:val="00100E6F"/>
    <w:rsid w:val="00100F3C"/>
    <w:rsid w:val="0010115C"/>
    <w:rsid w:val="00101212"/>
    <w:rsid w:val="00101368"/>
    <w:rsid w:val="00101B87"/>
    <w:rsid w:val="00101F3A"/>
    <w:rsid w:val="00102008"/>
    <w:rsid w:val="0010207A"/>
    <w:rsid w:val="001025FA"/>
    <w:rsid w:val="00102724"/>
    <w:rsid w:val="00102890"/>
    <w:rsid w:val="00102BD3"/>
    <w:rsid w:val="001030C4"/>
    <w:rsid w:val="00103302"/>
    <w:rsid w:val="00103325"/>
    <w:rsid w:val="001036D0"/>
    <w:rsid w:val="00103970"/>
    <w:rsid w:val="00103D56"/>
    <w:rsid w:val="00103FD8"/>
    <w:rsid w:val="001048CB"/>
    <w:rsid w:val="00104E92"/>
    <w:rsid w:val="0010538C"/>
    <w:rsid w:val="00105505"/>
    <w:rsid w:val="001057C4"/>
    <w:rsid w:val="00105843"/>
    <w:rsid w:val="00105B17"/>
    <w:rsid w:val="00105F97"/>
    <w:rsid w:val="00106027"/>
    <w:rsid w:val="001103F0"/>
    <w:rsid w:val="00110BBA"/>
    <w:rsid w:val="00111BDB"/>
    <w:rsid w:val="00111E11"/>
    <w:rsid w:val="001121F9"/>
    <w:rsid w:val="00112865"/>
    <w:rsid w:val="00112C65"/>
    <w:rsid w:val="00112CFF"/>
    <w:rsid w:val="00112F34"/>
    <w:rsid w:val="001136AD"/>
    <w:rsid w:val="00113E39"/>
    <w:rsid w:val="00113FF0"/>
    <w:rsid w:val="0011411F"/>
    <w:rsid w:val="00114217"/>
    <w:rsid w:val="001142E4"/>
    <w:rsid w:val="0011453D"/>
    <w:rsid w:val="00114971"/>
    <w:rsid w:val="00114AE6"/>
    <w:rsid w:val="00114D0A"/>
    <w:rsid w:val="00114D2B"/>
    <w:rsid w:val="00114EA6"/>
    <w:rsid w:val="00115BBE"/>
    <w:rsid w:val="00115CC7"/>
    <w:rsid w:val="00115DEC"/>
    <w:rsid w:val="0011681B"/>
    <w:rsid w:val="00116F0C"/>
    <w:rsid w:val="00117541"/>
    <w:rsid w:val="001178A9"/>
    <w:rsid w:val="00117BFE"/>
    <w:rsid w:val="0012006E"/>
    <w:rsid w:val="00120695"/>
    <w:rsid w:val="001206FC"/>
    <w:rsid w:val="00121129"/>
    <w:rsid w:val="0012113E"/>
    <w:rsid w:val="00121447"/>
    <w:rsid w:val="001217A0"/>
    <w:rsid w:val="00121ACF"/>
    <w:rsid w:val="00121DFD"/>
    <w:rsid w:val="001228E5"/>
    <w:rsid w:val="001230F2"/>
    <w:rsid w:val="00123341"/>
    <w:rsid w:val="00123CEF"/>
    <w:rsid w:val="00123DAB"/>
    <w:rsid w:val="00123FAD"/>
    <w:rsid w:val="00124808"/>
    <w:rsid w:val="00124BA4"/>
    <w:rsid w:val="00124D0E"/>
    <w:rsid w:val="00125057"/>
    <w:rsid w:val="001250FB"/>
    <w:rsid w:val="00125479"/>
    <w:rsid w:val="001259A1"/>
    <w:rsid w:val="001263F9"/>
    <w:rsid w:val="001264C7"/>
    <w:rsid w:val="0012695F"/>
    <w:rsid w:val="001269D9"/>
    <w:rsid w:val="00127136"/>
    <w:rsid w:val="00127333"/>
    <w:rsid w:val="00127484"/>
    <w:rsid w:val="00127763"/>
    <w:rsid w:val="0013017B"/>
    <w:rsid w:val="0013030F"/>
    <w:rsid w:val="0013087B"/>
    <w:rsid w:val="00130AC0"/>
    <w:rsid w:val="00130F84"/>
    <w:rsid w:val="00131096"/>
    <w:rsid w:val="001310B2"/>
    <w:rsid w:val="0013134B"/>
    <w:rsid w:val="0013157E"/>
    <w:rsid w:val="00131635"/>
    <w:rsid w:val="00131AC5"/>
    <w:rsid w:val="00131AD9"/>
    <w:rsid w:val="00131D5A"/>
    <w:rsid w:val="00131F3D"/>
    <w:rsid w:val="00132534"/>
    <w:rsid w:val="00132939"/>
    <w:rsid w:val="001329A8"/>
    <w:rsid w:val="00132F8E"/>
    <w:rsid w:val="0013336F"/>
    <w:rsid w:val="00133844"/>
    <w:rsid w:val="00133A71"/>
    <w:rsid w:val="00133AD2"/>
    <w:rsid w:val="00134F80"/>
    <w:rsid w:val="00134FC4"/>
    <w:rsid w:val="0013522F"/>
    <w:rsid w:val="00135713"/>
    <w:rsid w:val="0013581B"/>
    <w:rsid w:val="00135D70"/>
    <w:rsid w:val="00136D8E"/>
    <w:rsid w:val="0013717A"/>
    <w:rsid w:val="00137522"/>
    <w:rsid w:val="001378C3"/>
    <w:rsid w:val="00137D52"/>
    <w:rsid w:val="00137F33"/>
    <w:rsid w:val="001404BD"/>
    <w:rsid w:val="0014050D"/>
    <w:rsid w:val="001408BC"/>
    <w:rsid w:val="00140CDB"/>
    <w:rsid w:val="00140D05"/>
    <w:rsid w:val="00140E6C"/>
    <w:rsid w:val="00140E6F"/>
    <w:rsid w:val="001412BC"/>
    <w:rsid w:val="00142464"/>
    <w:rsid w:val="001424FD"/>
    <w:rsid w:val="001425C9"/>
    <w:rsid w:val="00142638"/>
    <w:rsid w:val="0014283F"/>
    <w:rsid w:val="00143076"/>
    <w:rsid w:val="00143AFC"/>
    <w:rsid w:val="00143C5A"/>
    <w:rsid w:val="00143EED"/>
    <w:rsid w:val="001440A9"/>
    <w:rsid w:val="00144518"/>
    <w:rsid w:val="00145AF3"/>
    <w:rsid w:val="00145B16"/>
    <w:rsid w:val="0014619C"/>
    <w:rsid w:val="001461F7"/>
    <w:rsid w:val="0014621E"/>
    <w:rsid w:val="0014654E"/>
    <w:rsid w:val="00146A38"/>
    <w:rsid w:val="0014754A"/>
    <w:rsid w:val="001475E7"/>
    <w:rsid w:val="00147B4B"/>
    <w:rsid w:val="001503F1"/>
    <w:rsid w:val="00150421"/>
    <w:rsid w:val="00150813"/>
    <w:rsid w:val="00150BA7"/>
    <w:rsid w:val="00150C72"/>
    <w:rsid w:val="00150C7D"/>
    <w:rsid w:val="00150FE6"/>
    <w:rsid w:val="0015123A"/>
    <w:rsid w:val="00151847"/>
    <w:rsid w:val="001518D9"/>
    <w:rsid w:val="00151A99"/>
    <w:rsid w:val="001520B1"/>
    <w:rsid w:val="0015210C"/>
    <w:rsid w:val="00152945"/>
    <w:rsid w:val="00152F72"/>
    <w:rsid w:val="00152F78"/>
    <w:rsid w:val="00152FB4"/>
    <w:rsid w:val="001533D4"/>
    <w:rsid w:val="00153552"/>
    <w:rsid w:val="001535A5"/>
    <w:rsid w:val="00153F84"/>
    <w:rsid w:val="0015404B"/>
    <w:rsid w:val="001540CA"/>
    <w:rsid w:val="0015454E"/>
    <w:rsid w:val="00154D64"/>
    <w:rsid w:val="00154ED6"/>
    <w:rsid w:val="00154EF5"/>
    <w:rsid w:val="001551B3"/>
    <w:rsid w:val="0015531C"/>
    <w:rsid w:val="0015553F"/>
    <w:rsid w:val="00155F70"/>
    <w:rsid w:val="00155FEB"/>
    <w:rsid w:val="0015612E"/>
    <w:rsid w:val="0015622C"/>
    <w:rsid w:val="00156283"/>
    <w:rsid w:val="001566E7"/>
    <w:rsid w:val="001567E4"/>
    <w:rsid w:val="001569D5"/>
    <w:rsid w:val="00156E36"/>
    <w:rsid w:val="00157112"/>
    <w:rsid w:val="00157153"/>
    <w:rsid w:val="00157174"/>
    <w:rsid w:val="00157721"/>
    <w:rsid w:val="00160CF8"/>
    <w:rsid w:val="00160EEB"/>
    <w:rsid w:val="00161331"/>
    <w:rsid w:val="00161EBB"/>
    <w:rsid w:val="00162039"/>
    <w:rsid w:val="001623C9"/>
    <w:rsid w:val="00162902"/>
    <w:rsid w:val="00162B12"/>
    <w:rsid w:val="00162C73"/>
    <w:rsid w:val="001635E5"/>
    <w:rsid w:val="00163C30"/>
    <w:rsid w:val="00163D8C"/>
    <w:rsid w:val="0016447E"/>
    <w:rsid w:val="0016497E"/>
    <w:rsid w:val="00164BB7"/>
    <w:rsid w:val="00164CAB"/>
    <w:rsid w:val="00164EE6"/>
    <w:rsid w:val="0016503A"/>
    <w:rsid w:val="00165B12"/>
    <w:rsid w:val="00165F66"/>
    <w:rsid w:val="0016648B"/>
    <w:rsid w:val="00166616"/>
    <w:rsid w:val="00166964"/>
    <w:rsid w:val="0016740E"/>
    <w:rsid w:val="0016745B"/>
    <w:rsid w:val="001679B5"/>
    <w:rsid w:val="00167C3D"/>
    <w:rsid w:val="00167D18"/>
    <w:rsid w:val="0017051C"/>
    <w:rsid w:val="00170A35"/>
    <w:rsid w:val="00170E87"/>
    <w:rsid w:val="0017153D"/>
    <w:rsid w:val="0017196E"/>
    <w:rsid w:val="00171EAC"/>
    <w:rsid w:val="00172027"/>
    <w:rsid w:val="00172067"/>
    <w:rsid w:val="0017252D"/>
    <w:rsid w:val="001728DE"/>
    <w:rsid w:val="00172E73"/>
    <w:rsid w:val="00172EDC"/>
    <w:rsid w:val="00173261"/>
    <w:rsid w:val="001735BA"/>
    <w:rsid w:val="001737A2"/>
    <w:rsid w:val="00173A86"/>
    <w:rsid w:val="00173B18"/>
    <w:rsid w:val="00173F50"/>
    <w:rsid w:val="0017424C"/>
    <w:rsid w:val="00174525"/>
    <w:rsid w:val="001747E3"/>
    <w:rsid w:val="001753DC"/>
    <w:rsid w:val="00175470"/>
    <w:rsid w:val="0017585C"/>
    <w:rsid w:val="00175B8F"/>
    <w:rsid w:val="00175D02"/>
    <w:rsid w:val="0017623D"/>
    <w:rsid w:val="001763AC"/>
    <w:rsid w:val="00176BFE"/>
    <w:rsid w:val="00177052"/>
    <w:rsid w:val="001773F7"/>
    <w:rsid w:val="00177748"/>
    <w:rsid w:val="0017795E"/>
    <w:rsid w:val="00177B1A"/>
    <w:rsid w:val="00177B49"/>
    <w:rsid w:val="00180072"/>
    <w:rsid w:val="001800E0"/>
    <w:rsid w:val="0018015E"/>
    <w:rsid w:val="001802C8"/>
    <w:rsid w:val="001806E7"/>
    <w:rsid w:val="0018091A"/>
    <w:rsid w:val="00180959"/>
    <w:rsid w:val="00180A49"/>
    <w:rsid w:val="00180B7C"/>
    <w:rsid w:val="00180BFE"/>
    <w:rsid w:val="0018190B"/>
    <w:rsid w:val="00182130"/>
    <w:rsid w:val="001822E6"/>
    <w:rsid w:val="00182475"/>
    <w:rsid w:val="00182487"/>
    <w:rsid w:val="00182769"/>
    <w:rsid w:val="0018298B"/>
    <w:rsid w:val="00182D0D"/>
    <w:rsid w:val="00182D9D"/>
    <w:rsid w:val="00183037"/>
    <w:rsid w:val="00183099"/>
    <w:rsid w:val="00183127"/>
    <w:rsid w:val="00183D4E"/>
    <w:rsid w:val="001840B5"/>
    <w:rsid w:val="00184708"/>
    <w:rsid w:val="0018486D"/>
    <w:rsid w:val="00184880"/>
    <w:rsid w:val="001848A7"/>
    <w:rsid w:val="00184A69"/>
    <w:rsid w:val="00184B53"/>
    <w:rsid w:val="001853E6"/>
    <w:rsid w:val="00185591"/>
    <w:rsid w:val="00185637"/>
    <w:rsid w:val="0018588B"/>
    <w:rsid w:val="0018593D"/>
    <w:rsid w:val="00186A94"/>
    <w:rsid w:val="00186CA0"/>
    <w:rsid w:val="00186DB7"/>
    <w:rsid w:val="00186EF7"/>
    <w:rsid w:val="0018710A"/>
    <w:rsid w:val="00187CA6"/>
    <w:rsid w:val="0019044E"/>
    <w:rsid w:val="001907FD"/>
    <w:rsid w:val="00190C91"/>
    <w:rsid w:val="00190DB6"/>
    <w:rsid w:val="00190F38"/>
    <w:rsid w:val="00192B8B"/>
    <w:rsid w:val="00192FA4"/>
    <w:rsid w:val="00193043"/>
    <w:rsid w:val="00193541"/>
    <w:rsid w:val="00193AFE"/>
    <w:rsid w:val="00194510"/>
    <w:rsid w:val="00194788"/>
    <w:rsid w:val="001947D2"/>
    <w:rsid w:val="00194A2A"/>
    <w:rsid w:val="00194CE4"/>
    <w:rsid w:val="00195A97"/>
    <w:rsid w:val="00195C90"/>
    <w:rsid w:val="00195EFF"/>
    <w:rsid w:val="00196AC3"/>
    <w:rsid w:val="0019719D"/>
    <w:rsid w:val="0019723F"/>
    <w:rsid w:val="00197873"/>
    <w:rsid w:val="00197E87"/>
    <w:rsid w:val="001A0F99"/>
    <w:rsid w:val="001A0FC7"/>
    <w:rsid w:val="001A1180"/>
    <w:rsid w:val="001A1782"/>
    <w:rsid w:val="001A1F76"/>
    <w:rsid w:val="001A268D"/>
    <w:rsid w:val="001A2EBC"/>
    <w:rsid w:val="001A3788"/>
    <w:rsid w:val="001A3B53"/>
    <w:rsid w:val="001A3BF0"/>
    <w:rsid w:val="001A3C0C"/>
    <w:rsid w:val="001A3CAC"/>
    <w:rsid w:val="001A40C3"/>
    <w:rsid w:val="001A4437"/>
    <w:rsid w:val="001A4496"/>
    <w:rsid w:val="001A4E2F"/>
    <w:rsid w:val="001A500E"/>
    <w:rsid w:val="001A50A0"/>
    <w:rsid w:val="001A5334"/>
    <w:rsid w:val="001A5B91"/>
    <w:rsid w:val="001A5BE0"/>
    <w:rsid w:val="001A5EDF"/>
    <w:rsid w:val="001A6058"/>
    <w:rsid w:val="001A6283"/>
    <w:rsid w:val="001A62E1"/>
    <w:rsid w:val="001A6335"/>
    <w:rsid w:val="001A633A"/>
    <w:rsid w:val="001A66D6"/>
    <w:rsid w:val="001A694C"/>
    <w:rsid w:val="001A7797"/>
    <w:rsid w:val="001A784D"/>
    <w:rsid w:val="001A78D6"/>
    <w:rsid w:val="001B0093"/>
    <w:rsid w:val="001B0145"/>
    <w:rsid w:val="001B06C2"/>
    <w:rsid w:val="001B0E3C"/>
    <w:rsid w:val="001B0ED5"/>
    <w:rsid w:val="001B16C6"/>
    <w:rsid w:val="001B1963"/>
    <w:rsid w:val="001B1DB1"/>
    <w:rsid w:val="001B20D2"/>
    <w:rsid w:val="001B214C"/>
    <w:rsid w:val="001B2178"/>
    <w:rsid w:val="001B2570"/>
    <w:rsid w:val="001B25F7"/>
    <w:rsid w:val="001B2B18"/>
    <w:rsid w:val="001B2CEF"/>
    <w:rsid w:val="001B317E"/>
    <w:rsid w:val="001B32ED"/>
    <w:rsid w:val="001B3576"/>
    <w:rsid w:val="001B38E3"/>
    <w:rsid w:val="001B3ACF"/>
    <w:rsid w:val="001B3ED0"/>
    <w:rsid w:val="001B47BF"/>
    <w:rsid w:val="001B480A"/>
    <w:rsid w:val="001B52D6"/>
    <w:rsid w:val="001B538A"/>
    <w:rsid w:val="001B5C6B"/>
    <w:rsid w:val="001B672F"/>
    <w:rsid w:val="001B68B2"/>
    <w:rsid w:val="001B6CB4"/>
    <w:rsid w:val="001B6CD2"/>
    <w:rsid w:val="001B6EC7"/>
    <w:rsid w:val="001B7459"/>
    <w:rsid w:val="001B746D"/>
    <w:rsid w:val="001B779E"/>
    <w:rsid w:val="001B78D7"/>
    <w:rsid w:val="001B78E2"/>
    <w:rsid w:val="001B7DA4"/>
    <w:rsid w:val="001B7F48"/>
    <w:rsid w:val="001C00FC"/>
    <w:rsid w:val="001C023A"/>
    <w:rsid w:val="001C0921"/>
    <w:rsid w:val="001C0AF1"/>
    <w:rsid w:val="001C139A"/>
    <w:rsid w:val="001C1987"/>
    <w:rsid w:val="001C2F54"/>
    <w:rsid w:val="001C350C"/>
    <w:rsid w:val="001C3539"/>
    <w:rsid w:val="001C3BC2"/>
    <w:rsid w:val="001C42FD"/>
    <w:rsid w:val="001C4314"/>
    <w:rsid w:val="001C452B"/>
    <w:rsid w:val="001C462F"/>
    <w:rsid w:val="001C4D1C"/>
    <w:rsid w:val="001C5098"/>
    <w:rsid w:val="001C59C4"/>
    <w:rsid w:val="001C5E9A"/>
    <w:rsid w:val="001C5F8E"/>
    <w:rsid w:val="001C629D"/>
    <w:rsid w:val="001C6A9A"/>
    <w:rsid w:val="001C7314"/>
    <w:rsid w:val="001C77AD"/>
    <w:rsid w:val="001C7A73"/>
    <w:rsid w:val="001C7B93"/>
    <w:rsid w:val="001C7E70"/>
    <w:rsid w:val="001D0275"/>
    <w:rsid w:val="001D048C"/>
    <w:rsid w:val="001D0870"/>
    <w:rsid w:val="001D094A"/>
    <w:rsid w:val="001D1462"/>
    <w:rsid w:val="001D201F"/>
    <w:rsid w:val="001D254E"/>
    <w:rsid w:val="001D2587"/>
    <w:rsid w:val="001D25DB"/>
    <w:rsid w:val="001D2852"/>
    <w:rsid w:val="001D2863"/>
    <w:rsid w:val="001D2C31"/>
    <w:rsid w:val="001D3069"/>
    <w:rsid w:val="001D33DB"/>
    <w:rsid w:val="001D3451"/>
    <w:rsid w:val="001D354F"/>
    <w:rsid w:val="001D3772"/>
    <w:rsid w:val="001D3836"/>
    <w:rsid w:val="001D389F"/>
    <w:rsid w:val="001D3958"/>
    <w:rsid w:val="001D3AD0"/>
    <w:rsid w:val="001D3CDA"/>
    <w:rsid w:val="001D3D25"/>
    <w:rsid w:val="001D44E3"/>
    <w:rsid w:val="001D496A"/>
    <w:rsid w:val="001D49B4"/>
    <w:rsid w:val="001D4E66"/>
    <w:rsid w:val="001D4F21"/>
    <w:rsid w:val="001D5019"/>
    <w:rsid w:val="001D546B"/>
    <w:rsid w:val="001D5921"/>
    <w:rsid w:val="001D5FC0"/>
    <w:rsid w:val="001D652D"/>
    <w:rsid w:val="001D6AFF"/>
    <w:rsid w:val="001D7F3A"/>
    <w:rsid w:val="001D7F3E"/>
    <w:rsid w:val="001E03A0"/>
    <w:rsid w:val="001E05A9"/>
    <w:rsid w:val="001E05F7"/>
    <w:rsid w:val="001E0654"/>
    <w:rsid w:val="001E07B0"/>
    <w:rsid w:val="001E0E32"/>
    <w:rsid w:val="001E0E6A"/>
    <w:rsid w:val="001E0FD7"/>
    <w:rsid w:val="001E1348"/>
    <w:rsid w:val="001E1393"/>
    <w:rsid w:val="001E13B7"/>
    <w:rsid w:val="001E1791"/>
    <w:rsid w:val="001E1ACC"/>
    <w:rsid w:val="001E20D8"/>
    <w:rsid w:val="001E2255"/>
    <w:rsid w:val="001E2665"/>
    <w:rsid w:val="001E26B8"/>
    <w:rsid w:val="001E2930"/>
    <w:rsid w:val="001E2A3C"/>
    <w:rsid w:val="001E3718"/>
    <w:rsid w:val="001E3862"/>
    <w:rsid w:val="001E4119"/>
    <w:rsid w:val="001E41D8"/>
    <w:rsid w:val="001E4564"/>
    <w:rsid w:val="001E4AEC"/>
    <w:rsid w:val="001E4BD9"/>
    <w:rsid w:val="001E4EDC"/>
    <w:rsid w:val="001E52FB"/>
    <w:rsid w:val="001E54E1"/>
    <w:rsid w:val="001E6C4E"/>
    <w:rsid w:val="001E6C97"/>
    <w:rsid w:val="001E6F56"/>
    <w:rsid w:val="001E75F9"/>
    <w:rsid w:val="001E7871"/>
    <w:rsid w:val="001E7BEB"/>
    <w:rsid w:val="001F011E"/>
    <w:rsid w:val="001F03EB"/>
    <w:rsid w:val="001F0474"/>
    <w:rsid w:val="001F0635"/>
    <w:rsid w:val="001F0917"/>
    <w:rsid w:val="001F0C95"/>
    <w:rsid w:val="001F0CDE"/>
    <w:rsid w:val="001F0FF8"/>
    <w:rsid w:val="001F1A6A"/>
    <w:rsid w:val="001F26E8"/>
    <w:rsid w:val="001F2D22"/>
    <w:rsid w:val="001F307B"/>
    <w:rsid w:val="001F3134"/>
    <w:rsid w:val="001F31E9"/>
    <w:rsid w:val="001F325C"/>
    <w:rsid w:val="001F3D4A"/>
    <w:rsid w:val="001F4249"/>
    <w:rsid w:val="001F4393"/>
    <w:rsid w:val="001F45AD"/>
    <w:rsid w:val="001F49A8"/>
    <w:rsid w:val="001F4DF7"/>
    <w:rsid w:val="001F4F6F"/>
    <w:rsid w:val="001F4FB3"/>
    <w:rsid w:val="001F5234"/>
    <w:rsid w:val="001F5324"/>
    <w:rsid w:val="001F56E8"/>
    <w:rsid w:val="001F5BF4"/>
    <w:rsid w:val="001F5D58"/>
    <w:rsid w:val="001F5E0A"/>
    <w:rsid w:val="001F6F52"/>
    <w:rsid w:val="001F72C7"/>
    <w:rsid w:val="001F7442"/>
    <w:rsid w:val="001F799C"/>
    <w:rsid w:val="001F7A33"/>
    <w:rsid w:val="001F7CB0"/>
    <w:rsid w:val="001F7CC5"/>
    <w:rsid w:val="001F7FFD"/>
    <w:rsid w:val="0020003E"/>
    <w:rsid w:val="0020090F"/>
    <w:rsid w:val="00200F6B"/>
    <w:rsid w:val="0020131F"/>
    <w:rsid w:val="00201632"/>
    <w:rsid w:val="00201A48"/>
    <w:rsid w:val="00201CD4"/>
    <w:rsid w:val="00201D3E"/>
    <w:rsid w:val="00201D8B"/>
    <w:rsid w:val="00201EBC"/>
    <w:rsid w:val="00202498"/>
    <w:rsid w:val="002025BB"/>
    <w:rsid w:val="00202BD1"/>
    <w:rsid w:val="00203178"/>
    <w:rsid w:val="00203EB2"/>
    <w:rsid w:val="00203F6D"/>
    <w:rsid w:val="002040C3"/>
    <w:rsid w:val="00204554"/>
    <w:rsid w:val="00204956"/>
    <w:rsid w:val="00204ADC"/>
    <w:rsid w:val="00204DD5"/>
    <w:rsid w:val="002052AF"/>
    <w:rsid w:val="002059E9"/>
    <w:rsid w:val="00205CC6"/>
    <w:rsid w:val="00205FCB"/>
    <w:rsid w:val="00206224"/>
    <w:rsid w:val="00206E1A"/>
    <w:rsid w:val="00206E99"/>
    <w:rsid w:val="00206FB7"/>
    <w:rsid w:val="002073C7"/>
    <w:rsid w:val="002102E9"/>
    <w:rsid w:val="00210F79"/>
    <w:rsid w:val="00211083"/>
    <w:rsid w:val="00211F04"/>
    <w:rsid w:val="002121E1"/>
    <w:rsid w:val="00212433"/>
    <w:rsid w:val="00212914"/>
    <w:rsid w:val="002130EC"/>
    <w:rsid w:val="00213193"/>
    <w:rsid w:val="00213DF5"/>
    <w:rsid w:val="00213E59"/>
    <w:rsid w:val="0021401B"/>
    <w:rsid w:val="002142B2"/>
    <w:rsid w:val="00214605"/>
    <w:rsid w:val="00214609"/>
    <w:rsid w:val="002159EC"/>
    <w:rsid w:val="00216136"/>
    <w:rsid w:val="00216823"/>
    <w:rsid w:val="002169F0"/>
    <w:rsid w:val="002169F1"/>
    <w:rsid w:val="0021739F"/>
    <w:rsid w:val="0021764E"/>
    <w:rsid w:val="00217669"/>
    <w:rsid w:val="0021775B"/>
    <w:rsid w:val="00217EAB"/>
    <w:rsid w:val="00220031"/>
    <w:rsid w:val="00220854"/>
    <w:rsid w:val="0022086D"/>
    <w:rsid w:val="00220D9C"/>
    <w:rsid w:val="00220DE8"/>
    <w:rsid w:val="0022122F"/>
    <w:rsid w:val="002213BC"/>
    <w:rsid w:val="002214E8"/>
    <w:rsid w:val="0022150B"/>
    <w:rsid w:val="002215BB"/>
    <w:rsid w:val="0022232A"/>
    <w:rsid w:val="00222932"/>
    <w:rsid w:val="00222943"/>
    <w:rsid w:val="00222D7A"/>
    <w:rsid w:val="0022309C"/>
    <w:rsid w:val="00223DF2"/>
    <w:rsid w:val="00223F2C"/>
    <w:rsid w:val="00223F4A"/>
    <w:rsid w:val="00224A48"/>
    <w:rsid w:val="00224D0C"/>
    <w:rsid w:val="00224DE7"/>
    <w:rsid w:val="00225321"/>
    <w:rsid w:val="0022558B"/>
    <w:rsid w:val="00226263"/>
    <w:rsid w:val="00226493"/>
    <w:rsid w:val="0022654F"/>
    <w:rsid w:val="0022681D"/>
    <w:rsid w:val="00226BB8"/>
    <w:rsid w:val="00227529"/>
    <w:rsid w:val="00227776"/>
    <w:rsid w:val="00227A33"/>
    <w:rsid w:val="00227D02"/>
    <w:rsid w:val="00227F95"/>
    <w:rsid w:val="00230739"/>
    <w:rsid w:val="00230ED5"/>
    <w:rsid w:val="00231A95"/>
    <w:rsid w:val="00231D46"/>
    <w:rsid w:val="00231EC2"/>
    <w:rsid w:val="00232253"/>
    <w:rsid w:val="0023254D"/>
    <w:rsid w:val="00232890"/>
    <w:rsid w:val="002328AB"/>
    <w:rsid w:val="00233B90"/>
    <w:rsid w:val="00233C34"/>
    <w:rsid w:val="00233F3E"/>
    <w:rsid w:val="00234876"/>
    <w:rsid w:val="002353AB"/>
    <w:rsid w:val="002358A5"/>
    <w:rsid w:val="00235CAC"/>
    <w:rsid w:val="00236060"/>
    <w:rsid w:val="002361DB"/>
    <w:rsid w:val="002362F4"/>
    <w:rsid w:val="00236836"/>
    <w:rsid w:val="00236F40"/>
    <w:rsid w:val="00237334"/>
    <w:rsid w:val="002376FE"/>
    <w:rsid w:val="00237A4E"/>
    <w:rsid w:val="00237D3B"/>
    <w:rsid w:val="00240306"/>
    <w:rsid w:val="00240408"/>
    <w:rsid w:val="002406CB"/>
    <w:rsid w:val="00240775"/>
    <w:rsid w:val="0024133C"/>
    <w:rsid w:val="002418E2"/>
    <w:rsid w:val="00241AEE"/>
    <w:rsid w:val="00242173"/>
    <w:rsid w:val="00242A53"/>
    <w:rsid w:val="0024308F"/>
    <w:rsid w:val="00243124"/>
    <w:rsid w:val="0024336F"/>
    <w:rsid w:val="002434DF"/>
    <w:rsid w:val="00243749"/>
    <w:rsid w:val="002437B6"/>
    <w:rsid w:val="002439A6"/>
    <w:rsid w:val="00243E49"/>
    <w:rsid w:val="00244733"/>
    <w:rsid w:val="00244A91"/>
    <w:rsid w:val="00244CC6"/>
    <w:rsid w:val="00244D61"/>
    <w:rsid w:val="00244F37"/>
    <w:rsid w:val="002452D1"/>
    <w:rsid w:val="002455CA"/>
    <w:rsid w:val="00245A1D"/>
    <w:rsid w:val="00245ED9"/>
    <w:rsid w:val="00246096"/>
    <w:rsid w:val="00246333"/>
    <w:rsid w:val="00246D35"/>
    <w:rsid w:val="0024702D"/>
    <w:rsid w:val="002473D5"/>
    <w:rsid w:val="0024795B"/>
    <w:rsid w:val="00247988"/>
    <w:rsid w:val="00247AF1"/>
    <w:rsid w:val="00247C5A"/>
    <w:rsid w:val="002500ED"/>
    <w:rsid w:val="00250597"/>
    <w:rsid w:val="002505DD"/>
    <w:rsid w:val="002506B9"/>
    <w:rsid w:val="002509AC"/>
    <w:rsid w:val="00250E3F"/>
    <w:rsid w:val="00251001"/>
    <w:rsid w:val="0025178D"/>
    <w:rsid w:val="002519E7"/>
    <w:rsid w:val="00251D13"/>
    <w:rsid w:val="00252212"/>
    <w:rsid w:val="0025227B"/>
    <w:rsid w:val="00252D1A"/>
    <w:rsid w:val="00252FF0"/>
    <w:rsid w:val="0025358E"/>
    <w:rsid w:val="00253959"/>
    <w:rsid w:val="002539DD"/>
    <w:rsid w:val="0025408F"/>
    <w:rsid w:val="00254AC0"/>
    <w:rsid w:val="00254B19"/>
    <w:rsid w:val="00254CE1"/>
    <w:rsid w:val="00254D04"/>
    <w:rsid w:val="0025501B"/>
    <w:rsid w:val="002552BF"/>
    <w:rsid w:val="00255D61"/>
    <w:rsid w:val="0025622E"/>
    <w:rsid w:val="0025639F"/>
    <w:rsid w:val="0025641E"/>
    <w:rsid w:val="00256537"/>
    <w:rsid w:val="002569D7"/>
    <w:rsid w:val="00257075"/>
    <w:rsid w:val="0025785C"/>
    <w:rsid w:val="00257D7B"/>
    <w:rsid w:val="00257E68"/>
    <w:rsid w:val="00257FDD"/>
    <w:rsid w:val="002605CB"/>
    <w:rsid w:val="002606EF"/>
    <w:rsid w:val="00260BDF"/>
    <w:rsid w:val="00260D2B"/>
    <w:rsid w:val="00260EB9"/>
    <w:rsid w:val="00261058"/>
    <w:rsid w:val="00261312"/>
    <w:rsid w:val="0026169A"/>
    <w:rsid w:val="00261727"/>
    <w:rsid w:val="002618BB"/>
    <w:rsid w:val="00261A9F"/>
    <w:rsid w:val="00261D33"/>
    <w:rsid w:val="002627CF"/>
    <w:rsid w:val="002628EA"/>
    <w:rsid w:val="002628EB"/>
    <w:rsid w:val="00262B99"/>
    <w:rsid w:val="002636B4"/>
    <w:rsid w:val="002644AA"/>
    <w:rsid w:val="00264BAE"/>
    <w:rsid w:val="00264FF9"/>
    <w:rsid w:val="00265103"/>
    <w:rsid w:val="0026513C"/>
    <w:rsid w:val="00265833"/>
    <w:rsid w:val="00265A9F"/>
    <w:rsid w:val="00265FA2"/>
    <w:rsid w:val="00266277"/>
    <w:rsid w:val="002664FF"/>
    <w:rsid w:val="00266EFF"/>
    <w:rsid w:val="002673ED"/>
    <w:rsid w:val="00267888"/>
    <w:rsid w:val="00267E81"/>
    <w:rsid w:val="00267FFA"/>
    <w:rsid w:val="00270096"/>
    <w:rsid w:val="00270215"/>
    <w:rsid w:val="0027027F"/>
    <w:rsid w:val="0027050D"/>
    <w:rsid w:val="00270B88"/>
    <w:rsid w:val="00271C52"/>
    <w:rsid w:val="00271CF3"/>
    <w:rsid w:val="00271F5D"/>
    <w:rsid w:val="00272023"/>
    <w:rsid w:val="00272269"/>
    <w:rsid w:val="00272324"/>
    <w:rsid w:val="00272C21"/>
    <w:rsid w:val="0027341D"/>
    <w:rsid w:val="00273E8B"/>
    <w:rsid w:val="0027414A"/>
    <w:rsid w:val="00274155"/>
    <w:rsid w:val="00274246"/>
    <w:rsid w:val="00274267"/>
    <w:rsid w:val="002748B1"/>
    <w:rsid w:val="00274E2F"/>
    <w:rsid w:val="002750DC"/>
    <w:rsid w:val="0027512E"/>
    <w:rsid w:val="00275743"/>
    <w:rsid w:val="00275D16"/>
    <w:rsid w:val="00276363"/>
    <w:rsid w:val="00276456"/>
    <w:rsid w:val="00276A01"/>
    <w:rsid w:val="00276A86"/>
    <w:rsid w:val="00276E2B"/>
    <w:rsid w:val="00277303"/>
    <w:rsid w:val="00277465"/>
    <w:rsid w:val="002774FC"/>
    <w:rsid w:val="002776B4"/>
    <w:rsid w:val="00277767"/>
    <w:rsid w:val="002778F2"/>
    <w:rsid w:val="00277B55"/>
    <w:rsid w:val="00277B7B"/>
    <w:rsid w:val="00280774"/>
    <w:rsid w:val="0028094B"/>
    <w:rsid w:val="00280C08"/>
    <w:rsid w:val="00281A1C"/>
    <w:rsid w:val="00281A46"/>
    <w:rsid w:val="002825FC"/>
    <w:rsid w:val="002828A1"/>
    <w:rsid w:val="00282B20"/>
    <w:rsid w:val="00282FE8"/>
    <w:rsid w:val="00283357"/>
    <w:rsid w:val="0028370B"/>
    <w:rsid w:val="00283B01"/>
    <w:rsid w:val="00284224"/>
    <w:rsid w:val="002844CA"/>
    <w:rsid w:val="002846B0"/>
    <w:rsid w:val="00284C0C"/>
    <w:rsid w:val="00284DEA"/>
    <w:rsid w:val="00285115"/>
    <w:rsid w:val="002857E5"/>
    <w:rsid w:val="00286CCD"/>
    <w:rsid w:val="00286D06"/>
    <w:rsid w:val="00286ECF"/>
    <w:rsid w:val="00287468"/>
    <w:rsid w:val="0029029E"/>
    <w:rsid w:val="00290973"/>
    <w:rsid w:val="00290EDF"/>
    <w:rsid w:val="002913F6"/>
    <w:rsid w:val="00291AE4"/>
    <w:rsid w:val="00291FA1"/>
    <w:rsid w:val="00292A96"/>
    <w:rsid w:val="00292B99"/>
    <w:rsid w:val="002933BB"/>
    <w:rsid w:val="0029361A"/>
    <w:rsid w:val="002938A4"/>
    <w:rsid w:val="00293E34"/>
    <w:rsid w:val="00293F90"/>
    <w:rsid w:val="002941D9"/>
    <w:rsid w:val="0029447F"/>
    <w:rsid w:val="00294768"/>
    <w:rsid w:val="002949FF"/>
    <w:rsid w:val="00294BFC"/>
    <w:rsid w:val="00294F57"/>
    <w:rsid w:val="00295CF7"/>
    <w:rsid w:val="00295F4C"/>
    <w:rsid w:val="00296438"/>
    <w:rsid w:val="00296582"/>
    <w:rsid w:val="00296AF7"/>
    <w:rsid w:val="00296E79"/>
    <w:rsid w:val="00297B7C"/>
    <w:rsid w:val="002A0A70"/>
    <w:rsid w:val="002A0AD7"/>
    <w:rsid w:val="002A0F2F"/>
    <w:rsid w:val="002A182B"/>
    <w:rsid w:val="002A194F"/>
    <w:rsid w:val="002A1B82"/>
    <w:rsid w:val="002A1CB5"/>
    <w:rsid w:val="002A2055"/>
    <w:rsid w:val="002A2090"/>
    <w:rsid w:val="002A21E1"/>
    <w:rsid w:val="002A2659"/>
    <w:rsid w:val="002A2CD6"/>
    <w:rsid w:val="002A30E8"/>
    <w:rsid w:val="002A3386"/>
    <w:rsid w:val="002A3629"/>
    <w:rsid w:val="002A39B3"/>
    <w:rsid w:val="002A3F8C"/>
    <w:rsid w:val="002A4366"/>
    <w:rsid w:val="002A46D1"/>
    <w:rsid w:val="002A4B41"/>
    <w:rsid w:val="002A4DD9"/>
    <w:rsid w:val="002A4ECA"/>
    <w:rsid w:val="002A4F05"/>
    <w:rsid w:val="002A5001"/>
    <w:rsid w:val="002A5423"/>
    <w:rsid w:val="002A5720"/>
    <w:rsid w:val="002A58F0"/>
    <w:rsid w:val="002A5953"/>
    <w:rsid w:val="002A5978"/>
    <w:rsid w:val="002A61CF"/>
    <w:rsid w:val="002A6476"/>
    <w:rsid w:val="002A6873"/>
    <w:rsid w:val="002A7087"/>
    <w:rsid w:val="002A7146"/>
    <w:rsid w:val="002A7440"/>
    <w:rsid w:val="002A7468"/>
    <w:rsid w:val="002A7B9A"/>
    <w:rsid w:val="002A7D0A"/>
    <w:rsid w:val="002B03D4"/>
    <w:rsid w:val="002B0691"/>
    <w:rsid w:val="002B1007"/>
    <w:rsid w:val="002B12BB"/>
    <w:rsid w:val="002B13C2"/>
    <w:rsid w:val="002B14BF"/>
    <w:rsid w:val="002B1686"/>
    <w:rsid w:val="002B16D4"/>
    <w:rsid w:val="002B1F10"/>
    <w:rsid w:val="002B2056"/>
    <w:rsid w:val="002B21A2"/>
    <w:rsid w:val="002B261F"/>
    <w:rsid w:val="002B2BEF"/>
    <w:rsid w:val="002B2D02"/>
    <w:rsid w:val="002B2F23"/>
    <w:rsid w:val="002B3355"/>
    <w:rsid w:val="002B3442"/>
    <w:rsid w:val="002B38C7"/>
    <w:rsid w:val="002B38E3"/>
    <w:rsid w:val="002B3D1C"/>
    <w:rsid w:val="002B3E83"/>
    <w:rsid w:val="002B4172"/>
    <w:rsid w:val="002B43E4"/>
    <w:rsid w:val="002B452E"/>
    <w:rsid w:val="002B4F39"/>
    <w:rsid w:val="002B5B30"/>
    <w:rsid w:val="002B5CA4"/>
    <w:rsid w:val="002B6171"/>
    <w:rsid w:val="002B65B3"/>
    <w:rsid w:val="002B777C"/>
    <w:rsid w:val="002B79B9"/>
    <w:rsid w:val="002B7F0C"/>
    <w:rsid w:val="002C0374"/>
    <w:rsid w:val="002C0403"/>
    <w:rsid w:val="002C0415"/>
    <w:rsid w:val="002C0577"/>
    <w:rsid w:val="002C1485"/>
    <w:rsid w:val="002C17A2"/>
    <w:rsid w:val="002C18B9"/>
    <w:rsid w:val="002C1959"/>
    <w:rsid w:val="002C1B2F"/>
    <w:rsid w:val="002C23FE"/>
    <w:rsid w:val="002C2690"/>
    <w:rsid w:val="002C2B2C"/>
    <w:rsid w:val="002C3FD7"/>
    <w:rsid w:val="002C461E"/>
    <w:rsid w:val="002C46B8"/>
    <w:rsid w:val="002C493D"/>
    <w:rsid w:val="002C4CBB"/>
    <w:rsid w:val="002C4EE5"/>
    <w:rsid w:val="002C537E"/>
    <w:rsid w:val="002C5404"/>
    <w:rsid w:val="002C5486"/>
    <w:rsid w:val="002C58AF"/>
    <w:rsid w:val="002C5B57"/>
    <w:rsid w:val="002C5CB1"/>
    <w:rsid w:val="002C5CDA"/>
    <w:rsid w:val="002C6209"/>
    <w:rsid w:val="002C6350"/>
    <w:rsid w:val="002C6E83"/>
    <w:rsid w:val="002C6EFB"/>
    <w:rsid w:val="002C7036"/>
    <w:rsid w:val="002C769A"/>
    <w:rsid w:val="002D067D"/>
    <w:rsid w:val="002D07E5"/>
    <w:rsid w:val="002D120A"/>
    <w:rsid w:val="002D140B"/>
    <w:rsid w:val="002D16B8"/>
    <w:rsid w:val="002D1950"/>
    <w:rsid w:val="002D23EB"/>
    <w:rsid w:val="002D27B4"/>
    <w:rsid w:val="002D36D8"/>
    <w:rsid w:val="002D3C86"/>
    <w:rsid w:val="002D4468"/>
    <w:rsid w:val="002D466E"/>
    <w:rsid w:val="002D4E5F"/>
    <w:rsid w:val="002D5438"/>
    <w:rsid w:val="002D549A"/>
    <w:rsid w:val="002D560A"/>
    <w:rsid w:val="002D5A38"/>
    <w:rsid w:val="002D5A46"/>
    <w:rsid w:val="002D5FA7"/>
    <w:rsid w:val="002D6B13"/>
    <w:rsid w:val="002D7076"/>
    <w:rsid w:val="002D76CE"/>
    <w:rsid w:val="002D7E3A"/>
    <w:rsid w:val="002E0101"/>
    <w:rsid w:val="002E0113"/>
    <w:rsid w:val="002E024A"/>
    <w:rsid w:val="002E040C"/>
    <w:rsid w:val="002E06B9"/>
    <w:rsid w:val="002E10A5"/>
    <w:rsid w:val="002E125F"/>
    <w:rsid w:val="002E1CB9"/>
    <w:rsid w:val="002E1D73"/>
    <w:rsid w:val="002E1FD3"/>
    <w:rsid w:val="002E26DC"/>
    <w:rsid w:val="002E2B31"/>
    <w:rsid w:val="002E2C7A"/>
    <w:rsid w:val="002E2D36"/>
    <w:rsid w:val="002E2E78"/>
    <w:rsid w:val="002E2FA0"/>
    <w:rsid w:val="002E37AE"/>
    <w:rsid w:val="002E3947"/>
    <w:rsid w:val="002E3B95"/>
    <w:rsid w:val="002E3C36"/>
    <w:rsid w:val="002E3DAE"/>
    <w:rsid w:val="002E4140"/>
    <w:rsid w:val="002E4359"/>
    <w:rsid w:val="002E444F"/>
    <w:rsid w:val="002E44B1"/>
    <w:rsid w:val="002E49F2"/>
    <w:rsid w:val="002E555C"/>
    <w:rsid w:val="002E5726"/>
    <w:rsid w:val="002E5903"/>
    <w:rsid w:val="002E5A07"/>
    <w:rsid w:val="002E6994"/>
    <w:rsid w:val="002E6A7A"/>
    <w:rsid w:val="002E6C66"/>
    <w:rsid w:val="002E6D12"/>
    <w:rsid w:val="002E6DB5"/>
    <w:rsid w:val="002E6FB6"/>
    <w:rsid w:val="002E79D4"/>
    <w:rsid w:val="002E7F88"/>
    <w:rsid w:val="002F0000"/>
    <w:rsid w:val="002F07C7"/>
    <w:rsid w:val="002F0D14"/>
    <w:rsid w:val="002F0E5D"/>
    <w:rsid w:val="002F0FA5"/>
    <w:rsid w:val="002F10C8"/>
    <w:rsid w:val="002F11C1"/>
    <w:rsid w:val="002F1391"/>
    <w:rsid w:val="002F1FC7"/>
    <w:rsid w:val="002F1FE9"/>
    <w:rsid w:val="002F2214"/>
    <w:rsid w:val="002F2221"/>
    <w:rsid w:val="002F259A"/>
    <w:rsid w:val="002F30CB"/>
    <w:rsid w:val="002F31F1"/>
    <w:rsid w:val="002F3B06"/>
    <w:rsid w:val="002F4057"/>
    <w:rsid w:val="002F41F6"/>
    <w:rsid w:val="002F44D9"/>
    <w:rsid w:val="002F49F1"/>
    <w:rsid w:val="002F5913"/>
    <w:rsid w:val="002F5D2B"/>
    <w:rsid w:val="002F69C9"/>
    <w:rsid w:val="002F6C06"/>
    <w:rsid w:val="002F70F4"/>
    <w:rsid w:val="002F75E6"/>
    <w:rsid w:val="002F761C"/>
    <w:rsid w:val="002F76D5"/>
    <w:rsid w:val="002F7785"/>
    <w:rsid w:val="002F7AC9"/>
    <w:rsid w:val="002F7F76"/>
    <w:rsid w:val="00300A5F"/>
    <w:rsid w:val="00300D4C"/>
    <w:rsid w:val="0030124C"/>
    <w:rsid w:val="00301419"/>
    <w:rsid w:val="00301861"/>
    <w:rsid w:val="003022E7"/>
    <w:rsid w:val="00303819"/>
    <w:rsid w:val="003038FD"/>
    <w:rsid w:val="00303DA1"/>
    <w:rsid w:val="003045EE"/>
    <w:rsid w:val="00304C9B"/>
    <w:rsid w:val="00304D97"/>
    <w:rsid w:val="00305039"/>
    <w:rsid w:val="0030503B"/>
    <w:rsid w:val="0030537E"/>
    <w:rsid w:val="00305AFD"/>
    <w:rsid w:val="00305D2B"/>
    <w:rsid w:val="003066CC"/>
    <w:rsid w:val="003069EF"/>
    <w:rsid w:val="00306CA8"/>
    <w:rsid w:val="00306D2D"/>
    <w:rsid w:val="00306F84"/>
    <w:rsid w:val="003075AA"/>
    <w:rsid w:val="00307CEF"/>
    <w:rsid w:val="00307F61"/>
    <w:rsid w:val="003109BF"/>
    <w:rsid w:val="00310A41"/>
    <w:rsid w:val="00310AFB"/>
    <w:rsid w:val="00310B0D"/>
    <w:rsid w:val="00311009"/>
    <w:rsid w:val="0031100D"/>
    <w:rsid w:val="003111E0"/>
    <w:rsid w:val="0031137A"/>
    <w:rsid w:val="003118B7"/>
    <w:rsid w:val="00311C77"/>
    <w:rsid w:val="00311F94"/>
    <w:rsid w:val="0031205E"/>
    <w:rsid w:val="00312C02"/>
    <w:rsid w:val="00313616"/>
    <w:rsid w:val="00313867"/>
    <w:rsid w:val="0031389E"/>
    <w:rsid w:val="00313C11"/>
    <w:rsid w:val="00313F8A"/>
    <w:rsid w:val="00314054"/>
    <w:rsid w:val="0031425D"/>
    <w:rsid w:val="003144BB"/>
    <w:rsid w:val="00314798"/>
    <w:rsid w:val="0031487F"/>
    <w:rsid w:val="00314CBB"/>
    <w:rsid w:val="00315EB9"/>
    <w:rsid w:val="00316825"/>
    <w:rsid w:val="0031686D"/>
    <w:rsid w:val="00317AA6"/>
    <w:rsid w:val="00317DCD"/>
    <w:rsid w:val="00320869"/>
    <w:rsid w:val="00320881"/>
    <w:rsid w:val="0032091C"/>
    <w:rsid w:val="00320F46"/>
    <w:rsid w:val="003221D0"/>
    <w:rsid w:val="00322835"/>
    <w:rsid w:val="003228F0"/>
    <w:rsid w:val="00322CBD"/>
    <w:rsid w:val="00322DF0"/>
    <w:rsid w:val="003231A5"/>
    <w:rsid w:val="003233A4"/>
    <w:rsid w:val="003239AE"/>
    <w:rsid w:val="00323E8A"/>
    <w:rsid w:val="00323EDF"/>
    <w:rsid w:val="00324813"/>
    <w:rsid w:val="0032495C"/>
    <w:rsid w:val="00324B30"/>
    <w:rsid w:val="003257DE"/>
    <w:rsid w:val="003259B4"/>
    <w:rsid w:val="00325A0A"/>
    <w:rsid w:val="00325C40"/>
    <w:rsid w:val="00325ED2"/>
    <w:rsid w:val="00326109"/>
    <w:rsid w:val="003264FB"/>
    <w:rsid w:val="00326586"/>
    <w:rsid w:val="0032684F"/>
    <w:rsid w:val="00326EE9"/>
    <w:rsid w:val="00326FAF"/>
    <w:rsid w:val="0032739D"/>
    <w:rsid w:val="00327A4D"/>
    <w:rsid w:val="003301CB"/>
    <w:rsid w:val="00330391"/>
    <w:rsid w:val="0033082D"/>
    <w:rsid w:val="0033083A"/>
    <w:rsid w:val="00330889"/>
    <w:rsid w:val="003309F1"/>
    <w:rsid w:val="00330FB7"/>
    <w:rsid w:val="003315DA"/>
    <w:rsid w:val="00331AC4"/>
    <w:rsid w:val="0033243B"/>
    <w:rsid w:val="00332B0F"/>
    <w:rsid w:val="003330D0"/>
    <w:rsid w:val="003331DA"/>
    <w:rsid w:val="0033358C"/>
    <w:rsid w:val="003338DA"/>
    <w:rsid w:val="00333DD9"/>
    <w:rsid w:val="00334607"/>
    <w:rsid w:val="00334DA5"/>
    <w:rsid w:val="00334F06"/>
    <w:rsid w:val="00335152"/>
    <w:rsid w:val="0033521A"/>
    <w:rsid w:val="00335546"/>
    <w:rsid w:val="00335634"/>
    <w:rsid w:val="00335EF0"/>
    <w:rsid w:val="0033654F"/>
    <w:rsid w:val="003366AE"/>
    <w:rsid w:val="00336BED"/>
    <w:rsid w:val="003371BB"/>
    <w:rsid w:val="003373EC"/>
    <w:rsid w:val="00337C09"/>
    <w:rsid w:val="0034000C"/>
    <w:rsid w:val="00340145"/>
    <w:rsid w:val="00340849"/>
    <w:rsid w:val="00340B74"/>
    <w:rsid w:val="00341120"/>
    <w:rsid w:val="003414CD"/>
    <w:rsid w:val="00341833"/>
    <w:rsid w:val="003418AD"/>
    <w:rsid w:val="00341DF6"/>
    <w:rsid w:val="00342107"/>
    <w:rsid w:val="00343B83"/>
    <w:rsid w:val="00343C2A"/>
    <w:rsid w:val="00344481"/>
    <w:rsid w:val="003445D8"/>
    <w:rsid w:val="00345E8F"/>
    <w:rsid w:val="00346089"/>
    <w:rsid w:val="00346321"/>
    <w:rsid w:val="0034693E"/>
    <w:rsid w:val="00346B54"/>
    <w:rsid w:val="00346F6F"/>
    <w:rsid w:val="003472D5"/>
    <w:rsid w:val="00347441"/>
    <w:rsid w:val="003475FE"/>
    <w:rsid w:val="0034783D"/>
    <w:rsid w:val="003501DD"/>
    <w:rsid w:val="00350266"/>
    <w:rsid w:val="003503E9"/>
    <w:rsid w:val="003504C1"/>
    <w:rsid w:val="003504EC"/>
    <w:rsid w:val="0035063D"/>
    <w:rsid w:val="003506FE"/>
    <w:rsid w:val="0035071C"/>
    <w:rsid w:val="003509E6"/>
    <w:rsid w:val="00350B5F"/>
    <w:rsid w:val="00350FF1"/>
    <w:rsid w:val="00351565"/>
    <w:rsid w:val="003516BC"/>
    <w:rsid w:val="003517C1"/>
    <w:rsid w:val="00351C08"/>
    <w:rsid w:val="00351D4C"/>
    <w:rsid w:val="00351F2D"/>
    <w:rsid w:val="003530F7"/>
    <w:rsid w:val="003539D2"/>
    <w:rsid w:val="00353A47"/>
    <w:rsid w:val="003545B4"/>
    <w:rsid w:val="00354694"/>
    <w:rsid w:val="003547CF"/>
    <w:rsid w:val="00354FDF"/>
    <w:rsid w:val="003553E4"/>
    <w:rsid w:val="00355D2C"/>
    <w:rsid w:val="00355DF4"/>
    <w:rsid w:val="00355F65"/>
    <w:rsid w:val="00356040"/>
    <w:rsid w:val="00356EF9"/>
    <w:rsid w:val="00357420"/>
    <w:rsid w:val="003575E9"/>
    <w:rsid w:val="00357744"/>
    <w:rsid w:val="00357A33"/>
    <w:rsid w:val="003604D8"/>
    <w:rsid w:val="003606D3"/>
    <w:rsid w:val="00360915"/>
    <w:rsid w:val="00360B79"/>
    <w:rsid w:val="00360D13"/>
    <w:rsid w:val="00360DCC"/>
    <w:rsid w:val="0036138B"/>
    <w:rsid w:val="0036184E"/>
    <w:rsid w:val="00361857"/>
    <w:rsid w:val="0036190B"/>
    <w:rsid w:val="00361A09"/>
    <w:rsid w:val="0036232B"/>
    <w:rsid w:val="00362620"/>
    <w:rsid w:val="003626FB"/>
    <w:rsid w:val="003627BD"/>
    <w:rsid w:val="00362BF1"/>
    <w:rsid w:val="00363049"/>
    <w:rsid w:val="00363225"/>
    <w:rsid w:val="00363432"/>
    <w:rsid w:val="00363803"/>
    <w:rsid w:val="0036394B"/>
    <w:rsid w:val="00364C08"/>
    <w:rsid w:val="00364EBA"/>
    <w:rsid w:val="0036532E"/>
    <w:rsid w:val="00365806"/>
    <w:rsid w:val="00365CD6"/>
    <w:rsid w:val="00365D2A"/>
    <w:rsid w:val="00365F61"/>
    <w:rsid w:val="00366138"/>
    <w:rsid w:val="0036685E"/>
    <w:rsid w:val="00366A0C"/>
    <w:rsid w:val="00366D5A"/>
    <w:rsid w:val="0036701F"/>
    <w:rsid w:val="00367125"/>
    <w:rsid w:val="003672BE"/>
    <w:rsid w:val="003674ED"/>
    <w:rsid w:val="003675A3"/>
    <w:rsid w:val="003679BB"/>
    <w:rsid w:val="00367DE8"/>
    <w:rsid w:val="00367FE6"/>
    <w:rsid w:val="0037108E"/>
    <w:rsid w:val="003713E6"/>
    <w:rsid w:val="003717D7"/>
    <w:rsid w:val="00371811"/>
    <w:rsid w:val="0037184D"/>
    <w:rsid w:val="00371AB2"/>
    <w:rsid w:val="00371B5B"/>
    <w:rsid w:val="00372116"/>
    <w:rsid w:val="00372828"/>
    <w:rsid w:val="00372ABE"/>
    <w:rsid w:val="003730AE"/>
    <w:rsid w:val="00373254"/>
    <w:rsid w:val="0037363E"/>
    <w:rsid w:val="00373D59"/>
    <w:rsid w:val="00373E8F"/>
    <w:rsid w:val="0037490F"/>
    <w:rsid w:val="00374D4E"/>
    <w:rsid w:val="003751C8"/>
    <w:rsid w:val="003756F7"/>
    <w:rsid w:val="00375BF8"/>
    <w:rsid w:val="00376089"/>
    <w:rsid w:val="00376354"/>
    <w:rsid w:val="003767C6"/>
    <w:rsid w:val="003767F8"/>
    <w:rsid w:val="00377095"/>
    <w:rsid w:val="0037716E"/>
    <w:rsid w:val="0037735F"/>
    <w:rsid w:val="00377520"/>
    <w:rsid w:val="00377B08"/>
    <w:rsid w:val="00377CCD"/>
    <w:rsid w:val="00377F9C"/>
    <w:rsid w:val="00380AFD"/>
    <w:rsid w:val="00380B36"/>
    <w:rsid w:val="00380B76"/>
    <w:rsid w:val="00380C74"/>
    <w:rsid w:val="00380CB2"/>
    <w:rsid w:val="00380CC7"/>
    <w:rsid w:val="00380D5F"/>
    <w:rsid w:val="00380EEE"/>
    <w:rsid w:val="00380F0D"/>
    <w:rsid w:val="00381001"/>
    <w:rsid w:val="00381018"/>
    <w:rsid w:val="00381CCA"/>
    <w:rsid w:val="00381D80"/>
    <w:rsid w:val="003821D6"/>
    <w:rsid w:val="003828CF"/>
    <w:rsid w:val="0038297F"/>
    <w:rsid w:val="00382C9B"/>
    <w:rsid w:val="00383A27"/>
    <w:rsid w:val="00383A88"/>
    <w:rsid w:val="00383BE9"/>
    <w:rsid w:val="00383EC7"/>
    <w:rsid w:val="00384107"/>
    <w:rsid w:val="0038434F"/>
    <w:rsid w:val="003847EE"/>
    <w:rsid w:val="0038484A"/>
    <w:rsid w:val="0038490C"/>
    <w:rsid w:val="00384954"/>
    <w:rsid w:val="00384A84"/>
    <w:rsid w:val="00384B20"/>
    <w:rsid w:val="00385062"/>
    <w:rsid w:val="00385100"/>
    <w:rsid w:val="00385599"/>
    <w:rsid w:val="003856FF"/>
    <w:rsid w:val="00385B41"/>
    <w:rsid w:val="00385C1A"/>
    <w:rsid w:val="00385E58"/>
    <w:rsid w:val="00386082"/>
    <w:rsid w:val="00386678"/>
    <w:rsid w:val="003868DD"/>
    <w:rsid w:val="00386B0A"/>
    <w:rsid w:val="0038722A"/>
    <w:rsid w:val="003872A1"/>
    <w:rsid w:val="00387D99"/>
    <w:rsid w:val="003906CE"/>
    <w:rsid w:val="00390EA3"/>
    <w:rsid w:val="00390EF9"/>
    <w:rsid w:val="003910D5"/>
    <w:rsid w:val="003918CD"/>
    <w:rsid w:val="00391D91"/>
    <w:rsid w:val="00391F1E"/>
    <w:rsid w:val="00391F5D"/>
    <w:rsid w:val="0039211C"/>
    <w:rsid w:val="00392953"/>
    <w:rsid w:val="00392A47"/>
    <w:rsid w:val="00392C49"/>
    <w:rsid w:val="003931BD"/>
    <w:rsid w:val="00393220"/>
    <w:rsid w:val="0039334F"/>
    <w:rsid w:val="003933DA"/>
    <w:rsid w:val="00393656"/>
    <w:rsid w:val="003936CD"/>
    <w:rsid w:val="003938FD"/>
    <w:rsid w:val="00393BEA"/>
    <w:rsid w:val="00393DA5"/>
    <w:rsid w:val="003946CC"/>
    <w:rsid w:val="00394C88"/>
    <w:rsid w:val="00395E91"/>
    <w:rsid w:val="0039638F"/>
    <w:rsid w:val="00396488"/>
    <w:rsid w:val="0039656D"/>
    <w:rsid w:val="003968B4"/>
    <w:rsid w:val="00396F22"/>
    <w:rsid w:val="003973A3"/>
    <w:rsid w:val="00397445"/>
    <w:rsid w:val="0039744C"/>
    <w:rsid w:val="0039793E"/>
    <w:rsid w:val="00397C5E"/>
    <w:rsid w:val="003A0334"/>
    <w:rsid w:val="003A0462"/>
    <w:rsid w:val="003A0617"/>
    <w:rsid w:val="003A0A92"/>
    <w:rsid w:val="003A0E70"/>
    <w:rsid w:val="003A10C6"/>
    <w:rsid w:val="003A221A"/>
    <w:rsid w:val="003A2D26"/>
    <w:rsid w:val="003A2E4F"/>
    <w:rsid w:val="003A31BE"/>
    <w:rsid w:val="003A39B1"/>
    <w:rsid w:val="003A3E16"/>
    <w:rsid w:val="003A4560"/>
    <w:rsid w:val="003A4566"/>
    <w:rsid w:val="003A4670"/>
    <w:rsid w:val="003A4832"/>
    <w:rsid w:val="003A5077"/>
    <w:rsid w:val="003A54CB"/>
    <w:rsid w:val="003A573B"/>
    <w:rsid w:val="003A5EBF"/>
    <w:rsid w:val="003A61BD"/>
    <w:rsid w:val="003A664F"/>
    <w:rsid w:val="003A75B4"/>
    <w:rsid w:val="003A796E"/>
    <w:rsid w:val="003A798B"/>
    <w:rsid w:val="003A7BE6"/>
    <w:rsid w:val="003B05D1"/>
    <w:rsid w:val="003B0905"/>
    <w:rsid w:val="003B1828"/>
    <w:rsid w:val="003B1C28"/>
    <w:rsid w:val="003B1C99"/>
    <w:rsid w:val="003B1E9A"/>
    <w:rsid w:val="003B1F0B"/>
    <w:rsid w:val="003B22E8"/>
    <w:rsid w:val="003B2416"/>
    <w:rsid w:val="003B2439"/>
    <w:rsid w:val="003B2B4F"/>
    <w:rsid w:val="003B2B98"/>
    <w:rsid w:val="003B3366"/>
    <w:rsid w:val="003B3484"/>
    <w:rsid w:val="003B3767"/>
    <w:rsid w:val="003B3ADA"/>
    <w:rsid w:val="003B3BA5"/>
    <w:rsid w:val="003B3C68"/>
    <w:rsid w:val="003B3DBE"/>
    <w:rsid w:val="003B477D"/>
    <w:rsid w:val="003B4D48"/>
    <w:rsid w:val="003B4FD3"/>
    <w:rsid w:val="003B5146"/>
    <w:rsid w:val="003B51C6"/>
    <w:rsid w:val="003B5322"/>
    <w:rsid w:val="003B5486"/>
    <w:rsid w:val="003B5B9C"/>
    <w:rsid w:val="003B5FA5"/>
    <w:rsid w:val="003B6171"/>
    <w:rsid w:val="003B6540"/>
    <w:rsid w:val="003B6653"/>
    <w:rsid w:val="003B73E6"/>
    <w:rsid w:val="003B7B47"/>
    <w:rsid w:val="003B7F07"/>
    <w:rsid w:val="003B7F87"/>
    <w:rsid w:val="003C0555"/>
    <w:rsid w:val="003C0C7F"/>
    <w:rsid w:val="003C10F7"/>
    <w:rsid w:val="003C1858"/>
    <w:rsid w:val="003C1FD9"/>
    <w:rsid w:val="003C204B"/>
    <w:rsid w:val="003C24C5"/>
    <w:rsid w:val="003C2596"/>
    <w:rsid w:val="003C2762"/>
    <w:rsid w:val="003C2930"/>
    <w:rsid w:val="003C3A29"/>
    <w:rsid w:val="003C3AE2"/>
    <w:rsid w:val="003C470D"/>
    <w:rsid w:val="003C48D7"/>
    <w:rsid w:val="003C4FDC"/>
    <w:rsid w:val="003C55A7"/>
    <w:rsid w:val="003C57E6"/>
    <w:rsid w:val="003C5B8F"/>
    <w:rsid w:val="003C5ECA"/>
    <w:rsid w:val="003C5F8F"/>
    <w:rsid w:val="003C6621"/>
    <w:rsid w:val="003C6C7A"/>
    <w:rsid w:val="003C760C"/>
    <w:rsid w:val="003C7FD6"/>
    <w:rsid w:val="003D046B"/>
    <w:rsid w:val="003D0970"/>
    <w:rsid w:val="003D0AC3"/>
    <w:rsid w:val="003D0C0E"/>
    <w:rsid w:val="003D1055"/>
    <w:rsid w:val="003D1113"/>
    <w:rsid w:val="003D11F3"/>
    <w:rsid w:val="003D1383"/>
    <w:rsid w:val="003D172E"/>
    <w:rsid w:val="003D1ADA"/>
    <w:rsid w:val="003D207A"/>
    <w:rsid w:val="003D20B4"/>
    <w:rsid w:val="003D31C1"/>
    <w:rsid w:val="003D32EE"/>
    <w:rsid w:val="003D3A4B"/>
    <w:rsid w:val="003D440A"/>
    <w:rsid w:val="003D44CF"/>
    <w:rsid w:val="003D4570"/>
    <w:rsid w:val="003D45E7"/>
    <w:rsid w:val="003D45FF"/>
    <w:rsid w:val="003D471C"/>
    <w:rsid w:val="003D479A"/>
    <w:rsid w:val="003D4927"/>
    <w:rsid w:val="003D54EE"/>
    <w:rsid w:val="003D5509"/>
    <w:rsid w:val="003D564C"/>
    <w:rsid w:val="003D5706"/>
    <w:rsid w:val="003D610C"/>
    <w:rsid w:val="003D6251"/>
    <w:rsid w:val="003D696F"/>
    <w:rsid w:val="003D6AA2"/>
    <w:rsid w:val="003D6B66"/>
    <w:rsid w:val="003D7055"/>
    <w:rsid w:val="003D7552"/>
    <w:rsid w:val="003D79F4"/>
    <w:rsid w:val="003D7FAF"/>
    <w:rsid w:val="003E0387"/>
    <w:rsid w:val="003E0893"/>
    <w:rsid w:val="003E0DE4"/>
    <w:rsid w:val="003E1253"/>
    <w:rsid w:val="003E12BE"/>
    <w:rsid w:val="003E16AB"/>
    <w:rsid w:val="003E16DC"/>
    <w:rsid w:val="003E186C"/>
    <w:rsid w:val="003E187E"/>
    <w:rsid w:val="003E1D3A"/>
    <w:rsid w:val="003E1DBE"/>
    <w:rsid w:val="003E1EA9"/>
    <w:rsid w:val="003E2AB6"/>
    <w:rsid w:val="003E2AB7"/>
    <w:rsid w:val="003E2E1A"/>
    <w:rsid w:val="003E2F25"/>
    <w:rsid w:val="003E34AB"/>
    <w:rsid w:val="003E3A90"/>
    <w:rsid w:val="003E3B65"/>
    <w:rsid w:val="003E3F74"/>
    <w:rsid w:val="003E47EF"/>
    <w:rsid w:val="003E56B4"/>
    <w:rsid w:val="003E5F74"/>
    <w:rsid w:val="003E6267"/>
    <w:rsid w:val="003E68FF"/>
    <w:rsid w:val="003E6AA8"/>
    <w:rsid w:val="003E72BB"/>
    <w:rsid w:val="003E736E"/>
    <w:rsid w:val="003E78E2"/>
    <w:rsid w:val="003E7981"/>
    <w:rsid w:val="003E7AA5"/>
    <w:rsid w:val="003E7B88"/>
    <w:rsid w:val="003E7E09"/>
    <w:rsid w:val="003F010A"/>
    <w:rsid w:val="003F021C"/>
    <w:rsid w:val="003F03E9"/>
    <w:rsid w:val="003F06DA"/>
    <w:rsid w:val="003F0BDE"/>
    <w:rsid w:val="003F16D5"/>
    <w:rsid w:val="003F1962"/>
    <w:rsid w:val="003F19B4"/>
    <w:rsid w:val="003F1EA6"/>
    <w:rsid w:val="003F1F8A"/>
    <w:rsid w:val="003F2171"/>
    <w:rsid w:val="003F2317"/>
    <w:rsid w:val="003F27B2"/>
    <w:rsid w:val="003F27C9"/>
    <w:rsid w:val="003F2807"/>
    <w:rsid w:val="003F2ABA"/>
    <w:rsid w:val="003F2AF6"/>
    <w:rsid w:val="003F2C3D"/>
    <w:rsid w:val="003F2C57"/>
    <w:rsid w:val="003F2CEE"/>
    <w:rsid w:val="003F2E56"/>
    <w:rsid w:val="003F3100"/>
    <w:rsid w:val="003F326A"/>
    <w:rsid w:val="003F37C9"/>
    <w:rsid w:val="003F4384"/>
    <w:rsid w:val="003F4600"/>
    <w:rsid w:val="003F470D"/>
    <w:rsid w:val="003F4F21"/>
    <w:rsid w:val="003F56CE"/>
    <w:rsid w:val="003F5983"/>
    <w:rsid w:val="003F5CEF"/>
    <w:rsid w:val="003F5FA0"/>
    <w:rsid w:val="003F65B8"/>
    <w:rsid w:val="003F6A2C"/>
    <w:rsid w:val="003F748A"/>
    <w:rsid w:val="003F74A9"/>
    <w:rsid w:val="003F7A72"/>
    <w:rsid w:val="003F7C3C"/>
    <w:rsid w:val="003F7D64"/>
    <w:rsid w:val="003F7EC4"/>
    <w:rsid w:val="0040056D"/>
    <w:rsid w:val="00400692"/>
    <w:rsid w:val="004006CE"/>
    <w:rsid w:val="004011B9"/>
    <w:rsid w:val="00401C9C"/>
    <w:rsid w:val="0040251A"/>
    <w:rsid w:val="0040278B"/>
    <w:rsid w:val="00402958"/>
    <w:rsid w:val="00402B48"/>
    <w:rsid w:val="00402C52"/>
    <w:rsid w:val="00402E34"/>
    <w:rsid w:val="0040301B"/>
    <w:rsid w:val="004030FD"/>
    <w:rsid w:val="00403F3A"/>
    <w:rsid w:val="0040405F"/>
    <w:rsid w:val="00404390"/>
    <w:rsid w:val="00404546"/>
    <w:rsid w:val="00404602"/>
    <w:rsid w:val="00404B6A"/>
    <w:rsid w:val="00404DD8"/>
    <w:rsid w:val="00405304"/>
    <w:rsid w:val="00405670"/>
    <w:rsid w:val="004065EA"/>
    <w:rsid w:val="00406825"/>
    <w:rsid w:val="00406897"/>
    <w:rsid w:val="00406918"/>
    <w:rsid w:val="00406E3B"/>
    <w:rsid w:val="004071B0"/>
    <w:rsid w:val="0040758E"/>
    <w:rsid w:val="00407639"/>
    <w:rsid w:val="0040764E"/>
    <w:rsid w:val="00407B04"/>
    <w:rsid w:val="00407E0D"/>
    <w:rsid w:val="00410819"/>
    <w:rsid w:val="0041088B"/>
    <w:rsid w:val="0041093C"/>
    <w:rsid w:val="00410F74"/>
    <w:rsid w:val="0041124C"/>
    <w:rsid w:val="00411777"/>
    <w:rsid w:val="00412FBA"/>
    <w:rsid w:val="00413429"/>
    <w:rsid w:val="00413B3D"/>
    <w:rsid w:val="00413BC0"/>
    <w:rsid w:val="00413F45"/>
    <w:rsid w:val="00414072"/>
    <w:rsid w:val="004141A8"/>
    <w:rsid w:val="00414768"/>
    <w:rsid w:val="00414A7E"/>
    <w:rsid w:val="00414CFF"/>
    <w:rsid w:val="00414D9B"/>
    <w:rsid w:val="00414FAA"/>
    <w:rsid w:val="0041506B"/>
    <w:rsid w:val="004153D9"/>
    <w:rsid w:val="00415CEA"/>
    <w:rsid w:val="00415E20"/>
    <w:rsid w:val="00415E7E"/>
    <w:rsid w:val="00416A51"/>
    <w:rsid w:val="00416FC1"/>
    <w:rsid w:val="004173D6"/>
    <w:rsid w:val="00417617"/>
    <w:rsid w:val="00420409"/>
    <w:rsid w:val="00420639"/>
    <w:rsid w:val="00420828"/>
    <w:rsid w:val="00420958"/>
    <w:rsid w:val="00420F23"/>
    <w:rsid w:val="004210AF"/>
    <w:rsid w:val="0042130D"/>
    <w:rsid w:val="00421BEE"/>
    <w:rsid w:val="004229D2"/>
    <w:rsid w:val="00422C6A"/>
    <w:rsid w:val="00422F58"/>
    <w:rsid w:val="00423193"/>
    <w:rsid w:val="0042322F"/>
    <w:rsid w:val="0042336F"/>
    <w:rsid w:val="00423985"/>
    <w:rsid w:val="00423995"/>
    <w:rsid w:val="00423F8E"/>
    <w:rsid w:val="0042400E"/>
    <w:rsid w:val="00424A66"/>
    <w:rsid w:val="004253D7"/>
    <w:rsid w:val="00425B8A"/>
    <w:rsid w:val="004260FE"/>
    <w:rsid w:val="00426109"/>
    <w:rsid w:val="0042625B"/>
    <w:rsid w:val="004263DB"/>
    <w:rsid w:val="00426B3F"/>
    <w:rsid w:val="00426F6C"/>
    <w:rsid w:val="00427077"/>
    <w:rsid w:val="004275F8"/>
    <w:rsid w:val="00427788"/>
    <w:rsid w:val="004305DE"/>
    <w:rsid w:val="004306BB"/>
    <w:rsid w:val="004308C5"/>
    <w:rsid w:val="004308DC"/>
    <w:rsid w:val="0043097C"/>
    <w:rsid w:val="00430C2F"/>
    <w:rsid w:val="00430D2A"/>
    <w:rsid w:val="00430DB1"/>
    <w:rsid w:val="00430E15"/>
    <w:rsid w:val="00430F82"/>
    <w:rsid w:val="0043180D"/>
    <w:rsid w:val="004318B1"/>
    <w:rsid w:val="00431CE9"/>
    <w:rsid w:val="00431D5E"/>
    <w:rsid w:val="004320E9"/>
    <w:rsid w:val="00433558"/>
    <w:rsid w:val="004335E3"/>
    <w:rsid w:val="00433DEB"/>
    <w:rsid w:val="00434F9C"/>
    <w:rsid w:val="00435302"/>
    <w:rsid w:val="004359D9"/>
    <w:rsid w:val="00435A71"/>
    <w:rsid w:val="00435BB7"/>
    <w:rsid w:val="00435E65"/>
    <w:rsid w:val="00435E9F"/>
    <w:rsid w:val="00436482"/>
    <w:rsid w:val="00436839"/>
    <w:rsid w:val="00436BA0"/>
    <w:rsid w:val="00437069"/>
    <w:rsid w:val="004374A2"/>
    <w:rsid w:val="00437A4F"/>
    <w:rsid w:val="004401DE"/>
    <w:rsid w:val="004407E2"/>
    <w:rsid w:val="00440B7A"/>
    <w:rsid w:val="00440BC6"/>
    <w:rsid w:val="00440BD5"/>
    <w:rsid w:val="00440C09"/>
    <w:rsid w:val="004413DC"/>
    <w:rsid w:val="004414A3"/>
    <w:rsid w:val="00441645"/>
    <w:rsid w:val="004416A3"/>
    <w:rsid w:val="0044188C"/>
    <w:rsid w:val="00441D8B"/>
    <w:rsid w:val="00441FB2"/>
    <w:rsid w:val="0044200F"/>
    <w:rsid w:val="00442130"/>
    <w:rsid w:val="0044264B"/>
    <w:rsid w:val="00442E58"/>
    <w:rsid w:val="004432B0"/>
    <w:rsid w:val="004438AA"/>
    <w:rsid w:val="00443FAC"/>
    <w:rsid w:val="004442C7"/>
    <w:rsid w:val="00444549"/>
    <w:rsid w:val="0044470B"/>
    <w:rsid w:val="00444A85"/>
    <w:rsid w:val="00444D07"/>
    <w:rsid w:val="00445CD8"/>
    <w:rsid w:val="004460E6"/>
    <w:rsid w:val="00446283"/>
    <w:rsid w:val="0044690B"/>
    <w:rsid w:val="00446A41"/>
    <w:rsid w:val="00446DAE"/>
    <w:rsid w:val="00446E46"/>
    <w:rsid w:val="00447053"/>
    <w:rsid w:val="00447485"/>
    <w:rsid w:val="00447AFB"/>
    <w:rsid w:val="004505AA"/>
    <w:rsid w:val="00450A3C"/>
    <w:rsid w:val="00450B8F"/>
    <w:rsid w:val="004510F9"/>
    <w:rsid w:val="0045115B"/>
    <w:rsid w:val="00451161"/>
    <w:rsid w:val="004518AA"/>
    <w:rsid w:val="00451928"/>
    <w:rsid w:val="00451C10"/>
    <w:rsid w:val="00451D40"/>
    <w:rsid w:val="00451F3C"/>
    <w:rsid w:val="004533EB"/>
    <w:rsid w:val="00453CB0"/>
    <w:rsid w:val="00454188"/>
    <w:rsid w:val="00454677"/>
    <w:rsid w:val="00454835"/>
    <w:rsid w:val="0045484E"/>
    <w:rsid w:val="00454A9F"/>
    <w:rsid w:val="00454B72"/>
    <w:rsid w:val="00454E50"/>
    <w:rsid w:val="00455D40"/>
    <w:rsid w:val="00456937"/>
    <w:rsid w:val="00456EFD"/>
    <w:rsid w:val="00457549"/>
    <w:rsid w:val="00460508"/>
    <w:rsid w:val="0046051B"/>
    <w:rsid w:val="00460956"/>
    <w:rsid w:val="00460AFC"/>
    <w:rsid w:val="004611AD"/>
    <w:rsid w:val="0046146C"/>
    <w:rsid w:val="004614A1"/>
    <w:rsid w:val="00461A8F"/>
    <w:rsid w:val="00461BE0"/>
    <w:rsid w:val="00461CA1"/>
    <w:rsid w:val="00461DC0"/>
    <w:rsid w:val="0046233B"/>
    <w:rsid w:val="0046318E"/>
    <w:rsid w:val="0046359F"/>
    <w:rsid w:val="00463C24"/>
    <w:rsid w:val="00463DAF"/>
    <w:rsid w:val="0046412B"/>
    <w:rsid w:val="0046448E"/>
    <w:rsid w:val="0046478C"/>
    <w:rsid w:val="00465772"/>
    <w:rsid w:val="00465913"/>
    <w:rsid w:val="00465E65"/>
    <w:rsid w:val="00466B0B"/>
    <w:rsid w:val="004674F2"/>
    <w:rsid w:val="0046755B"/>
    <w:rsid w:val="00467F73"/>
    <w:rsid w:val="00470043"/>
    <w:rsid w:val="00470599"/>
    <w:rsid w:val="00470901"/>
    <w:rsid w:val="00470D2B"/>
    <w:rsid w:val="004710D7"/>
    <w:rsid w:val="004715C9"/>
    <w:rsid w:val="00471773"/>
    <w:rsid w:val="00471956"/>
    <w:rsid w:val="00471E49"/>
    <w:rsid w:val="00471E9F"/>
    <w:rsid w:val="0047223E"/>
    <w:rsid w:val="00472931"/>
    <w:rsid w:val="00472CAB"/>
    <w:rsid w:val="00472D16"/>
    <w:rsid w:val="00472E45"/>
    <w:rsid w:val="0047358E"/>
    <w:rsid w:val="00473758"/>
    <w:rsid w:val="00473843"/>
    <w:rsid w:val="00473C12"/>
    <w:rsid w:val="00473F90"/>
    <w:rsid w:val="00474BD1"/>
    <w:rsid w:val="00475595"/>
    <w:rsid w:val="004759AC"/>
    <w:rsid w:val="00475ED3"/>
    <w:rsid w:val="0047642B"/>
    <w:rsid w:val="00477641"/>
    <w:rsid w:val="004776AE"/>
    <w:rsid w:val="00477752"/>
    <w:rsid w:val="00477A6E"/>
    <w:rsid w:val="00477CB3"/>
    <w:rsid w:val="00477DEE"/>
    <w:rsid w:val="004808F5"/>
    <w:rsid w:val="00481204"/>
    <w:rsid w:val="00481B95"/>
    <w:rsid w:val="00481EA5"/>
    <w:rsid w:val="004826C5"/>
    <w:rsid w:val="004826F1"/>
    <w:rsid w:val="00482834"/>
    <w:rsid w:val="004828B9"/>
    <w:rsid w:val="00482B30"/>
    <w:rsid w:val="00482D1A"/>
    <w:rsid w:val="0048339E"/>
    <w:rsid w:val="004833F9"/>
    <w:rsid w:val="004839F5"/>
    <w:rsid w:val="00483CDB"/>
    <w:rsid w:val="00483F16"/>
    <w:rsid w:val="004841B6"/>
    <w:rsid w:val="004844C3"/>
    <w:rsid w:val="00484D03"/>
    <w:rsid w:val="00484D27"/>
    <w:rsid w:val="00484F91"/>
    <w:rsid w:val="00485010"/>
    <w:rsid w:val="00485278"/>
    <w:rsid w:val="00485D42"/>
    <w:rsid w:val="0048625B"/>
    <w:rsid w:val="00486786"/>
    <w:rsid w:val="00486DEF"/>
    <w:rsid w:val="004870FB"/>
    <w:rsid w:val="00487DE7"/>
    <w:rsid w:val="00490891"/>
    <w:rsid w:val="00490B9E"/>
    <w:rsid w:val="00490D08"/>
    <w:rsid w:val="00491369"/>
    <w:rsid w:val="004915CA"/>
    <w:rsid w:val="004916B0"/>
    <w:rsid w:val="0049190A"/>
    <w:rsid w:val="00491DCE"/>
    <w:rsid w:val="00492247"/>
    <w:rsid w:val="00492483"/>
    <w:rsid w:val="004924B2"/>
    <w:rsid w:val="00492671"/>
    <w:rsid w:val="00492A9F"/>
    <w:rsid w:val="00492BEA"/>
    <w:rsid w:val="00493050"/>
    <w:rsid w:val="00493313"/>
    <w:rsid w:val="00493389"/>
    <w:rsid w:val="0049366F"/>
    <w:rsid w:val="00493D77"/>
    <w:rsid w:val="00494EFA"/>
    <w:rsid w:val="00494FC7"/>
    <w:rsid w:val="00495D9B"/>
    <w:rsid w:val="0049609D"/>
    <w:rsid w:val="00497067"/>
    <w:rsid w:val="004971B1"/>
    <w:rsid w:val="00497590"/>
    <w:rsid w:val="004976A0"/>
    <w:rsid w:val="00497953"/>
    <w:rsid w:val="00497A4E"/>
    <w:rsid w:val="00497AE8"/>
    <w:rsid w:val="00497C87"/>
    <w:rsid w:val="004A026B"/>
    <w:rsid w:val="004A02FD"/>
    <w:rsid w:val="004A083D"/>
    <w:rsid w:val="004A0D06"/>
    <w:rsid w:val="004A11FB"/>
    <w:rsid w:val="004A160C"/>
    <w:rsid w:val="004A163A"/>
    <w:rsid w:val="004A16C4"/>
    <w:rsid w:val="004A17E5"/>
    <w:rsid w:val="004A1835"/>
    <w:rsid w:val="004A1A5B"/>
    <w:rsid w:val="004A22DD"/>
    <w:rsid w:val="004A2CFF"/>
    <w:rsid w:val="004A2ED4"/>
    <w:rsid w:val="004A301E"/>
    <w:rsid w:val="004A3407"/>
    <w:rsid w:val="004A4223"/>
    <w:rsid w:val="004A4226"/>
    <w:rsid w:val="004A441F"/>
    <w:rsid w:val="004A4744"/>
    <w:rsid w:val="004A4BC9"/>
    <w:rsid w:val="004A4D1E"/>
    <w:rsid w:val="004A5150"/>
    <w:rsid w:val="004A53F2"/>
    <w:rsid w:val="004A5CA8"/>
    <w:rsid w:val="004A5E23"/>
    <w:rsid w:val="004A61A9"/>
    <w:rsid w:val="004A62CD"/>
    <w:rsid w:val="004A6412"/>
    <w:rsid w:val="004A65BB"/>
    <w:rsid w:val="004A6C81"/>
    <w:rsid w:val="004A6E5B"/>
    <w:rsid w:val="004A6F5F"/>
    <w:rsid w:val="004A71BA"/>
    <w:rsid w:val="004A783E"/>
    <w:rsid w:val="004A7B2D"/>
    <w:rsid w:val="004A7B35"/>
    <w:rsid w:val="004A7BE4"/>
    <w:rsid w:val="004A7ED3"/>
    <w:rsid w:val="004B0580"/>
    <w:rsid w:val="004B0AE6"/>
    <w:rsid w:val="004B0D0C"/>
    <w:rsid w:val="004B102A"/>
    <w:rsid w:val="004B10DE"/>
    <w:rsid w:val="004B185A"/>
    <w:rsid w:val="004B22A1"/>
    <w:rsid w:val="004B2312"/>
    <w:rsid w:val="004B2853"/>
    <w:rsid w:val="004B2A3E"/>
    <w:rsid w:val="004B2F0C"/>
    <w:rsid w:val="004B2F68"/>
    <w:rsid w:val="004B3104"/>
    <w:rsid w:val="004B32E5"/>
    <w:rsid w:val="004B33FC"/>
    <w:rsid w:val="004B34AE"/>
    <w:rsid w:val="004B38C6"/>
    <w:rsid w:val="004B423B"/>
    <w:rsid w:val="004B42D5"/>
    <w:rsid w:val="004B44D9"/>
    <w:rsid w:val="004B4BDC"/>
    <w:rsid w:val="004B5110"/>
    <w:rsid w:val="004B58A3"/>
    <w:rsid w:val="004B59B3"/>
    <w:rsid w:val="004B5B84"/>
    <w:rsid w:val="004B642E"/>
    <w:rsid w:val="004B6A8D"/>
    <w:rsid w:val="004B6C16"/>
    <w:rsid w:val="004B750B"/>
    <w:rsid w:val="004B7898"/>
    <w:rsid w:val="004B7A65"/>
    <w:rsid w:val="004B7B9D"/>
    <w:rsid w:val="004B7BC4"/>
    <w:rsid w:val="004B7EB1"/>
    <w:rsid w:val="004C0020"/>
    <w:rsid w:val="004C080C"/>
    <w:rsid w:val="004C0BD6"/>
    <w:rsid w:val="004C1234"/>
    <w:rsid w:val="004C18D9"/>
    <w:rsid w:val="004C1EA5"/>
    <w:rsid w:val="004C246C"/>
    <w:rsid w:val="004C26C8"/>
    <w:rsid w:val="004C27FF"/>
    <w:rsid w:val="004C316A"/>
    <w:rsid w:val="004C35B6"/>
    <w:rsid w:val="004C3F83"/>
    <w:rsid w:val="004C43D0"/>
    <w:rsid w:val="004C4605"/>
    <w:rsid w:val="004C4A90"/>
    <w:rsid w:val="004C5478"/>
    <w:rsid w:val="004C5556"/>
    <w:rsid w:val="004C5580"/>
    <w:rsid w:val="004C56A6"/>
    <w:rsid w:val="004C5806"/>
    <w:rsid w:val="004C5C6A"/>
    <w:rsid w:val="004C5FBB"/>
    <w:rsid w:val="004C64DC"/>
    <w:rsid w:val="004C6741"/>
    <w:rsid w:val="004C6A3E"/>
    <w:rsid w:val="004C6A85"/>
    <w:rsid w:val="004C6BCF"/>
    <w:rsid w:val="004C7DD2"/>
    <w:rsid w:val="004D0211"/>
    <w:rsid w:val="004D072F"/>
    <w:rsid w:val="004D076F"/>
    <w:rsid w:val="004D0918"/>
    <w:rsid w:val="004D09E3"/>
    <w:rsid w:val="004D112F"/>
    <w:rsid w:val="004D11A2"/>
    <w:rsid w:val="004D1636"/>
    <w:rsid w:val="004D1C23"/>
    <w:rsid w:val="004D1EF5"/>
    <w:rsid w:val="004D210B"/>
    <w:rsid w:val="004D23FC"/>
    <w:rsid w:val="004D2516"/>
    <w:rsid w:val="004D2676"/>
    <w:rsid w:val="004D2867"/>
    <w:rsid w:val="004D2C2A"/>
    <w:rsid w:val="004D3459"/>
    <w:rsid w:val="004D38F8"/>
    <w:rsid w:val="004D3992"/>
    <w:rsid w:val="004D3BCA"/>
    <w:rsid w:val="004D3C08"/>
    <w:rsid w:val="004D3C8A"/>
    <w:rsid w:val="004D3CE2"/>
    <w:rsid w:val="004D3D7D"/>
    <w:rsid w:val="004D4666"/>
    <w:rsid w:val="004D4FAF"/>
    <w:rsid w:val="004D5719"/>
    <w:rsid w:val="004D5BFB"/>
    <w:rsid w:val="004D66B6"/>
    <w:rsid w:val="004D6D22"/>
    <w:rsid w:val="004D71BD"/>
    <w:rsid w:val="004D7649"/>
    <w:rsid w:val="004D77B0"/>
    <w:rsid w:val="004D7A38"/>
    <w:rsid w:val="004D7A94"/>
    <w:rsid w:val="004D7F42"/>
    <w:rsid w:val="004E04D8"/>
    <w:rsid w:val="004E0709"/>
    <w:rsid w:val="004E0B95"/>
    <w:rsid w:val="004E2A2E"/>
    <w:rsid w:val="004E2B63"/>
    <w:rsid w:val="004E3883"/>
    <w:rsid w:val="004E3E1E"/>
    <w:rsid w:val="004E3EA6"/>
    <w:rsid w:val="004E4422"/>
    <w:rsid w:val="004E45E9"/>
    <w:rsid w:val="004E4A86"/>
    <w:rsid w:val="004E4C37"/>
    <w:rsid w:val="004E4C93"/>
    <w:rsid w:val="004E51B6"/>
    <w:rsid w:val="004E56C0"/>
    <w:rsid w:val="004E5BD6"/>
    <w:rsid w:val="004E64FB"/>
    <w:rsid w:val="004E6B23"/>
    <w:rsid w:val="004E6FFE"/>
    <w:rsid w:val="004E70BE"/>
    <w:rsid w:val="004E73C0"/>
    <w:rsid w:val="004E7FA8"/>
    <w:rsid w:val="004F029A"/>
    <w:rsid w:val="004F02BE"/>
    <w:rsid w:val="004F032A"/>
    <w:rsid w:val="004F0EBE"/>
    <w:rsid w:val="004F113C"/>
    <w:rsid w:val="004F1B4F"/>
    <w:rsid w:val="004F1B81"/>
    <w:rsid w:val="004F2109"/>
    <w:rsid w:val="004F2505"/>
    <w:rsid w:val="004F2AFA"/>
    <w:rsid w:val="004F2BCD"/>
    <w:rsid w:val="004F35E1"/>
    <w:rsid w:val="004F3763"/>
    <w:rsid w:val="004F37CF"/>
    <w:rsid w:val="004F3CED"/>
    <w:rsid w:val="004F3F4B"/>
    <w:rsid w:val="004F4163"/>
    <w:rsid w:val="004F4A7F"/>
    <w:rsid w:val="004F4FB2"/>
    <w:rsid w:val="004F4FDD"/>
    <w:rsid w:val="004F501A"/>
    <w:rsid w:val="004F50D5"/>
    <w:rsid w:val="004F5147"/>
    <w:rsid w:val="004F5295"/>
    <w:rsid w:val="004F55C6"/>
    <w:rsid w:val="004F5C23"/>
    <w:rsid w:val="004F5CB3"/>
    <w:rsid w:val="004F5E1B"/>
    <w:rsid w:val="004F6011"/>
    <w:rsid w:val="004F60CC"/>
    <w:rsid w:val="004F60FA"/>
    <w:rsid w:val="004F66AF"/>
    <w:rsid w:val="004F7200"/>
    <w:rsid w:val="004F734B"/>
    <w:rsid w:val="005003CB"/>
    <w:rsid w:val="00500527"/>
    <w:rsid w:val="00500723"/>
    <w:rsid w:val="00500C57"/>
    <w:rsid w:val="00500EBF"/>
    <w:rsid w:val="0050167C"/>
    <w:rsid w:val="005017CA"/>
    <w:rsid w:val="00501AFE"/>
    <w:rsid w:val="00501F9F"/>
    <w:rsid w:val="00502253"/>
    <w:rsid w:val="005023EE"/>
    <w:rsid w:val="00502440"/>
    <w:rsid w:val="00502746"/>
    <w:rsid w:val="0050283B"/>
    <w:rsid w:val="00502AAD"/>
    <w:rsid w:val="00502B89"/>
    <w:rsid w:val="0050335E"/>
    <w:rsid w:val="0050370F"/>
    <w:rsid w:val="005037F2"/>
    <w:rsid w:val="00503E51"/>
    <w:rsid w:val="00504735"/>
    <w:rsid w:val="00504EE2"/>
    <w:rsid w:val="00505329"/>
    <w:rsid w:val="00505AE2"/>
    <w:rsid w:val="00505E4C"/>
    <w:rsid w:val="00505E67"/>
    <w:rsid w:val="005060DD"/>
    <w:rsid w:val="005063B3"/>
    <w:rsid w:val="0050671C"/>
    <w:rsid w:val="00506B5D"/>
    <w:rsid w:val="00506B76"/>
    <w:rsid w:val="00506C14"/>
    <w:rsid w:val="00506C6E"/>
    <w:rsid w:val="00506DC9"/>
    <w:rsid w:val="00506F2D"/>
    <w:rsid w:val="0050762B"/>
    <w:rsid w:val="0050765C"/>
    <w:rsid w:val="0050778F"/>
    <w:rsid w:val="0050791D"/>
    <w:rsid w:val="00507928"/>
    <w:rsid w:val="00507AC1"/>
    <w:rsid w:val="00507C4E"/>
    <w:rsid w:val="00507F0B"/>
    <w:rsid w:val="0051033A"/>
    <w:rsid w:val="005108F7"/>
    <w:rsid w:val="00510B0F"/>
    <w:rsid w:val="00510C42"/>
    <w:rsid w:val="00510F23"/>
    <w:rsid w:val="005110AC"/>
    <w:rsid w:val="00511224"/>
    <w:rsid w:val="005117B5"/>
    <w:rsid w:val="00511C3C"/>
    <w:rsid w:val="00512405"/>
    <w:rsid w:val="005134DF"/>
    <w:rsid w:val="00513626"/>
    <w:rsid w:val="00513FF7"/>
    <w:rsid w:val="0051448E"/>
    <w:rsid w:val="00514610"/>
    <w:rsid w:val="00514686"/>
    <w:rsid w:val="005149A6"/>
    <w:rsid w:val="00514EAC"/>
    <w:rsid w:val="0051502D"/>
    <w:rsid w:val="005151D8"/>
    <w:rsid w:val="005153AB"/>
    <w:rsid w:val="00515AAA"/>
    <w:rsid w:val="00515FF6"/>
    <w:rsid w:val="00516075"/>
    <w:rsid w:val="00516364"/>
    <w:rsid w:val="0051664E"/>
    <w:rsid w:val="00516AD3"/>
    <w:rsid w:val="005171E9"/>
    <w:rsid w:val="00517290"/>
    <w:rsid w:val="0051753F"/>
    <w:rsid w:val="005177E4"/>
    <w:rsid w:val="0051795A"/>
    <w:rsid w:val="00517B69"/>
    <w:rsid w:val="00517EAE"/>
    <w:rsid w:val="005203CE"/>
    <w:rsid w:val="00520712"/>
    <w:rsid w:val="005208A9"/>
    <w:rsid w:val="00520AC7"/>
    <w:rsid w:val="00520CDB"/>
    <w:rsid w:val="00520CFE"/>
    <w:rsid w:val="0052104A"/>
    <w:rsid w:val="00521161"/>
    <w:rsid w:val="00521193"/>
    <w:rsid w:val="00521894"/>
    <w:rsid w:val="00521A7E"/>
    <w:rsid w:val="00521AC2"/>
    <w:rsid w:val="00521CBE"/>
    <w:rsid w:val="00521D78"/>
    <w:rsid w:val="005229A2"/>
    <w:rsid w:val="00522B00"/>
    <w:rsid w:val="00522E68"/>
    <w:rsid w:val="00523320"/>
    <w:rsid w:val="005242F0"/>
    <w:rsid w:val="005243AE"/>
    <w:rsid w:val="00524878"/>
    <w:rsid w:val="00524CD0"/>
    <w:rsid w:val="0052530C"/>
    <w:rsid w:val="00525787"/>
    <w:rsid w:val="00525934"/>
    <w:rsid w:val="0052605A"/>
    <w:rsid w:val="005265CE"/>
    <w:rsid w:val="005267FC"/>
    <w:rsid w:val="005268DD"/>
    <w:rsid w:val="00526EEF"/>
    <w:rsid w:val="00527412"/>
    <w:rsid w:val="005301A6"/>
    <w:rsid w:val="0053060B"/>
    <w:rsid w:val="0053088F"/>
    <w:rsid w:val="00530A70"/>
    <w:rsid w:val="00530E58"/>
    <w:rsid w:val="00531786"/>
    <w:rsid w:val="005317C8"/>
    <w:rsid w:val="00531800"/>
    <w:rsid w:val="005319B2"/>
    <w:rsid w:val="00531F5D"/>
    <w:rsid w:val="0053253A"/>
    <w:rsid w:val="005328F2"/>
    <w:rsid w:val="00532BB8"/>
    <w:rsid w:val="00532DEA"/>
    <w:rsid w:val="00532F05"/>
    <w:rsid w:val="00533418"/>
    <w:rsid w:val="0053370D"/>
    <w:rsid w:val="00533997"/>
    <w:rsid w:val="00533BB2"/>
    <w:rsid w:val="00533CAF"/>
    <w:rsid w:val="00533EB7"/>
    <w:rsid w:val="00534BE5"/>
    <w:rsid w:val="0053553F"/>
    <w:rsid w:val="0053559B"/>
    <w:rsid w:val="00535D88"/>
    <w:rsid w:val="00535FB8"/>
    <w:rsid w:val="005363F7"/>
    <w:rsid w:val="0053706F"/>
    <w:rsid w:val="005371FF"/>
    <w:rsid w:val="00537435"/>
    <w:rsid w:val="005374E6"/>
    <w:rsid w:val="005374F6"/>
    <w:rsid w:val="005376F8"/>
    <w:rsid w:val="00537B27"/>
    <w:rsid w:val="00537F58"/>
    <w:rsid w:val="00540294"/>
    <w:rsid w:val="0054035D"/>
    <w:rsid w:val="005403E2"/>
    <w:rsid w:val="0054093D"/>
    <w:rsid w:val="00540C40"/>
    <w:rsid w:val="00541212"/>
    <w:rsid w:val="0054183E"/>
    <w:rsid w:val="00541903"/>
    <w:rsid w:val="00541A87"/>
    <w:rsid w:val="00541FAF"/>
    <w:rsid w:val="005423AC"/>
    <w:rsid w:val="005427F9"/>
    <w:rsid w:val="00542833"/>
    <w:rsid w:val="005428C7"/>
    <w:rsid w:val="00542F85"/>
    <w:rsid w:val="00542FB2"/>
    <w:rsid w:val="00542FD8"/>
    <w:rsid w:val="005432B3"/>
    <w:rsid w:val="005436E2"/>
    <w:rsid w:val="00543786"/>
    <w:rsid w:val="005438FC"/>
    <w:rsid w:val="00543B3E"/>
    <w:rsid w:val="00543C10"/>
    <w:rsid w:val="00544046"/>
    <w:rsid w:val="00544110"/>
    <w:rsid w:val="005449A3"/>
    <w:rsid w:val="00544B50"/>
    <w:rsid w:val="00544D00"/>
    <w:rsid w:val="00544D54"/>
    <w:rsid w:val="0054543F"/>
    <w:rsid w:val="00546311"/>
    <w:rsid w:val="00546447"/>
    <w:rsid w:val="00546514"/>
    <w:rsid w:val="00546724"/>
    <w:rsid w:val="00546C3B"/>
    <w:rsid w:val="00546D0E"/>
    <w:rsid w:val="00546E5D"/>
    <w:rsid w:val="005470B6"/>
    <w:rsid w:val="005473F3"/>
    <w:rsid w:val="005475F8"/>
    <w:rsid w:val="0054792A"/>
    <w:rsid w:val="00547C60"/>
    <w:rsid w:val="00550034"/>
    <w:rsid w:val="0055037C"/>
    <w:rsid w:val="00550582"/>
    <w:rsid w:val="00550751"/>
    <w:rsid w:val="00550D7F"/>
    <w:rsid w:val="0055106C"/>
    <w:rsid w:val="00551080"/>
    <w:rsid w:val="005518DC"/>
    <w:rsid w:val="0055195A"/>
    <w:rsid w:val="0055216E"/>
    <w:rsid w:val="00552C30"/>
    <w:rsid w:val="00552CD4"/>
    <w:rsid w:val="0055343F"/>
    <w:rsid w:val="00553DC9"/>
    <w:rsid w:val="00554392"/>
    <w:rsid w:val="005544B9"/>
    <w:rsid w:val="005546D1"/>
    <w:rsid w:val="005555D7"/>
    <w:rsid w:val="005557EE"/>
    <w:rsid w:val="00555B59"/>
    <w:rsid w:val="00555C95"/>
    <w:rsid w:val="0055615D"/>
    <w:rsid w:val="005561CD"/>
    <w:rsid w:val="00556431"/>
    <w:rsid w:val="00556ABC"/>
    <w:rsid w:val="00556CAA"/>
    <w:rsid w:val="00556F46"/>
    <w:rsid w:val="0055799C"/>
    <w:rsid w:val="00557A4F"/>
    <w:rsid w:val="00557B25"/>
    <w:rsid w:val="005600B9"/>
    <w:rsid w:val="00560188"/>
    <w:rsid w:val="005603D2"/>
    <w:rsid w:val="005605DB"/>
    <w:rsid w:val="00560ABC"/>
    <w:rsid w:val="00560B0F"/>
    <w:rsid w:val="00560DBB"/>
    <w:rsid w:val="00560F1A"/>
    <w:rsid w:val="0056104F"/>
    <w:rsid w:val="005614A1"/>
    <w:rsid w:val="00561906"/>
    <w:rsid w:val="00562049"/>
    <w:rsid w:val="005620F7"/>
    <w:rsid w:val="005621C8"/>
    <w:rsid w:val="00562573"/>
    <w:rsid w:val="00562F14"/>
    <w:rsid w:val="005634EE"/>
    <w:rsid w:val="00563C31"/>
    <w:rsid w:val="00563CCA"/>
    <w:rsid w:val="0056442D"/>
    <w:rsid w:val="005644A3"/>
    <w:rsid w:val="00564B49"/>
    <w:rsid w:val="00564BB8"/>
    <w:rsid w:val="00564E1C"/>
    <w:rsid w:val="00564E3B"/>
    <w:rsid w:val="005655E8"/>
    <w:rsid w:val="00565856"/>
    <w:rsid w:val="00565AF9"/>
    <w:rsid w:val="00565B37"/>
    <w:rsid w:val="00566739"/>
    <w:rsid w:val="00566CB8"/>
    <w:rsid w:val="00566DE9"/>
    <w:rsid w:val="00566E19"/>
    <w:rsid w:val="00566E94"/>
    <w:rsid w:val="00566F32"/>
    <w:rsid w:val="005670FE"/>
    <w:rsid w:val="0056722B"/>
    <w:rsid w:val="00567315"/>
    <w:rsid w:val="005674B3"/>
    <w:rsid w:val="0056777B"/>
    <w:rsid w:val="00567AD4"/>
    <w:rsid w:val="00567DF6"/>
    <w:rsid w:val="0057139B"/>
    <w:rsid w:val="00571674"/>
    <w:rsid w:val="005717DE"/>
    <w:rsid w:val="005720DE"/>
    <w:rsid w:val="00572106"/>
    <w:rsid w:val="00572511"/>
    <w:rsid w:val="00572724"/>
    <w:rsid w:val="00572D11"/>
    <w:rsid w:val="00573098"/>
    <w:rsid w:val="0057324B"/>
    <w:rsid w:val="00573CF7"/>
    <w:rsid w:val="00573F8D"/>
    <w:rsid w:val="005741FA"/>
    <w:rsid w:val="00574220"/>
    <w:rsid w:val="005747B0"/>
    <w:rsid w:val="00574A48"/>
    <w:rsid w:val="00574D18"/>
    <w:rsid w:val="0057509D"/>
    <w:rsid w:val="005759EF"/>
    <w:rsid w:val="00575AA7"/>
    <w:rsid w:val="00575F2A"/>
    <w:rsid w:val="00576B6B"/>
    <w:rsid w:val="00576DF7"/>
    <w:rsid w:val="005770E6"/>
    <w:rsid w:val="005770ED"/>
    <w:rsid w:val="00577720"/>
    <w:rsid w:val="00577E65"/>
    <w:rsid w:val="005804BC"/>
    <w:rsid w:val="005807EF"/>
    <w:rsid w:val="005809EA"/>
    <w:rsid w:val="00581905"/>
    <w:rsid w:val="005819A3"/>
    <w:rsid w:val="00581EC6"/>
    <w:rsid w:val="0058215E"/>
    <w:rsid w:val="0058240C"/>
    <w:rsid w:val="0058274F"/>
    <w:rsid w:val="00582BE4"/>
    <w:rsid w:val="00582C03"/>
    <w:rsid w:val="00582E73"/>
    <w:rsid w:val="00582F22"/>
    <w:rsid w:val="005830A5"/>
    <w:rsid w:val="005837B2"/>
    <w:rsid w:val="00583C92"/>
    <w:rsid w:val="0058457B"/>
    <w:rsid w:val="0058459D"/>
    <w:rsid w:val="005846CB"/>
    <w:rsid w:val="00584DA6"/>
    <w:rsid w:val="0058554C"/>
    <w:rsid w:val="00585FF4"/>
    <w:rsid w:val="00586728"/>
    <w:rsid w:val="00586C75"/>
    <w:rsid w:val="0058709F"/>
    <w:rsid w:val="005871EB"/>
    <w:rsid w:val="005872B9"/>
    <w:rsid w:val="00587ECD"/>
    <w:rsid w:val="00590257"/>
    <w:rsid w:val="00590879"/>
    <w:rsid w:val="00590925"/>
    <w:rsid w:val="005911CF"/>
    <w:rsid w:val="005916D6"/>
    <w:rsid w:val="0059199B"/>
    <w:rsid w:val="005919CF"/>
    <w:rsid w:val="00592F4B"/>
    <w:rsid w:val="00593217"/>
    <w:rsid w:val="005939E8"/>
    <w:rsid w:val="00593D6A"/>
    <w:rsid w:val="00594588"/>
    <w:rsid w:val="00594C11"/>
    <w:rsid w:val="00594DA0"/>
    <w:rsid w:val="00594E04"/>
    <w:rsid w:val="00594F4C"/>
    <w:rsid w:val="0059503E"/>
    <w:rsid w:val="005951CD"/>
    <w:rsid w:val="005952CF"/>
    <w:rsid w:val="00595390"/>
    <w:rsid w:val="005954C7"/>
    <w:rsid w:val="005956B0"/>
    <w:rsid w:val="005956D1"/>
    <w:rsid w:val="00595887"/>
    <w:rsid w:val="005958AE"/>
    <w:rsid w:val="0059597C"/>
    <w:rsid w:val="00595CE1"/>
    <w:rsid w:val="00595D5D"/>
    <w:rsid w:val="00595F03"/>
    <w:rsid w:val="005966F8"/>
    <w:rsid w:val="00596A02"/>
    <w:rsid w:val="00596E3D"/>
    <w:rsid w:val="005970B0"/>
    <w:rsid w:val="005972CD"/>
    <w:rsid w:val="00597E95"/>
    <w:rsid w:val="00597F31"/>
    <w:rsid w:val="005A043E"/>
    <w:rsid w:val="005A05D0"/>
    <w:rsid w:val="005A0631"/>
    <w:rsid w:val="005A078E"/>
    <w:rsid w:val="005A1056"/>
    <w:rsid w:val="005A14F3"/>
    <w:rsid w:val="005A233F"/>
    <w:rsid w:val="005A2E5F"/>
    <w:rsid w:val="005A3101"/>
    <w:rsid w:val="005A31C3"/>
    <w:rsid w:val="005A33BF"/>
    <w:rsid w:val="005A37C5"/>
    <w:rsid w:val="005A578A"/>
    <w:rsid w:val="005A58A4"/>
    <w:rsid w:val="005A5B0F"/>
    <w:rsid w:val="005A5D3D"/>
    <w:rsid w:val="005A5F76"/>
    <w:rsid w:val="005A6652"/>
    <w:rsid w:val="005A6C37"/>
    <w:rsid w:val="005A6FDA"/>
    <w:rsid w:val="005A7252"/>
    <w:rsid w:val="005A7778"/>
    <w:rsid w:val="005A777E"/>
    <w:rsid w:val="005B067D"/>
    <w:rsid w:val="005B0944"/>
    <w:rsid w:val="005B094A"/>
    <w:rsid w:val="005B0F2E"/>
    <w:rsid w:val="005B12B7"/>
    <w:rsid w:val="005B161B"/>
    <w:rsid w:val="005B1D2C"/>
    <w:rsid w:val="005B1FC3"/>
    <w:rsid w:val="005B23D2"/>
    <w:rsid w:val="005B2779"/>
    <w:rsid w:val="005B2953"/>
    <w:rsid w:val="005B2EC1"/>
    <w:rsid w:val="005B33E7"/>
    <w:rsid w:val="005B347D"/>
    <w:rsid w:val="005B353F"/>
    <w:rsid w:val="005B38C0"/>
    <w:rsid w:val="005B3A2C"/>
    <w:rsid w:val="005B3E06"/>
    <w:rsid w:val="005B4140"/>
    <w:rsid w:val="005B4718"/>
    <w:rsid w:val="005B4F1B"/>
    <w:rsid w:val="005B5C57"/>
    <w:rsid w:val="005B661E"/>
    <w:rsid w:val="005B6784"/>
    <w:rsid w:val="005B686E"/>
    <w:rsid w:val="005B6980"/>
    <w:rsid w:val="005B6CD7"/>
    <w:rsid w:val="005B71EE"/>
    <w:rsid w:val="005B7385"/>
    <w:rsid w:val="005B7782"/>
    <w:rsid w:val="005B7947"/>
    <w:rsid w:val="005B7E01"/>
    <w:rsid w:val="005C044B"/>
    <w:rsid w:val="005C0481"/>
    <w:rsid w:val="005C0801"/>
    <w:rsid w:val="005C0D84"/>
    <w:rsid w:val="005C12DE"/>
    <w:rsid w:val="005C14A3"/>
    <w:rsid w:val="005C2302"/>
    <w:rsid w:val="005C2620"/>
    <w:rsid w:val="005C27BB"/>
    <w:rsid w:val="005C29C5"/>
    <w:rsid w:val="005C31BA"/>
    <w:rsid w:val="005C31C6"/>
    <w:rsid w:val="005C352E"/>
    <w:rsid w:val="005C3590"/>
    <w:rsid w:val="005C3DBC"/>
    <w:rsid w:val="005C3DFF"/>
    <w:rsid w:val="005C42FE"/>
    <w:rsid w:val="005C4336"/>
    <w:rsid w:val="005C4485"/>
    <w:rsid w:val="005C4A21"/>
    <w:rsid w:val="005C4B21"/>
    <w:rsid w:val="005C4C14"/>
    <w:rsid w:val="005C4D82"/>
    <w:rsid w:val="005C50EF"/>
    <w:rsid w:val="005C58CE"/>
    <w:rsid w:val="005C5A93"/>
    <w:rsid w:val="005C5AD1"/>
    <w:rsid w:val="005C5E87"/>
    <w:rsid w:val="005C6222"/>
    <w:rsid w:val="005C666D"/>
    <w:rsid w:val="005C6C72"/>
    <w:rsid w:val="005C75D7"/>
    <w:rsid w:val="005C784F"/>
    <w:rsid w:val="005C797A"/>
    <w:rsid w:val="005C7C3A"/>
    <w:rsid w:val="005C7C6B"/>
    <w:rsid w:val="005C7F40"/>
    <w:rsid w:val="005D044B"/>
    <w:rsid w:val="005D0594"/>
    <w:rsid w:val="005D0777"/>
    <w:rsid w:val="005D0B41"/>
    <w:rsid w:val="005D0B9F"/>
    <w:rsid w:val="005D0E12"/>
    <w:rsid w:val="005D0E2F"/>
    <w:rsid w:val="005D1054"/>
    <w:rsid w:val="005D11A6"/>
    <w:rsid w:val="005D1947"/>
    <w:rsid w:val="005D1BC7"/>
    <w:rsid w:val="005D1D23"/>
    <w:rsid w:val="005D2649"/>
    <w:rsid w:val="005D2DE0"/>
    <w:rsid w:val="005D30AD"/>
    <w:rsid w:val="005D328F"/>
    <w:rsid w:val="005D3717"/>
    <w:rsid w:val="005D3C2A"/>
    <w:rsid w:val="005D3C91"/>
    <w:rsid w:val="005D3E24"/>
    <w:rsid w:val="005D48A4"/>
    <w:rsid w:val="005D4907"/>
    <w:rsid w:val="005D4A6E"/>
    <w:rsid w:val="005D666C"/>
    <w:rsid w:val="005D7841"/>
    <w:rsid w:val="005D7AAF"/>
    <w:rsid w:val="005D7CF6"/>
    <w:rsid w:val="005E045D"/>
    <w:rsid w:val="005E0D66"/>
    <w:rsid w:val="005E0E5B"/>
    <w:rsid w:val="005E12C6"/>
    <w:rsid w:val="005E13E5"/>
    <w:rsid w:val="005E1412"/>
    <w:rsid w:val="005E15E4"/>
    <w:rsid w:val="005E16D0"/>
    <w:rsid w:val="005E19C2"/>
    <w:rsid w:val="005E1BCD"/>
    <w:rsid w:val="005E1DB1"/>
    <w:rsid w:val="005E2098"/>
    <w:rsid w:val="005E209D"/>
    <w:rsid w:val="005E2354"/>
    <w:rsid w:val="005E25DF"/>
    <w:rsid w:val="005E2B9E"/>
    <w:rsid w:val="005E30C6"/>
    <w:rsid w:val="005E312A"/>
    <w:rsid w:val="005E358C"/>
    <w:rsid w:val="005E365F"/>
    <w:rsid w:val="005E43D1"/>
    <w:rsid w:val="005E54CE"/>
    <w:rsid w:val="005E5A06"/>
    <w:rsid w:val="005E6BF2"/>
    <w:rsid w:val="005E6E50"/>
    <w:rsid w:val="005E7469"/>
    <w:rsid w:val="005F0073"/>
    <w:rsid w:val="005F0297"/>
    <w:rsid w:val="005F02E2"/>
    <w:rsid w:val="005F05EE"/>
    <w:rsid w:val="005F0788"/>
    <w:rsid w:val="005F0E85"/>
    <w:rsid w:val="005F1293"/>
    <w:rsid w:val="005F142F"/>
    <w:rsid w:val="005F17ED"/>
    <w:rsid w:val="005F28C6"/>
    <w:rsid w:val="005F290C"/>
    <w:rsid w:val="005F29FD"/>
    <w:rsid w:val="005F2F61"/>
    <w:rsid w:val="005F3295"/>
    <w:rsid w:val="005F34D5"/>
    <w:rsid w:val="005F357E"/>
    <w:rsid w:val="005F35C8"/>
    <w:rsid w:val="005F39DD"/>
    <w:rsid w:val="005F478B"/>
    <w:rsid w:val="005F519B"/>
    <w:rsid w:val="005F5B41"/>
    <w:rsid w:val="005F5C89"/>
    <w:rsid w:val="005F5CA4"/>
    <w:rsid w:val="005F642D"/>
    <w:rsid w:val="005F65EE"/>
    <w:rsid w:val="005F6AD2"/>
    <w:rsid w:val="005F6D6F"/>
    <w:rsid w:val="005F6D86"/>
    <w:rsid w:val="005F6E9E"/>
    <w:rsid w:val="005F6F21"/>
    <w:rsid w:val="005F7089"/>
    <w:rsid w:val="005F7134"/>
    <w:rsid w:val="005F746C"/>
    <w:rsid w:val="00600F75"/>
    <w:rsid w:val="0060114C"/>
    <w:rsid w:val="00601843"/>
    <w:rsid w:val="0060199F"/>
    <w:rsid w:val="00601A19"/>
    <w:rsid w:val="0060213B"/>
    <w:rsid w:val="0060250E"/>
    <w:rsid w:val="0060253F"/>
    <w:rsid w:val="006025E6"/>
    <w:rsid w:val="00603151"/>
    <w:rsid w:val="00603229"/>
    <w:rsid w:val="00603556"/>
    <w:rsid w:val="0060390D"/>
    <w:rsid w:val="00603FD0"/>
    <w:rsid w:val="00603FDE"/>
    <w:rsid w:val="006045E9"/>
    <w:rsid w:val="00604A09"/>
    <w:rsid w:val="0060587C"/>
    <w:rsid w:val="00605B9E"/>
    <w:rsid w:val="00606231"/>
    <w:rsid w:val="006064BD"/>
    <w:rsid w:val="006067D3"/>
    <w:rsid w:val="00607021"/>
    <w:rsid w:val="006075C8"/>
    <w:rsid w:val="006075EB"/>
    <w:rsid w:val="006076EA"/>
    <w:rsid w:val="006078D1"/>
    <w:rsid w:val="00607C55"/>
    <w:rsid w:val="00607F16"/>
    <w:rsid w:val="0061002A"/>
    <w:rsid w:val="00610BC4"/>
    <w:rsid w:val="0061118A"/>
    <w:rsid w:val="0061140A"/>
    <w:rsid w:val="00611A6C"/>
    <w:rsid w:val="006120EA"/>
    <w:rsid w:val="006120FE"/>
    <w:rsid w:val="00612168"/>
    <w:rsid w:val="00612201"/>
    <w:rsid w:val="00612226"/>
    <w:rsid w:val="006122F1"/>
    <w:rsid w:val="00613851"/>
    <w:rsid w:val="0061446B"/>
    <w:rsid w:val="00614595"/>
    <w:rsid w:val="00614964"/>
    <w:rsid w:val="00614D6D"/>
    <w:rsid w:val="0061595A"/>
    <w:rsid w:val="00615AD2"/>
    <w:rsid w:val="00615D16"/>
    <w:rsid w:val="00615F54"/>
    <w:rsid w:val="006162D7"/>
    <w:rsid w:val="00616513"/>
    <w:rsid w:val="0061684B"/>
    <w:rsid w:val="00616DBF"/>
    <w:rsid w:val="00616EBF"/>
    <w:rsid w:val="00617192"/>
    <w:rsid w:val="006171EB"/>
    <w:rsid w:val="00617275"/>
    <w:rsid w:val="00617A82"/>
    <w:rsid w:val="00617F13"/>
    <w:rsid w:val="0062021E"/>
    <w:rsid w:val="00620C59"/>
    <w:rsid w:val="00620F06"/>
    <w:rsid w:val="00620F6F"/>
    <w:rsid w:val="0062110E"/>
    <w:rsid w:val="00621593"/>
    <w:rsid w:val="0062172F"/>
    <w:rsid w:val="0062186F"/>
    <w:rsid w:val="00621C5B"/>
    <w:rsid w:val="00621F95"/>
    <w:rsid w:val="006221C7"/>
    <w:rsid w:val="00622AA7"/>
    <w:rsid w:val="00622BF7"/>
    <w:rsid w:val="00623DB3"/>
    <w:rsid w:val="00623F12"/>
    <w:rsid w:val="00624443"/>
    <w:rsid w:val="006248CC"/>
    <w:rsid w:val="00624965"/>
    <w:rsid w:val="00624BE4"/>
    <w:rsid w:val="00624ED5"/>
    <w:rsid w:val="006252D0"/>
    <w:rsid w:val="00625A6D"/>
    <w:rsid w:val="006270EC"/>
    <w:rsid w:val="00627270"/>
    <w:rsid w:val="00627AD9"/>
    <w:rsid w:val="00627AFD"/>
    <w:rsid w:val="0063030D"/>
    <w:rsid w:val="0063036F"/>
    <w:rsid w:val="006303C5"/>
    <w:rsid w:val="00630509"/>
    <w:rsid w:val="00630AC5"/>
    <w:rsid w:val="00630C09"/>
    <w:rsid w:val="00630EBD"/>
    <w:rsid w:val="00631A99"/>
    <w:rsid w:val="00631BFC"/>
    <w:rsid w:val="00631CC8"/>
    <w:rsid w:val="00631EEA"/>
    <w:rsid w:val="00631F19"/>
    <w:rsid w:val="006325DE"/>
    <w:rsid w:val="006326A8"/>
    <w:rsid w:val="00632972"/>
    <w:rsid w:val="0063335E"/>
    <w:rsid w:val="006338E8"/>
    <w:rsid w:val="006341F6"/>
    <w:rsid w:val="00634675"/>
    <w:rsid w:val="00635390"/>
    <w:rsid w:val="006359BD"/>
    <w:rsid w:val="00635D80"/>
    <w:rsid w:val="00636024"/>
    <w:rsid w:val="006363DF"/>
    <w:rsid w:val="006364C0"/>
    <w:rsid w:val="00636C05"/>
    <w:rsid w:val="006372D1"/>
    <w:rsid w:val="00637317"/>
    <w:rsid w:val="00637389"/>
    <w:rsid w:val="006378EE"/>
    <w:rsid w:val="00637C3D"/>
    <w:rsid w:val="00637F98"/>
    <w:rsid w:val="0064030F"/>
    <w:rsid w:val="00640F7E"/>
    <w:rsid w:val="006412D2"/>
    <w:rsid w:val="006414AE"/>
    <w:rsid w:val="0064185D"/>
    <w:rsid w:val="0064241E"/>
    <w:rsid w:val="006425ED"/>
    <w:rsid w:val="00642FE5"/>
    <w:rsid w:val="00643119"/>
    <w:rsid w:val="006438AA"/>
    <w:rsid w:val="0064396F"/>
    <w:rsid w:val="00643AD8"/>
    <w:rsid w:val="00643B45"/>
    <w:rsid w:val="006441A8"/>
    <w:rsid w:val="006446ED"/>
    <w:rsid w:val="00644B59"/>
    <w:rsid w:val="00645701"/>
    <w:rsid w:val="00645DB4"/>
    <w:rsid w:val="0064630F"/>
    <w:rsid w:val="006469A8"/>
    <w:rsid w:val="00646A1F"/>
    <w:rsid w:val="00646B20"/>
    <w:rsid w:val="00646F0B"/>
    <w:rsid w:val="00646FE1"/>
    <w:rsid w:val="006473BC"/>
    <w:rsid w:val="006479F2"/>
    <w:rsid w:val="00650246"/>
    <w:rsid w:val="00650701"/>
    <w:rsid w:val="00650745"/>
    <w:rsid w:val="00650837"/>
    <w:rsid w:val="00650B82"/>
    <w:rsid w:val="00650C25"/>
    <w:rsid w:val="00651007"/>
    <w:rsid w:val="0065126C"/>
    <w:rsid w:val="0065155F"/>
    <w:rsid w:val="00651713"/>
    <w:rsid w:val="006518D7"/>
    <w:rsid w:val="00652015"/>
    <w:rsid w:val="006523F8"/>
    <w:rsid w:val="00652433"/>
    <w:rsid w:val="0065270E"/>
    <w:rsid w:val="00652B49"/>
    <w:rsid w:val="00653A00"/>
    <w:rsid w:val="00654301"/>
    <w:rsid w:val="00654AA3"/>
    <w:rsid w:val="00654DB9"/>
    <w:rsid w:val="00655069"/>
    <w:rsid w:val="00655A34"/>
    <w:rsid w:val="00656210"/>
    <w:rsid w:val="006565AD"/>
    <w:rsid w:val="00656744"/>
    <w:rsid w:val="00656A1C"/>
    <w:rsid w:val="00656B83"/>
    <w:rsid w:val="00657174"/>
    <w:rsid w:val="00657357"/>
    <w:rsid w:val="00657595"/>
    <w:rsid w:val="00657BAB"/>
    <w:rsid w:val="00657E5B"/>
    <w:rsid w:val="00660EFE"/>
    <w:rsid w:val="00661380"/>
    <w:rsid w:val="00661C66"/>
    <w:rsid w:val="00661DB1"/>
    <w:rsid w:val="00662110"/>
    <w:rsid w:val="0066242C"/>
    <w:rsid w:val="0066293A"/>
    <w:rsid w:val="006629B4"/>
    <w:rsid w:val="00662C03"/>
    <w:rsid w:val="00662FBB"/>
    <w:rsid w:val="00663328"/>
    <w:rsid w:val="00663A94"/>
    <w:rsid w:val="00663E60"/>
    <w:rsid w:val="00663EC0"/>
    <w:rsid w:val="00664738"/>
    <w:rsid w:val="0066479C"/>
    <w:rsid w:val="00664AF4"/>
    <w:rsid w:val="00664EBA"/>
    <w:rsid w:val="00664EF0"/>
    <w:rsid w:val="00665473"/>
    <w:rsid w:val="00665793"/>
    <w:rsid w:val="00665898"/>
    <w:rsid w:val="00665D6D"/>
    <w:rsid w:val="00665E4A"/>
    <w:rsid w:val="0066635A"/>
    <w:rsid w:val="00666B73"/>
    <w:rsid w:val="00666CD7"/>
    <w:rsid w:val="00666EC2"/>
    <w:rsid w:val="006670A3"/>
    <w:rsid w:val="006674FE"/>
    <w:rsid w:val="006677B3"/>
    <w:rsid w:val="006678B0"/>
    <w:rsid w:val="00667B4F"/>
    <w:rsid w:val="00667C2A"/>
    <w:rsid w:val="00667E8C"/>
    <w:rsid w:val="00667F47"/>
    <w:rsid w:val="00670334"/>
    <w:rsid w:val="006706E8"/>
    <w:rsid w:val="00670BB2"/>
    <w:rsid w:val="00670C47"/>
    <w:rsid w:val="006710FE"/>
    <w:rsid w:val="0067152B"/>
    <w:rsid w:val="006718EF"/>
    <w:rsid w:val="00671FF9"/>
    <w:rsid w:val="00672AA1"/>
    <w:rsid w:val="00672B6C"/>
    <w:rsid w:val="00672E67"/>
    <w:rsid w:val="00672F8E"/>
    <w:rsid w:val="00673069"/>
    <w:rsid w:val="00673731"/>
    <w:rsid w:val="0067375C"/>
    <w:rsid w:val="00673C1C"/>
    <w:rsid w:val="00673F68"/>
    <w:rsid w:val="006740B9"/>
    <w:rsid w:val="0067411F"/>
    <w:rsid w:val="00674736"/>
    <w:rsid w:val="0067493C"/>
    <w:rsid w:val="00674DCF"/>
    <w:rsid w:val="00674E9B"/>
    <w:rsid w:val="00675A50"/>
    <w:rsid w:val="00675EA5"/>
    <w:rsid w:val="00675EAD"/>
    <w:rsid w:val="00676083"/>
    <w:rsid w:val="00676172"/>
    <w:rsid w:val="006765EF"/>
    <w:rsid w:val="00676910"/>
    <w:rsid w:val="00676A3C"/>
    <w:rsid w:val="00676F7F"/>
    <w:rsid w:val="00677374"/>
    <w:rsid w:val="00677A43"/>
    <w:rsid w:val="00680374"/>
    <w:rsid w:val="00680E54"/>
    <w:rsid w:val="00681284"/>
    <w:rsid w:val="006817D8"/>
    <w:rsid w:val="006818E5"/>
    <w:rsid w:val="0068198A"/>
    <w:rsid w:val="00681B89"/>
    <w:rsid w:val="00681E1A"/>
    <w:rsid w:val="00681FAA"/>
    <w:rsid w:val="0068262A"/>
    <w:rsid w:val="00682FE1"/>
    <w:rsid w:val="00683619"/>
    <w:rsid w:val="0068376E"/>
    <w:rsid w:val="00683C35"/>
    <w:rsid w:val="00683D4E"/>
    <w:rsid w:val="00683FFF"/>
    <w:rsid w:val="006842BA"/>
    <w:rsid w:val="006847F7"/>
    <w:rsid w:val="006851D4"/>
    <w:rsid w:val="00685355"/>
    <w:rsid w:val="006854C6"/>
    <w:rsid w:val="00685889"/>
    <w:rsid w:val="00685E45"/>
    <w:rsid w:val="00685F62"/>
    <w:rsid w:val="00686493"/>
    <w:rsid w:val="00686BFE"/>
    <w:rsid w:val="006873BD"/>
    <w:rsid w:val="00687724"/>
    <w:rsid w:val="00687948"/>
    <w:rsid w:val="00687FC5"/>
    <w:rsid w:val="0069000B"/>
    <w:rsid w:val="006901DB"/>
    <w:rsid w:val="006904D0"/>
    <w:rsid w:val="00690F24"/>
    <w:rsid w:val="006910CF"/>
    <w:rsid w:val="00691242"/>
    <w:rsid w:val="00691820"/>
    <w:rsid w:val="006919BE"/>
    <w:rsid w:val="00691BEB"/>
    <w:rsid w:val="00691D9D"/>
    <w:rsid w:val="00692289"/>
    <w:rsid w:val="006923A4"/>
    <w:rsid w:val="0069275E"/>
    <w:rsid w:val="006927D7"/>
    <w:rsid w:val="00692A4A"/>
    <w:rsid w:val="0069326E"/>
    <w:rsid w:val="00693AF5"/>
    <w:rsid w:val="00693B2F"/>
    <w:rsid w:val="00694263"/>
    <w:rsid w:val="0069430B"/>
    <w:rsid w:val="006944F5"/>
    <w:rsid w:val="00694E62"/>
    <w:rsid w:val="006956B8"/>
    <w:rsid w:val="00695A3B"/>
    <w:rsid w:val="00695C03"/>
    <w:rsid w:val="00695D4A"/>
    <w:rsid w:val="006964A8"/>
    <w:rsid w:val="00696521"/>
    <w:rsid w:val="0069672C"/>
    <w:rsid w:val="00696C24"/>
    <w:rsid w:val="00696C4D"/>
    <w:rsid w:val="00696D04"/>
    <w:rsid w:val="00697185"/>
    <w:rsid w:val="00697400"/>
    <w:rsid w:val="00697AE5"/>
    <w:rsid w:val="00697C17"/>
    <w:rsid w:val="006A0761"/>
    <w:rsid w:val="006A0819"/>
    <w:rsid w:val="006A0A8E"/>
    <w:rsid w:val="006A0ADF"/>
    <w:rsid w:val="006A0C20"/>
    <w:rsid w:val="006A0CE8"/>
    <w:rsid w:val="006A1029"/>
    <w:rsid w:val="006A14D2"/>
    <w:rsid w:val="006A1956"/>
    <w:rsid w:val="006A220B"/>
    <w:rsid w:val="006A2390"/>
    <w:rsid w:val="006A285F"/>
    <w:rsid w:val="006A2FAC"/>
    <w:rsid w:val="006A355A"/>
    <w:rsid w:val="006A3806"/>
    <w:rsid w:val="006A3D4D"/>
    <w:rsid w:val="006A432B"/>
    <w:rsid w:val="006A448B"/>
    <w:rsid w:val="006A4647"/>
    <w:rsid w:val="006A4770"/>
    <w:rsid w:val="006A5423"/>
    <w:rsid w:val="006A581D"/>
    <w:rsid w:val="006A5ABB"/>
    <w:rsid w:val="006A5EE9"/>
    <w:rsid w:val="006A6281"/>
    <w:rsid w:val="006A6927"/>
    <w:rsid w:val="006A6BC8"/>
    <w:rsid w:val="006A6F67"/>
    <w:rsid w:val="006A7290"/>
    <w:rsid w:val="006A7471"/>
    <w:rsid w:val="006A7473"/>
    <w:rsid w:val="006A76C6"/>
    <w:rsid w:val="006A7CB5"/>
    <w:rsid w:val="006B00F3"/>
    <w:rsid w:val="006B0279"/>
    <w:rsid w:val="006B04A9"/>
    <w:rsid w:val="006B07CC"/>
    <w:rsid w:val="006B0AA0"/>
    <w:rsid w:val="006B0CD0"/>
    <w:rsid w:val="006B12E4"/>
    <w:rsid w:val="006B1EB3"/>
    <w:rsid w:val="006B1FFC"/>
    <w:rsid w:val="006B23BC"/>
    <w:rsid w:val="006B295E"/>
    <w:rsid w:val="006B297D"/>
    <w:rsid w:val="006B29A1"/>
    <w:rsid w:val="006B2BB7"/>
    <w:rsid w:val="006B2CDF"/>
    <w:rsid w:val="006B2E89"/>
    <w:rsid w:val="006B2FE6"/>
    <w:rsid w:val="006B3206"/>
    <w:rsid w:val="006B32E0"/>
    <w:rsid w:val="006B3579"/>
    <w:rsid w:val="006B3901"/>
    <w:rsid w:val="006B3BDA"/>
    <w:rsid w:val="006B4236"/>
    <w:rsid w:val="006B4518"/>
    <w:rsid w:val="006B4A59"/>
    <w:rsid w:val="006B4AC5"/>
    <w:rsid w:val="006B4B59"/>
    <w:rsid w:val="006B4BFE"/>
    <w:rsid w:val="006B50EE"/>
    <w:rsid w:val="006B55D4"/>
    <w:rsid w:val="006B5BCE"/>
    <w:rsid w:val="006B6180"/>
    <w:rsid w:val="006B648C"/>
    <w:rsid w:val="006B686D"/>
    <w:rsid w:val="006B6CC5"/>
    <w:rsid w:val="006B735C"/>
    <w:rsid w:val="006B75E4"/>
    <w:rsid w:val="006B7867"/>
    <w:rsid w:val="006B7A55"/>
    <w:rsid w:val="006B7B98"/>
    <w:rsid w:val="006C0A59"/>
    <w:rsid w:val="006C0F02"/>
    <w:rsid w:val="006C1A27"/>
    <w:rsid w:val="006C1F1F"/>
    <w:rsid w:val="006C2051"/>
    <w:rsid w:val="006C264C"/>
    <w:rsid w:val="006C2CB5"/>
    <w:rsid w:val="006C300E"/>
    <w:rsid w:val="006C3541"/>
    <w:rsid w:val="006C36E1"/>
    <w:rsid w:val="006C3B04"/>
    <w:rsid w:val="006C4206"/>
    <w:rsid w:val="006C4A3A"/>
    <w:rsid w:val="006C4E20"/>
    <w:rsid w:val="006C509F"/>
    <w:rsid w:val="006C51AD"/>
    <w:rsid w:val="006C5550"/>
    <w:rsid w:val="006C55DA"/>
    <w:rsid w:val="006C561D"/>
    <w:rsid w:val="006C5798"/>
    <w:rsid w:val="006C5F97"/>
    <w:rsid w:val="006C6193"/>
    <w:rsid w:val="006C650A"/>
    <w:rsid w:val="006C68F6"/>
    <w:rsid w:val="006C6ACC"/>
    <w:rsid w:val="006C6CF9"/>
    <w:rsid w:val="006C70B7"/>
    <w:rsid w:val="006D0A51"/>
    <w:rsid w:val="006D17CB"/>
    <w:rsid w:val="006D1BD8"/>
    <w:rsid w:val="006D24EF"/>
    <w:rsid w:val="006D29B3"/>
    <w:rsid w:val="006D2A64"/>
    <w:rsid w:val="006D3078"/>
    <w:rsid w:val="006D316A"/>
    <w:rsid w:val="006D3481"/>
    <w:rsid w:val="006D3BF5"/>
    <w:rsid w:val="006D3E89"/>
    <w:rsid w:val="006D4128"/>
    <w:rsid w:val="006D443A"/>
    <w:rsid w:val="006D4516"/>
    <w:rsid w:val="006D4C1B"/>
    <w:rsid w:val="006D4C74"/>
    <w:rsid w:val="006D54C8"/>
    <w:rsid w:val="006D5977"/>
    <w:rsid w:val="006D5A4A"/>
    <w:rsid w:val="006D5BE3"/>
    <w:rsid w:val="006D6671"/>
    <w:rsid w:val="006D66C4"/>
    <w:rsid w:val="006D6FE1"/>
    <w:rsid w:val="006D6FEB"/>
    <w:rsid w:val="006D70D0"/>
    <w:rsid w:val="006D7618"/>
    <w:rsid w:val="006D7D8A"/>
    <w:rsid w:val="006E0739"/>
    <w:rsid w:val="006E0954"/>
    <w:rsid w:val="006E158A"/>
    <w:rsid w:val="006E1F23"/>
    <w:rsid w:val="006E24D0"/>
    <w:rsid w:val="006E25CB"/>
    <w:rsid w:val="006E2B8C"/>
    <w:rsid w:val="006E2DA6"/>
    <w:rsid w:val="006E3287"/>
    <w:rsid w:val="006E35B8"/>
    <w:rsid w:val="006E3861"/>
    <w:rsid w:val="006E3882"/>
    <w:rsid w:val="006E3FF5"/>
    <w:rsid w:val="006E48F0"/>
    <w:rsid w:val="006E4A16"/>
    <w:rsid w:val="006E4D2A"/>
    <w:rsid w:val="006E4D96"/>
    <w:rsid w:val="006E50EB"/>
    <w:rsid w:val="006E584A"/>
    <w:rsid w:val="006E590D"/>
    <w:rsid w:val="006E592B"/>
    <w:rsid w:val="006E593F"/>
    <w:rsid w:val="006E5B72"/>
    <w:rsid w:val="006E5D8F"/>
    <w:rsid w:val="006E5D9C"/>
    <w:rsid w:val="006E61F4"/>
    <w:rsid w:val="006E620E"/>
    <w:rsid w:val="006E6887"/>
    <w:rsid w:val="006E6891"/>
    <w:rsid w:val="006E68FF"/>
    <w:rsid w:val="006E6A60"/>
    <w:rsid w:val="006E6E65"/>
    <w:rsid w:val="006E72C0"/>
    <w:rsid w:val="006E7749"/>
    <w:rsid w:val="006E7FE3"/>
    <w:rsid w:val="006F0AA1"/>
    <w:rsid w:val="006F1102"/>
    <w:rsid w:val="006F13BD"/>
    <w:rsid w:val="006F1B99"/>
    <w:rsid w:val="006F1EA0"/>
    <w:rsid w:val="006F3130"/>
    <w:rsid w:val="006F3239"/>
    <w:rsid w:val="006F41CB"/>
    <w:rsid w:val="006F4ADA"/>
    <w:rsid w:val="006F4D7B"/>
    <w:rsid w:val="006F56F6"/>
    <w:rsid w:val="006F586E"/>
    <w:rsid w:val="006F59BC"/>
    <w:rsid w:val="006F5DF4"/>
    <w:rsid w:val="006F650C"/>
    <w:rsid w:val="006F6CA5"/>
    <w:rsid w:val="006F6ED9"/>
    <w:rsid w:val="006F6F6D"/>
    <w:rsid w:val="006F732B"/>
    <w:rsid w:val="006F792A"/>
    <w:rsid w:val="0070080B"/>
    <w:rsid w:val="00700B1F"/>
    <w:rsid w:val="00700ECE"/>
    <w:rsid w:val="007013DA"/>
    <w:rsid w:val="0070155B"/>
    <w:rsid w:val="0070156C"/>
    <w:rsid w:val="00701A5D"/>
    <w:rsid w:val="007020DB"/>
    <w:rsid w:val="007023B5"/>
    <w:rsid w:val="00702813"/>
    <w:rsid w:val="007028F1"/>
    <w:rsid w:val="00702C88"/>
    <w:rsid w:val="00702D7F"/>
    <w:rsid w:val="0070317F"/>
    <w:rsid w:val="0070351D"/>
    <w:rsid w:val="00703768"/>
    <w:rsid w:val="00703BAB"/>
    <w:rsid w:val="00703C3B"/>
    <w:rsid w:val="00703D5C"/>
    <w:rsid w:val="00703F02"/>
    <w:rsid w:val="0070413F"/>
    <w:rsid w:val="007041CD"/>
    <w:rsid w:val="00704B48"/>
    <w:rsid w:val="00704D25"/>
    <w:rsid w:val="0070531C"/>
    <w:rsid w:val="007055F9"/>
    <w:rsid w:val="007056B7"/>
    <w:rsid w:val="007059E4"/>
    <w:rsid w:val="00705BB9"/>
    <w:rsid w:val="00705D3A"/>
    <w:rsid w:val="00705D5E"/>
    <w:rsid w:val="00705D6C"/>
    <w:rsid w:val="00705F0F"/>
    <w:rsid w:val="00706147"/>
    <w:rsid w:val="007061A8"/>
    <w:rsid w:val="007061CF"/>
    <w:rsid w:val="007062F9"/>
    <w:rsid w:val="00706618"/>
    <w:rsid w:val="00706692"/>
    <w:rsid w:val="007066CB"/>
    <w:rsid w:val="0070673D"/>
    <w:rsid w:val="00706758"/>
    <w:rsid w:val="00706851"/>
    <w:rsid w:val="00706B47"/>
    <w:rsid w:val="00706B5D"/>
    <w:rsid w:val="00706CD7"/>
    <w:rsid w:val="00706D6A"/>
    <w:rsid w:val="00706EC0"/>
    <w:rsid w:val="00707107"/>
    <w:rsid w:val="00707632"/>
    <w:rsid w:val="00710291"/>
    <w:rsid w:val="0071078F"/>
    <w:rsid w:val="00710BCE"/>
    <w:rsid w:val="007116B8"/>
    <w:rsid w:val="007117B3"/>
    <w:rsid w:val="00711955"/>
    <w:rsid w:val="00711A40"/>
    <w:rsid w:val="00711D4C"/>
    <w:rsid w:val="007123F6"/>
    <w:rsid w:val="00712872"/>
    <w:rsid w:val="00712EFD"/>
    <w:rsid w:val="00712FDE"/>
    <w:rsid w:val="0071396A"/>
    <w:rsid w:val="00713D00"/>
    <w:rsid w:val="00714170"/>
    <w:rsid w:val="007147CE"/>
    <w:rsid w:val="007148F6"/>
    <w:rsid w:val="00714945"/>
    <w:rsid w:val="00714958"/>
    <w:rsid w:val="00714BAB"/>
    <w:rsid w:val="00714F4C"/>
    <w:rsid w:val="007150BF"/>
    <w:rsid w:val="00715800"/>
    <w:rsid w:val="0071605E"/>
    <w:rsid w:val="00716590"/>
    <w:rsid w:val="0071673D"/>
    <w:rsid w:val="00716E54"/>
    <w:rsid w:val="00716E6D"/>
    <w:rsid w:val="0071713A"/>
    <w:rsid w:val="007177D6"/>
    <w:rsid w:val="00717D3F"/>
    <w:rsid w:val="00717D82"/>
    <w:rsid w:val="00720446"/>
    <w:rsid w:val="007209F5"/>
    <w:rsid w:val="00720B10"/>
    <w:rsid w:val="00721C30"/>
    <w:rsid w:val="00721DDD"/>
    <w:rsid w:val="00721F30"/>
    <w:rsid w:val="007220FA"/>
    <w:rsid w:val="0072235C"/>
    <w:rsid w:val="007225EA"/>
    <w:rsid w:val="00722A3D"/>
    <w:rsid w:val="0072308D"/>
    <w:rsid w:val="0072383D"/>
    <w:rsid w:val="00723BA1"/>
    <w:rsid w:val="00723C92"/>
    <w:rsid w:val="00723CE4"/>
    <w:rsid w:val="007240F9"/>
    <w:rsid w:val="007242CC"/>
    <w:rsid w:val="0072461D"/>
    <w:rsid w:val="00724A77"/>
    <w:rsid w:val="00724C55"/>
    <w:rsid w:val="0072503D"/>
    <w:rsid w:val="007250C9"/>
    <w:rsid w:val="007254A0"/>
    <w:rsid w:val="007257A2"/>
    <w:rsid w:val="00725B1C"/>
    <w:rsid w:val="00725E9B"/>
    <w:rsid w:val="007262D7"/>
    <w:rsid w:val="0072675B"/>
    <w:rsid w:val="00727070"/>
    <w:rsid w:val="00727081"/>
    <w:rsid w:val="007276E9"/>
    <w:rsid w:val="00727831"/>
    <w:rsid w:val="00727934"/>
    <w:rsid w:val="0073063D"/>
    <w:rsid w:val="00730C35"/>
    <w:rsid w:val="00730C45"/>
    <w:rsid w:val="007313FD"/>
    <w:rsid w:val="007316B9"/>
    <w:rsid w:val="00731C17"/>
    <w:rsid w:val="00731CDA"/>
    <w:rsid w:val="0073214F"/>
    <w:rsid w:val="007324D8"/>
    <w:rsid w:val="007324E1"/>
    <w:rsid w:val="00732C13"/>
    <w:rsid w:val="00732CE4"/>
    <w:rsid w:val="007330F7"/>
    <w:rsid w:val="00733971"/>
    <w:rsid w:val="00733A47"/>
    <w:rsid w:val="00733AA2"/>
    <w:rsid w:val="00733AA9"/>
    <w:rsid w:val="00733D28"/>
    <w:rsid w:val="00733D72"/>
    <w:rsid w:val="00733F06"/>
    <w:rsid w:val="00733FD1"/>
    <w:rsid w:val="0073475C"/>
    <w:rsid w:val="0073491D"/>
    <w:rsid w:val="0073601F"/>
    <w:rsid w:val="0073681E"/>
    <w:rsid w:val="007403EA"/>
    <w:rsid w:val="0074059D"/>
    <w:rsid w:val="00740851"/>
    <w:rsid w:val="00740A2B"/>
    <w:rsid w:val="00740A5E"/>
    <w:rsid w:val="00740C54"/>
    <w:rsid w:val="00741193"/>
    <w:rsid w:val="007413D1"/>
    <w:rsid w:val="00741695"/>
    <w:rsid w:val="0074176E"/>
    <w:rsid w:val="00741D81"/>
    <w:rsid w:val="00741FC9"/>
    <w:rsid w:val="00742662"/>
    <w:rsid w:val="00742AEB"/>
    <w:rsid w:val="00743253"/>
    <w:rsid w:val="0074336A"/>
    <w:rsid w:val="00743638"/>
    <w:rsid w:val="00743679"/>
    <w:rsid w:val="007436E9"/>
    <w:rsid w:val="00744986"/>
    <w:rsid w:val="00744B14"/>
    <w:rsid w:val="00744FB2"/>
    <w:rsid w:val="00745134"/>
    <w:rsid w:val="00745137"/>
    <w:rsid w:val="007454D5"/>
    <w:rsid w:val="007455B2"/>
    <w:rsid w:val="00745D06"/>
    <w:rsid w:val="007460F2"/>
    <w:rsid w:val="00746557"/>
    <w:rsid w:val="007468EF"/>
    <w:rsid w:val="00746A21"/>
    <w:rsid w:val="007473DA"/>
    <w:rsid w:val="00747426"/>
    <w:rsid w:val="00750271"/>
    <w:rsid w:val="00750C3A"/>
    <w:rsid w:val="00750C80"/>
    <w:rsid w:val="00750D30"/>
    <w:rsid w:val="00750EE9"/>
    <w:rsid w:val="0075110A"/>
    <w:rsid w:val="00751312"/>
    <w:rsid w:val="00751884"/>
    <w:rsid w:val="00751CEF"/>
    <w:rsid w:val="00751E09"/>
    <w:rsid w:val="0075209D"/>
    <w:rsid w:val="0075228B"/>
    <w:rsid w:val="0075374B"/>
    <w:rsid w:val="00753908"/>
    <w:rsid w:val="0075398E"/>
    <w:rsid w:val="00753B7F"/>
    <w:rsid w:val="00754011"/>
    <w:rsid w:val="00754337"/>
    <w:rsid w:val="00754433"/>
    <w:rsid w:val="0075450F"/>
    <w:rsid w:val="00754544"/>
    <w:rsid w:val="00754644"/>
    <w:rsid w:val="00755A4C"/>
    <w:rsid w:val="00756416"/>
    <w:rsid w:val="00756632"/>
    <w:rsid w:val="00756675"/>
    <w:rsid w:val="007566FF"/>
    <w:rsid w:val="00756EBE"/>
    <w:rsid w:val="00757426"/>
    <w:rsid w:val="007578CB"/>
    <w:rsid w:val="00757EA8"/>
    <w:rsid w:val="0076023B"/>
    <w:rsid w:val="007607D2"/>
    <w:rsid w:val="00760A05"/>
    <w:rsid w:val="00760C50"/>
    <w:rsid w:val="0076105D"/>
    <w:rsid w:val="00762015"/>
    <w:rsid w:val="00762073"/>
    <w:rsid w:val="00762207"/>
    <w:rsid w:val="00762229"/>
    <w:rsid w:val="007628FE"/>
    <w:rsid w:val="00762995"/>
    <w:rsid w:val="00762A9C"/>
    <w:rsid w:val="00762CF5"/>
    <w:rsid w:val="00763163"/>
    <w:rsid w:val="007634F9"/>
    <w:rsid w:val="00764595"/>
    <w:rsid w:val="00764C15"/>
    <w:rsid w:val="00764EDF"/>
    <w:rsid w:val="00764F0E"/>
    <w:rsid w:val="00764F2E"/>
    <w:rsid w:val="00765149"/>
    <w:rsid w:val="007658DF"/>
    <w:rsid w:val="00765E93"/>
    <w:rsid w:val="007661D6"/>
    <w:rsid w:val="007662A4"/>
    <w:rsid w:val="00766410"/>
    <w:rsid w:val="007668A0"/>
    <w:rsid w:val="00766C32"/>
    <w:rsid w:val="00766F44"/>
    <w:rsid w:val="00767277"/>
    <w:rsid w:val="00767371"/>
    <w:rsid w:val="0076788E"/>
    <w:rsid w:val="00770937"/>
    <w:rsid w:val="00770A32"/>
    <w:rsid w:val="00770B92"/>
    <w:rsid w:val="00770ECA"/>
    <w:rsid w:val="00771372"/>
    <w:rsid w:val="007716E9"/>
    <w:rsid w:val="00771D8B"/>
    <w:rsid w:val="00771E90"/>
    <w:rsid w:val="007720D4"/>
    <w:rsid w:val="007721A1"/>
    <w:rsid w:val="007721D8"/>
    <w:rsid w:val="00772629"/>
    <w:rsid w:val="00772AEF"/>
    <w:rsid w:val="00772B89"/>
    <w:rsid w:val="00772EF6"/>
    <w:rsid w:val="00772FB4"/>
    <w:rsid w:val="00773149"/>
    <w:rsid w:val="007732E6"/>
    <w:rsid w:val="00773635"/>
    <w:rsid w:val="00773A75"/>
    <w:rsid w:val="00773AC9"/>
    <w:rsid w:val="00774059"/>
    <w:rsid w:val="007744DC"/>
    <w:rsid w:val="007746FA"/>
    <w:rsid w:val="00774910"/>
    <w:rsid w:val="00774E5E"/>
    <w:rsid w:val="007752CA"/>
    <w:rsid w:val="00775734"/>
    <w:rsid w:val="0077576F"/>
    <w:rsid w:val="00775A55"/>
    <w:rsid w:val="00776990"/>
    <w:rsid w:val="00776EE2"/>
    <w:rsid w:val="00776FCE"/>
    <w:rsid w:val="00777055"/>
    <w:rsid w:val="0077718B"/>
    <w:rsid w:val="00777301"/>
    <w:rsid w:val="00777AB8"/>
    <w:rsid w:val="0078023F"/>
    <w:rsid w:val="00780347"/>
    <w:rsid w:val="0078047E"/>
    <w:rsid w:val="00780695"/>
    <w:rsid w:val="007809F7"/>
    <w:rsid w:val="00780A55"/>
    <w:rsid w:val="00780AAC"/>
    <w:rsid w:val="00780CD7"/>
    <w:rsid w:val="00780D7A"/>
    <w:rsid w:val="00781384"/>
    <w:rsid w:val="00781464"/>
    <w:rsid w:val="007816B8"/>
    <w:rsid w:val="00782171"/>
    <w:rsid w:val="00782B62"/>
    <w:rsid w:val="00782DCC"/>
    <w:rsid w:val="0078323B"/>
    <w:rsid w:val="00783E7E"/>
    <w:rsid w:val="00784400"/>
    <w:rsid w:val="0078460A"/>
    <w:rsid w:val="007847DC"/>
    <w:rsid w:val="00784818"/>
    <w:rsid w:val="0078558B"/>
    <w:rsid w:val="00785793"/>
    <w:rsid w:val="007859DD"/>
    <w:rsid w:val="00785AA3"/>
    <w:rsid w:val="00785D20"/>
    <w:rsid w:val="007862CA"/>
    <w:rsid w:val="007863C8"/>
    <w:rsid w:val="007864CB"/>
    <w:rsid w:val="007865BA"/>
    <w:rsid w:val="007867AB"/>
    <w:rsid w:val="00786821"/>
    <w:rsid w:val="00786ACD"/>
    <w:rsid w:val="0078730F"/>
    <w:rsid w:val="0078733B"/>
    <w:rsid w:val="007878BD"/>
    <w:rsid w:val="00787BED"/>
    <w:rsid w:val="00787F2E"/>
    <w:rsid w:val="007901ED"/>
    <w:rsid w:val="007904D7"/>
    <w:rsid w:val="0079061F"/>
    <w:rsid w:val="0079069A"/>
    <w:rsid w:val="00790CAE"/>
    <w:rsid w:val="00791DD0"/>
    <w:rsid w:val="00791DD4"/>
    <w:rsid w:val="00792462"/>
    <w:rsid w:val="00792674"/>
    <w:rsid w:val="0079274D"/>
    <w:rsid w:val="007928C0"/>
    <w:rsid w:val="00793908"/>
    <w:rsid w:val="00793A16"/>
    <w:rsid w:val="00793CB6"/>
    <w:rsid w:val="00794153"/>
    <w:rsid w:val="00794527"/>
    <w:rsid w:val="00794595"/>
    <w:rsid w:val="00794BD4"/>
    <w:rsid w:val="00794C10"/>
    <w:rsid w:val="007955D7"/>
    <w:rsid w:val="0079571C"/>
    <w:rsid w:val="00795939"/>
    <w:rsid w:val="00795ACC"/>
    <w:rsid w:val="0079695C"/>
    <w:rsid w:val="00796CAC"/>
    <w:rsid w:val="00796E5A"/>
    <w:rsid w:val="00796FEA"/>
    <w:rsid w:val="007970D1"/>
    <w:rsid w:val="007972ED"/>
    <w:rsid w:val="00797787"/>
    <w:rsid w:val="00797A30"/>
    <w:rsid w:val="00797B67"/>
    <w:rsid w:val="00797BA4"/>
    <w:rsid w:val="00797DC9"/>
    <w:rsid w:val="00797F3F"/>
    <w:rsid w:val="007A0131"/>
    <w:rsid w:val="007A0663"/>
    <w:rsid w:val="007A077C"/>
    <w:rsid w:val="007A083F"/>
    <w:rsid w:val="007A0B25"/>
    <w:rsid w:val="007A0D48"/>
    <w:rsid w:val="007A16BB"/>
    <w:rsid w:val="007A1924"/>
    <w:rsid w:val="007A1941"/>
    <w:rsid w:val="007A1C9B"/>
    <w:rsid w:val="007A1F15"/>
    <w:rsid w:val="007A26D0"/>
    <w:rsid w:val="007A2AF6"/>
    <w:rsid w:val="007A3D4A"/>
    <w:rsid w:val="007A3E56"/>
    <w:rsid w:val="007A4572"/>
    <w:rsid w:val="007A489D"/>
    <w:rsid w:val="007A493D"/>
    <w:rsid w:val="007A494C"/>
    <w:rsid w:val="007A494F"/>
    <w:rsid w:val="007A4D16"/>
    <w:rsid w:val="007A558A"/>
    <w:rsid w:val="007A5731"/>
    <w:rsid w:val="007A6821"/>
    <w:rsid w:val="007A6BD6"/>
    <w:rsid w:val="007A6F28"/>
    <w:rsid w:val="007A7465"/>
    <w:rsid w:val="007A78AC"/>
    <w:rsid w:val="007A7A35"/>
    <w:rsid w:val="007A7AA5"/>
    <w:rsid w:val="007B015D"/>
    <w:rsid w:val="007B01F0"/>
    <w:rsid w:val="007B081E"/>
    <w:rsid w:val="007B09DB"/>
    <w:rsid w:val="007B0CFB"/>
    <w:rsid w:val="007B190E"/>
    <w:rsid w:val="007B1AAF"/>
    <w:rsid w:val="007B28AA"/>
    <w:rsid w:val="007B3C9F"/>
    <w:rsid w:val="007B40B0"/>
    <w:rsid w:val="007B4550"/>
    <w:rsid w:val="007B4D63"/>
    <w:rsid w:val="007B4E8B"/>
    <w:rsid w:val="007B5809"/>
    <w:rsid w:val="007B5B87"/>
    <w:rsid w:val="007B6112"/>
    <w:rsid w:val="007B63F3"/>
    <w:rsid w:val="007B63FF"/>
    <w:rsid w:val="007B67DC"/>
    <w:rsid w:val="007B68B7"/>
    <w:rsid w:val="007B6B53"/>
    <w:rsid w:val="007B6E1B"/>
    <w:rsid w:val="007B7049"/>
    <w:rsid w:val="007B706F"/>
    <w:rsid w:val="007B7360"/>
    <w:rsid w:val="007B7648"/>
    <w:rsid w:val="007B7A93"/>
    <w:rsid w:val="007B7CD8"/>
    <w:rsid w:val="007C098D"/>
    <w:rsid w:val="007C0A55"/>
    <w:rsid w:val="007C0C19"/>
    <w:rsid w:val="007C11FC"/>
    <w:rsid w:val="007C1A28"/>
    <w:rsid w:val="007C1F48"/>
    <w:rsid w:val="007C215D"/>
    <w:rsid w:val="007C2200"/>
    <w:rsid w:val="007C2781"/>
    <w:rsid w:val="007C2BAA"/>
    <w:rsid w:val="007C2FBD"/>
    <w:rsid w:val="007C3179"/>
    <w:rsid w:val="007C32C3"/>
    <w:rsid w:val="007C3376"/>
    <w:rsid w:val="007C3443"/>
    <w:rsid w:val="007C3627"/>
    <w:rsid w:val="007C3808"/>
    <w:rsid w:val="007C38E9"/>
    <w:rsid w:val="007C3FBC"/>
    <w:rsid w:val="007C4086"/>
    <w:rsid w:val="007C4194"/>
    <w:rsid w:val="007C4D73"/>
    <w:rsid w:val="007C4F8F"/>
    <w:rsid w:val="007C4F99"/>
    <w:rsid w:val="007C509F"/>
    <w:rsid w:val="007C74C1"/>
    <w:rsid w:val="007C79D5"/>
    <w:rsid w:val="007C7A47"/>
    <w:rsid w:val="007C7AB2"/>
    <w:rsid w:val="007C7C63"/>
    <w:rsid w:val="007C7DBA"/>
    <w:rsid w:val="007D0619"/>
    <w:rsid w:val="007D08E4"/>
    <w:rsid w:val="007D09A8"/>
    <w:rsid w:val="007D0C6C"/>
    <w:rsid w:val="007D0DC1"/>
    <w:rsid w:val="007D1304"/>
    <w:rsid w:val="007D1529"/>
    <w:rsid w:val="007D1904"/>
    <w:rsid w:val="007D19DA"/>
    <w:rsid w:val="007D1C15"/>
    <w:rsid w:val="007D1E33"/>
    <w:rsid w:val="007D21E3"/>
    <w:rsid w:val="007D2693"/>
    <w:rsid w:val="007D299D"/>
    <w:rsid w:val="007D29A4"/>
    <w:rsid w:val="007D2C29"/>
    <w:rsid w:val="007D2F68"/>
    <w:rsid w:val="007D3382"/>
    <w:rsid w:val="007D3EC2"/>
    <w:rsid w:val="007D40A5"/>
    <w:rsid w:val="007D49BF"/>
    <w:rsid w:val="007D4E24"/>
    <w:rsid w:val="007D4F17"/>
    <w:rsid w:val="007D4F6A"/>
    <w:rsid w:val="007D5072"/>
    <w:rsid w:val="007D5085"/>
    <w:rsid w:val="007D5252"/>
    <w:rsid w:val="007D5271"/>
    <w:rsid w:val="007D542F"/>
    <w:rsid w:val="007D57AE"/>
    <w:rsid w:val="007D57BD"/>
    <w:rsid w:val="007D5853"/>
    <w:rsid w:val="007D5A8A"/>
    <w:rsid w:val="007D5D28"/>
    <w:rsid w:val="007D5E8B"/>
    <w:rsid w:val="007D6371"/>
    <w:rsid w:val="007D694F"/>
    <w:rsid w:val="007D69AA"/>
    <w:rsid w:val="007D6A0B"/>
    <w:rsid w:val="007D7D0F"/>
    <w:rsid w:val="007D7FFD"/>
    <w:rsid w:val="007E001B"/>
    <w:rsid w:val="007E075A"/>
    <w:rsid w:val="007E0B22"/>
    <w:rsid w:val="007E0B27"/>
    <w:rsid w:val="007E0C16"/>
    <w:rsid w:val="007E0CB7"/>
    <w:rsid w:val="007E0F42"/>
    <w:rsid w:val="007E116F"/>
    <w:rsid w:val="007E278A"/>
    <w:rsid w:val="007E2D84"/>
    <w:rsid w:val="007E2E87"/>
    <w:rsid w:val="007E300C"/>
    <w:rsid w:val="007E3897"/>
    <w:rsid w:val="007E3AC6"/>
    <w:rsid w:val="007E3C6D"/>
    <w:rsid w:val="007E3D86"/>
    <w:rsid w:val="007E486F"/>
    <w:rsid w:val="007E4952"/>
    <w:rsid w:val="007E4D09"/>
    <w:rsid w:val="007E5AC7"/>
    <w:rsid w:val="007E608D"/>
    <w:rsid w:val="007E6523"/>
    <w:rsid w:val="007E6795"/>
    <w:rsid w:val="007E6A26"/>
    <w:rsid w:val="007E6CC4"/>
    <w:rsid w:val="007E725A"/>
    <w:rsid w:val="007E74E6"/>
    <w:rsid w:val="007E7535"/>
    <w:rsid w:val="007E7A10"/>
    <w:rsid w:val="007E7DCA"/>
    <w:rsid w:val="007E7EB0"/>
    <w:rsid w:val="007E7FAD"/>
    <w:rsid w:val="007E7FDE"/>
    <w:rsid w:val="007F004C"/>
    <w:rsid w:val="007F037A"/>
    <w:rsid w:val="007F0515"/>
    <w:rsid w:val="007F07D9"/>
    <w:rsid w:val="007F0874"/>
    <w:rsid w:val="007F0A98"/>
    <w:rsid w:val="007F0CE5"/>
    <w:rsid w:val="007F100A"/>
    <w:rsid w:val="007F12A4"/>
    <w:rsid w:val="007F1315"/>
    <w:rsid w:val="007F2020"/>
    <w:rsid w:val="007F20E5"/>
    <w:rsid w:val="007F213B"/>
    <w:rsid w:val="007F3772"/>
    <w:rsid w:val="007F392F"/>
    <w:rsid w:val="007F3CB7"/>
    <w:rsid w:val="007F3CF8"/>
    <w:rsid w:val="007F40A7"/>
    <w:rsid w:val="007F4189"/>
    <w:rsid w:val="007F4757"/>
    <w:rsid w:val="007F4907"/>
    <w:rsid w:val="007F4917"/>
    <w:rsid w:val="007F56FC"/>
    <w:rsid w:val="007F5932"/>
    <w:rsid w:val="007F5D16"/>
    <w:rsid w:val="007F60B8"/>
    <w:rsid w:val="007F6230"/>
    <w:rsid w:val="007F677C"/>
    <w:rsid w:val="007F6972"/>
    <w:rsid w:val="007F6C43"/>
    <w:rsid w:val="007F73B8"/>
    <w:rsid w:val="007F7570"/>
    <w:rsid w:val="007F7689"/>
    <w:rsid w:val="007F7728"/>
    <w:rsid w:val="007F7D30"/>
    <w:rsid w:val="008007C5"/>
    <w:rsid w:val="00800849"/>
    <w:rsid w:val="00800C24"/>
    <w:rsid w:val="00800EDA"/>
    <w:rsid w:val="0080147B"/>
    <w:rsid w:val="008016B9"/>
    <w:rsid w:val="00803148"/>
    <w:rsid w:val="0080340B"/>
    <w:rsid w:val="0080344E"/>
    <w:rsid w:val="00803576"/>
    <w:rsid w:val="00803A01"/>
    <w:rsid w:val="00803FF0"/>
    <w:rsid w:val="008043A7"/>
    <w:rsid w:val="00804639"/>
    <w:rsid w:val="008047E2"/>
    <w:rsid w:val="008049A1"/>
    <w:rsid w:val="00804B45"/>
    <w:rsid w:val="00805955"/>
    <w:rsid w:val="00805AC4"/>
    <w:rsid w:val="00805CDF"/>
    <w:rsid w:val="008063A5"/>
    <w:rsid w:val="008064F5"/>
    <w:rsid w:val="00806ABB"/>
    <w:rsid w:val="00806D9A"/>
    <w:rsid w:val="00806F8C"/>
    <w:rsid w:val="00806FA9"/>
    <w:rsid w:val="008070BB"/>
    <w:rsid w:val="0080753A"/>
    <w:rsid w:val="00807988"/>
    <w:rsid w:val="008104B8"/>
    <w:rsid w:val="008104C1"/>
    <w:rsid w:val="00810909"/>
    <w:rsid w:val="00810B47"/>
    <w:rsid w:val="00810C36"/>
    <w:rsid w:val="00811551"/>
    <w:rsid w:val="008117A4"/>
    <w:rsid w:val="008118A0"/>
    <w:rsid w:val="00811E24"/>
    <w:rsid w:val="008121C1"/>
    <w:rsid w:val="008122E4"/>
    <w:rsid w:val="0081230D"/>
    <w:rsid w:val="0081297F"/>
    <w:rsid w:val="00812C10"/>
    <w:rsid w:val="00813AF0"/>
    <w:rsid w:val="00813B01"/>
    <w:rsid w:val="00813BF2"/>
    <w:rsid w:val="0081446C"/>
    <w:rsid w:val="0081482C"/>
    <w:rsid w:val="00814CEC"/>
    <w:rsid w:val="0081588E"/>
    <w:rsid w:val="0081649D"/>
    <w:rsid w:val="008167D5"/>
    <w:rsid w:val="008171FD"/>
    <w:rsid w:val="0081726A"/>
    <w:rsid w:val="00817725"/>
    <w:rsid w:val="0081780D"/>
    <w:rsid w:val="00817A77"/>
    <w:rsid w:val="00817B9D"/>
    <w:rsid w:val="00817C00"/>
    <w:rsid w:val="00817D46"/>
    <w:rsid w:val="00817D74"/>
    <w:rsid w:val="008205F7"/>
    <w:rsid w:val="00820D92"/>
    <w:rsid w:val="00821489"/>
    <w:rsid w:val="0082199F"/>
    <w:rsid w:val="00821C96"/>
    <w:rsid w:val="008222DD"/>
    <w:rsid w:val="008228F9"/>
    <w:rsid w:val="00822AE4"/>
    <w:rsid w:val="00822B65"/>
    <w:rsid w:val="00822E24"/>
    <w:rsid w:val="008231E1"/>
    <w:rsid w:val="0082338E"/>
    <w:rsid w:val="00823392"/>
    <w:rsid w:val="00823399"/>
    <w:rsid w:val="008233B9"/>
    <w:rsid w:val="0082371F"/>
    <w:rsid w:val="00823E7A"/>
    <w:rsid w:val="00824698"/>
    <w:rsid w:val="0082500B"/>
    <w:rsid w:val="008251F7"/>
    <w:rsid w:val="00825481"/>
    <w:rsid w:val="00825926"/>
    <w:rsid w:val="00825AF1"/>
    <w:rsid w:val="00826A13"/>
    <w:rsid w:val="00826D72"/>
    <w:rsid w:val="00827014"/>
    <w:rsid w:val="00827581"/>
    <w:rsid w:val="00827609"/>
    <w:rsid w:val="00827BD4"/>
    <w:rsid w:val="00830940"/>
    <w:rsid w:val="008309F0"/>
    <w:rsid w:val="0083106E"/>
    <w:rsid w:val="00831806"/>
    <w:rsid w:val="008318F6"/>
    <w:rsid w:val="0083191B"/>
    <w:rsid w:val="00831BBF"/>
    <w:rsid w:val="00831CCC"/>
    <w:rsid w:val="00832121"/>
    <w:rsid w:val="00832122"/>
    <w:rsid w:val="00832423"/>
    <w:rsid w:val="00832508"/>
    <w:rsid w:val="008327C9"/>
    <w:rsid w:val="00832B00"/>
    <w:rsid w:val="00832C58"/>
    <w:rsid w:val="00832E3F"/>
    <w:rsid w:val="00833024"/>
    <w:rsid w:val="00833164"/>
    <w:rsid w:val="00833D10"/>
    <w:rsid w:val="0083416E"/>
    <w:rsid w:val="00834186"/>
    <w:rsid w:val="008347C0"/>
    <w:rsid w:val="00834814"/>
    <w:rsid w:val="00834991"/>
    <w:rsid w:val="0083499B"/>
    <w:rsid w:val="00834B87"/>
    <w:rsid w:val="00834C86"/>
    <w:rsid w:val="00834CC4"/>
    <w:rsid w:val="00834E5C"/>
    <w:rsid w:val="00834E65"/>
    <w:rsid w:val="00834EC9"/>
    <w:rsid w:val="00834FB9"/>
    <w:rsid w:val="00835273"/>
    <w:rsid w:val="008355BD"/>
    <w:rsid w:val="008356E9"/>
    <w:rsid w:val="00835A52"/>
    <w:rsid w:val="00835B0F"/>
    <w:rsid w:val="0083609D"/>
    <w:rsid w:val="008370E2"/>
    <w:rsid w:val="0083781B"/>
    <w:rsid w:val="00837AA1"/>
    <w:rsid w:val="0084029C"/>
    <w:rsid w:val="008405A1"/>
    <w:rsid w:val="008406AD"/>
    <w:rsid w:val="0084079A"/>
    <w:rsid w:val="00841290"/>
    <w:rsid w:val="008415DD"/>
    <w:rsid w:val="008418DE"/>
    <w:rsid w:val="00841BEF"/>
    <w:rsid w:val="00841C64"/>
    <w:rsid w:val="00841D5A"/>
    <w:rsid w:val="00842269"/>
    <w:rsid w:val="008438BE"/>
    <w:rsid w:val="00843B85"/>
    <w:rsid w:val="00843EA8"/>
    <w:rsid w:val="00844DEF"/>
    <w:rsid w:val="0084513F"/>
    <w:rsid w:val="008451E8"/>
    <w:rsid w:val="00845483"/>
    <w:rsid w:val="008457DC"/>
    <w:rsid w:val="00845AD6"/>
    <w:rsid w:val="00845B47"/>
    <w:rsid w:val="00845D34"/>
    <w:rsid w:val="00846463"/>
    <w:rsid w:val="0084682B"/>
    <w:rsid w:val="00846A53"/>
    <w:rsid w:val="00846D9D"/>
    <w:rsid w:val="00846E74"/>
    <w:rsid w:val="008475D7"/>
    <w:rsid w:val="00847692"/>
    <w:rsid w:val="008476D0"/>
    <w:rsid w:val="00850109"/>
    <w:rsid w:val="00850249"/>
    <w:rsid w:val="0085061E"/>
    <w:rsid w:val="0085086F"/>
    <w:rsid w:val="00850CA4"/>
    <w:rsid w:val="00850EF1"/>
    <w:rsid w:val="0085100F"/>
    <w:rsid w:val="00851830"/>
    <w:rsid w:val="00851BAC"/>
    <w:rsid w:val="0085209D"/>
    <w:rsid w:val="008524A1"/>
    <w:rsid w:val="00852701"/>
    <w:rsid w:val="00852706"/>
    <w:rsid w:val="00852EDD"/>
    <w:rsid w:val="008534EA"/>
    <w:rsid w:val="00853B21"/>
    <w:rsid w:val="00853C54"/>
    <w:rsid w:val="00853EB2"/>
    <w:rsid w:val="00854F2C"/>
    <w:rsid w:val="0085507D"/>
    <w:rsid w:val="00855285"/>
    <w:rsid w:val="00855366"/>
    <w:rsid w:val="0085553A"/>
    <w:rsid w:val="00855768"/>
    <w:rsid w:val="00855C52"/>
    <w:rsid w:val="0085680B"/>
    <w:rsid w:val="00856F9B"/>
    <w:rsid w:val="00857103"/>
    <w:rsid w:val="00857492"/>
    <w:rsid w:val="0085772B"/>
    <w:rsid w:val="00857B5F"/>
    <w:rsid w:val="00857D25"/>
    <w:rsid w:val="008601A2"/>
    <w:rsid w:val="00860358"/>
    <w:rsid w:val="008606B1"/>
    <w:rsid w:val="008607CA"/>
    <w:rsid w:val="00860989"/>
    <w:rsid w:val="00860A7F"/>
    <w:rsid w:val="00860B74"/>
    <w:rsid w:val="00860C4D"/>
    <w:rsid w:val="00861111"/>
    <w:rsid w:val="00861576"/>
    <w:rsid w:val="00861941"/>
    <w:rsid w:val="0086199B"/>
    <w:rsid w:val="00861E57"/>
    <w:rsid w:val="0086209D"/>
    <w:rsid w:val="00862F71"/>
    <w:rsid w:val="00863819"/>
    <w:rsid w:val="008639B3"/>
    <w:rsid w:val="00863D07"/>
    <w:rsid w:val="00863FAB"/>
    <w:rsid w:val="00864EDA"/>
    <w:rsid w:val="008659D2"/>
    <w:rsid w:val="00866156"/>
    <w:rsid w:val="00866431"/>
    <w:rsid w:val="00866A29"/>
    <w:rsid w:val="00866F9A"/>
    <w:rsid w:val="008671B6"/>
    <w:rsid w:val="008672C2"/>
    <w:rsid w:val="00867829"/>
    <w:rsid w:val="00870458"/>
    <w:rsid w:val="00870608"/>
    <w:rsid w:val="0087084C"/>
    <w:rsid w:val="00870C9D"/>
    <w:rsid w:val="00870D85"/>
    <w:rsid w:val="00870E41"/>
    <w:rsid w:val="00871355"/>
    <w:rsid w:val="0087137B"/>
    <w:rsid w:val="008713E1"/>
    <w:rsid w:val="00871D32"/>
    <w:rsid w:val="00871DED"/>
    <w:rsid w:val="0087239E"/>
    <w:rsid w:val="008723E2"/>
    <w:rsid w:val="00872539"/>
    <w:rsid w:val="0087259F"/>
    <w:rsid w:val="00872669"/>
    <w:rsid w:val="008726AA"/>
    <w:rsid w:val="00872984"/>
    <w:rsid w:val="00872A9F"/>
    <w:rsid w:val="00873E97"/>
    <w:rsid w:val="00873FC5"/>
    <w:rsid w:val="008745F5"/>
    <w:rsid w:val="00874D59"/>
    <w:rsid w:val="0087662B"/>
    <w:rsid w:val="00876CE1"/>
    <w:rsid w:val="00876D02"/>
    <w:rsid w:val="00876E7B"/>
    <w:rsid w:val="00876EF5"/>
    <w:rsid w:val="00877130"/>
    <w:rsid w:val="00877630"/>
    <w:rsid w:val="0087765B"/>
    <w:rsid w:val="0087779E"/>
    <w:rsid w:val="008777B5"/>
    <w:rsid w:val="008777E5"/>
    <w:rsid w:val="00877A8C"/>
    <w:rsid w:val="00877AA5"/>
    <w:rsid w:val="00880304"/>
    <w:rsid w:val="0088031F"/>
    <w:rsid w:val="008803BF"/>
    <w:rsid w:val="008805E7"/>
    <w:rsid w:val="008808FF"/>
    <w:rsid w:val="00880E05"/>
    <w:rsid w:val="00881134"/>
    <w:rsid w:val="008811B5"/>
    <w:rsid w:val="008815EF"/>
    <w:rsid w:val="008816B2"/>
    <w:rsid w:val="00881721"/>
    <w:rsid w:val="008823A8"/>
    <w:rsid w:val="0088278E"/>
    <w:rsid w:val="008828D5"/>
    <w:rsid w:val="00882AD6"/>
    <w:rsid w:val="00882B2B"/>
    <w:rsid w:val="008831DD"/>
    <w:rsid w:val="00883237"/>
    <w:rsid w:val="00883589"/>
    <w:rsid w:val="0088393C"/>
    <w:rsid w:val="00883D1C"/>
    <w:rsid w:val="00883D55"/>
    <w:rsid w:val="008844EB"/>
    <w:rsid w:val="00884818"/>
    <w:rsid w:val="00884DC2"/>
    <w:rsid w:val="0088546B"/>
    <w:rsid w:val="0088558A"/>
    <w:rsid w:val="00885A68"/>
    <w:rsid w:val="00885C92"/>
    <w:rsid w:val="00885E0F"/>
    <w:rsid w:val="00885EC5"/>
    <w:rsid w:val="00885FF0"/>
    <w:rsid w:val="00886274"/>
    <w:rsid w:val="00886394"/>
    <w:rsid w:val="008870BD"/>
    <w:rsid w:val="00887125"/>
    <w:rsid w:val="008875FE"/>
    <w:rsid w:val="00887FCE"/>
    <w:rsid w:val="008901AA"/>
    <w:rsid w:val="00890404"/>
    <w:rsid w:val="00890A8F"/>
    <w:rsid w:val="00890AE7"/>
    <w:rsid w:val="00890FDC"/>
    <w:rsid w:val="00891542"/>
    <w:rsid w:val="00891B60"/>
    <w:rsid w:val="00892250"/>
    <w:rsid w:val="008925EB"/>
    <w:rsid w:val="008937D0"/>
    <w:rsid w:val="00893A43"/>
    <w:rsid w:val="00894363"/>
    <w:rsid w:val="00894752"/>
    <w:rsid w:val="008948F2"/>
    <w:rsid w:val="008954EF"/>
    <w:rsid w:val="00895BA1"/>
    <w:rsid w:val="00896211"/>
    <w:rsid w:val="008963D0"/>
    <w:rsid w:val="00896516"/>
    <w:rsid w:val="0089682A"/>
    <w:rsid w:val="00897311"/>
    <w:rsid w:val="00897A1B"/>
    <w:rsid w:val="00897C4A"/>
    <w:rsid w:val="00897F7E"/>
    <w:rsid w:val="008A0268"/>
    <w:rsid w:val="008A0904"/>
    <w:rsid w:val="008A09E9"/>
    <w:rsid w:val="008A0A8A"/>
    <w:rsid w:val="008A0AAD"/>
    <w:rsid w:val="008A0C17"/>
    <w:rsid w:val="008A11BF"/>
    <w:rsid w:val="008A15BC"/>
    <w:rsid w:val="008A199A"/>
    <w:rsid w:val="008A219F"/>
    <w:rsid w:val="008A24B4"/>
    <w:rsid w:val="008A26BE"/>
    <w:rsid w:val="008A2846"/>
    <w:rsid w:val="008A292A"/>
    <w:rsid w:val="008A2AF4"/>
    <w:rsid w:val="008A2C3D"/>
    <w:rsid w:val="008A2E32"/>
    <w:rsid w:val="008A2E51"/>
    <w:rsid w:val="008A381A"/>
    <w:rsid w:val="008A3F78"/>
    <w:rsid w:val="008A42E4"/>
    <w:rsid w:val="008A4527"/>
    <w:rsid w:val="008A49A3"/>
    <w:rsid w:val="008A4C23"/>
    <w:rsid w:val="008A4C60"/>
    <w:rsid w:val="008A5712"/>
    <w:rsid w:val="008A57CF"/>
    <w:rsid w:val="008A5AF1"/>
    <w:rsid w:val="008A5DED"/>
    <w:rsid w:val="008A66D7"/>
    <w:rsid w:val="008A6A37"/>
    <w:rsid w:val="008A7373"/>
    <w:rsid w:val="008A7528"/>
    <w:rsid w:val="008A758A"/>
    <w:rsid w:val="008A76ED"/>
    <w:rsid w:val="008A7E84"/>
    <w:rsid w:val="008B0324"/>
    <w:rsid w:val="008B0424"/>
    <w:rsid w:val="008B06D4"/>
    <w:rsid w:val="008B0C09"/>
    <w:rsid w:val="008B0C2A"/>
    <w:rsid w:val="008B0C3C"/>
    <w:rsid w:val="008B0C5A"/>
    <w:rsid w:val="008B0D98"/>
    <w:rsid w:val="008B12F3"/>
    <w:rsid w:val="008B166B"/>
    <w:rsid w:val="008B208C"/>
    <w:rsid w:val="008B236D"/>
    <w:rsid w:val="008B26D4"/>
    <w:rsid w:val="008B279C"/>
    <w:rsid w:val="008B2A3E"/>
    <w:rsid w:val="008B2B30"/>
    <w:rsid w:val="008B340B"/>
    <w:rsid w:val="008B35FB"/>
    <w:rsid w:val="008B3A94"/>
    <w:rsid w:val="008B3AA5"/>
    <w:rsid w:val="008B4009"/>
    <w:rsid w:val="008B485C"/>
    <w:rsid w:val="008B4D46"/>
    <w:rsid w:val="008B4D82"/>
    <w:rsid w:val="008B516D"/>
    <w:rsid w:val="008B5340"/>
    <w:rsid w:val="008B55AC"/>
    <w:rsid w:val="008B57D5"/>
    <w:rsid w:val="008B5A98"/>
    <w:rsid w:val="008B5D5D"/>
    <w:rsid w:val="008B5DF3"/>
    <w:rsid w:val="008B5E06"/>
    <w:rsid w:val="008B6414"/>
    <w:rsid w:val="008B6891"/>
    <w:rsid w:val="008B6959"/>
    <w:rsid w:val="008B6BA7"/>
    <w:rsid w:val="008B73F2"/>
    <w:rsid w:val="008B7EB9"/>
    <w:rsid w:val="008C00C9"/>
    <w:rsid w:val="008C0111"/>
    <w:rsid w:val="008C020D"/>
    <w:rsid w:val="008C0316"/>
    <w:rsid w:val="008C04FA"/>
    <w:rsid w:val="008C096B"/>
    <w:rsid w:val="008C097B"/>
    <w:rsid w:val="008C0BF5"/>
    <w:rsid w:val="008C0C19"/>
    <w:rsid w:val="008C0C34"/>
    <w:rsid w:val="008C13C6"/>
    <w:rsid w:val="008C1492"/>
    <w:rsid w:val="008C1830"/>
    <w:rsid w:val="008C197E"/>
    <w:rsid w:val="008C1A0D"/>
    <w:rsid w:val="008C1E76"/>
    <w:rsid w:val="008C24DB"/>
    <w:rsid w:val="008C265B"/>
    <w:rsid w:val="008C28C5"/>
    <w:rsid w:val="008C2DEC"/>
    <w:rsid w:val="008C2EBB"/>
    <w:rsid w:val="008C31DE"/>
    <w:rsid w:val="008C3A51"/>
    <w:rsid w:val="008C4205"/>
    <w:rsid w:val="008C429A"/>
    <w:rsid w:val="008C4A3C"/>
    <w:rsid w:val="008C4E74"/>
    <w:rsid w:val="008C537A"/>
    <w:rsid w:val="008C588B"/>
    <w:rsid w:val="008C5A6A"/>
    <w:rsid w:val="008C5B10"/>
    <w:rsid w:val="008C5D9F"/>
    <w:rsid w:val="008C5EDD"/>
    <w:rsid w:val="008C6223"/>
    <w:rsid w:val="008D04D7"/>
    <w:rsid w:val="008D0795"/>
    <w:rsid w:val="008D0EB1"/>
    <w:rsid w:val="008D0FA1"/>
    <w:rsid w:val="008D12AC"/>
    <w:rsid w:val="008D12D3"/>
    <w:rsid w:val="008D1412"/>
    <w:rsid w:val="008D1928"/>
    <w:rsid w:val="008D1AE5"/>
    <w:rsid w:val="008D1E7A"/>
    <w:rsid w:val="008D1F73"/>
    <w:rsid w:val="008D21CC"/>
    <w:rsid w:val="008D2601"/>
    <w:rsid w:val="008D2A2D"/>
    <w:rsid w:val="008D2CAA"/>
    <w:rsid w:val="008D2FCF"/>
    <w:rsid w:val="008D3C22"/>
    <w:rsid w:val="008D3C5A"/>
    <w:rsid w:val="008D3FF8"/>
    <w:rsid w:val="008D4151"/>
    <w:rsid w:val="008D46D2"/>
    <w:rsid w:val="008D4E76"/>
    <w:rsid w:val="008D4E7E"/>
    <w:rsid w:val="008D5289"/>
    <w:rsid w:val="008D52B3"/>
    <w:rsid w:val="008D54B8"/>
    <w:rsid w:val="008D58C3"/>
    <w:rsid w:val="008D5CEA"/>
    <w:rsid w:val="008D613A"/>
    <w:rsid w:val="008D744C"/>
    <w:rsid w:val="008D7C28"/>
    <w:rsid w:val="008D7C57"/>
    <w:rsid w:val="008E026D"/>
    <w:rsid w:val="008E0303"/>
    <w:rsid w:val="008E0400"/>
    <w:rsid w:val="008E05DE"/>
    <w:rsid w:val="008E082E"/>
    <w:rsid w:val="008E08AA"/>
    <w:rsid w:val="008E0F00"/>
    <w:rsid w:val="008E0F07"/>
    <w:rsid w:val="008E151D"/>
    <w:rsid w:val="008E1842"/>
    <w:rsid w:val="008E1A59"/>
    <w:rsid w:val="008E2097"/>
    <w:rsid w:val="008E289D"/>
    <w:rsid w:val="008E2C17"/>
    <w:rsid w:val="008E3EE1"/>
    <w:rsid w:val="008E42D5"/>
    <w:rsid w:val="008E4752"/>
    <w:rsid w:val="008E5225"/>
    <w:rsid w:val="008E5422"/>
    <w:rsid w:val="008E54A9"/>
    <w:rsid w:val="008E5B85"/>
    <w:rsid w:val="008E5E33"/>
    <w:rsid w:val="008E5FFC"/>
    <w:rsid w:val="008E6217"/>
    <w:rsid w:val="008E7785"/>
    <w:rsid w:val="008E77E4"/>
    <w:rsid w:val="008E7923"/>
    <w:rsid w:val="008E7B50"/>
    <w:rsid w:val="008F04AE"/>
    <w:rsid w:val="008F04C7"/>
    <w:rsid w:val="008F0E04"/>
    <w:rsid w:val="008F0FD8"/>
    <w:rsid w:val="008F1067"/>
    <w:rsid w:val="008F108B"/>
    <w:rsid w:val="008F11D3"/>
    <w:rsid w:val="008F11ED"/>
    <w:rsid w:val="008F153F"/>
    <w:rsid w:val="008F2881"/>
    <w:rsid w:val="008F2E74"/>
    <w:rsid w:val="008F3054"/>
    <w:rsid w:val="008F31E2"/>
    <w:rsid w:val="008F34F5"/>
    <w:rsid w:val="008F3C43"/>
    <w:rsid w:val="008F40CB"/>
    <w:rsid w:val="008F43CD"/>
    <w:rsid w:val="008F4493"/>
    <w:rsid w:val="008F4B2A"/>
    <w:rsid w:val="008F4D1E"/>
    <w:rsid w:val="008F530D"/>
    <w:rsid w:val="008F5886"/>
    <w:rsid w:val="008F6BC7"/>
    <w:rsid w:val="008F7160"/>
    <w:rsid w:val="008F72D2"/>
    <w:rsid w:val="008F79D0"/>
    <w:rsid w:val="009002C9"/>
    <w:rsid w:val="009012A2"/>
    <w:rsid w:val="00901502"/>
    <w:rsid w:val="00901B3B"/>
    <w:rsid w:val="00901E34"/>
    <w:rsid w:val="00902978"/>
    <w:rsid w:val="00902B47"/>
    <w:rsid w:val="00903198"/>
    <w:rsid w:val="00903E10"/>
    <w:rsid w:val="00903E8D"/>
    <w:rsid w:val="00905769"/>
    <w:rsid w:val="00905DDC"/>
    <w:rsid w:val="0090619A"/>
    <w:rsid w:val="009062AD"/>
    <w:rsid w:val="00906A72"/>
    <w:rsid w:val="00906E58"/>
    <w:rsid w:val="00907954"/>
    <w:rsid w:val="009101E2"/>
    <w:rsid w:val="00910549"/>
    <w:rsid w:val="00910E71"/>
    <w:rsid w:val="00910E77"/>
    <w:rsid w:val="0091143C"/>
    <w:rsid w:val="00911908"/>
    <w:rsid w:val="0091196F"/>
    <w:rsid w:val="00911BC0"/>
    <w:rsid w:val="00911F91"/>
    <w:rsid w:val="00911FA8"/>
    <w:rsid w:val="009121B7"/>
    <w:rsid w:val="00912650"/>
    <w:rsid w:val="009127C3"/>
    <w:rsid w:val="009128F5"/>
    <w:rsid w:val="009133E3"/>
    <w:rsid w:val="009137FB"/>
    <w:rsid w:val="00913D9F"/>
    <w:rsid w:val="00913FBE"/>
    <w:rsid w:val="00914158"/>
    <w:rsid w:val="009142D5"/>
    <w:rsid w:val="0091441D"/>
    <w:rsid w:val="0091459F"/>
    <w:rsid w:val="009145CE"/>
    <w:rsid w:val="00914D19"/>
    <w:rsid w:val="00914E98"/>
    <w:rsid w:val="00915234"/>
    <w:rsid w:val="00915410"/>
    <w:rsid w:val="00915908"/>
    <w:rsid w:val="009159E5"/>
    <w:rsid w:val="00915B86"/>
    <w:rsid w:val="00915BB8"/>
    <w:rsid w:val="00915BD7"/>
    <w:rsid w:val="009165B5"/>
    <w:rsid w:val="0091670C"/>
    <w:rsid w:val="009167A2"/>
    <w:rsid w:val="00917973"/>
    <w:rsid w:val="00917983"/>
    <w:rsid w:val="00917A41"/>
    <w:rsid w:val="00920245"/>
    <w:rsid w:val="0092052A"/>
    <w:rsid w:val="00920863"/>
    <w:rsid w:val="009208B7"/>
    <w:rsid w:val="009209D9"/>
    <w:rsid w:val="00920ECE"/>
    <w:rsid w:val="00920EE1"/>
    <w:rsid w:val="00921531"/>
    <w:rsid w:val="00921E5F"/>
    <w:rsid w:val="0092246E"/>
    <w:rsid w:val="00923988"/>
    <w:rsid w:val="009239C6"/>
    <w:rsid w:val="00923BC3"/>
    <w:rsid w:val="00923E50"/>
    <w:rsid w:val="009243CD"/>
    <w:rsid w:val="00924782"/>
    <w:rsid w:val="009247D9"/>
    <w:rsid w:val="00924904"/>
    <w:rsid w:val="00924AFD"/>
    <w:rsid w:val="00924E2C"/>
    <w:rsid w:val="00925171"/>
    <w:rsid w:val="009252BC"/>
    <w:rsid w:val="009255EF"/>
    <w:rsid w:val="009256B1"/>
    <w:rsid w:val="009257AC"/>
    <w:rsid w:val="00925ED3"/>
    <w:rsid w:val="00926043"/>
    <w:rsid w:val="009262FD"/>
    <w:rsid w:val="009269F1"/>
    <w:rsid w:val="00926DE7"/>
    <w:rsid w:val="00926F3C"/>
    <w:rsid w:val="00927107"/>
    <w:rsid w:val="009275C2"/>
    <w:rsid w:val="00927CC9"/>
    <w:rsid w:val="00927DCE"/>
    <w:rsid w:val="00927FA4"/>
    <w:rsid w:val="00930166"/>
    <w:rsid w:val="00930181"/>
    <w:rsid w:val="009308B9"/>
    <w:rsid w:val="00930BEC"/>
    <w:rsid w:val="00930E55"/>
    <w:rsid w:val="00931617"/>
    <w:rsid w:val="0093263E"/>
    <w:rsid w:val="009326EA"/>
    <w:rsid w:val="00932B2F"/>
    <w:rsid w:val="009332B2"/>
    <w:rsid w:val="00933C61"/>
    <w:rsid w:val="00933CC6"/>
    <w:rsid w:val="00933EEE"/>
    <w:rsid w:val="00934643"/>
    <w:rsid w:val="00934AD3"/>
    <w:rsid w:val="00934D4C"/>
    <w:rsid w:val="009357D4"/>
    <w:rsid w:val="009358A7"/>
    <w:rsid w:val="00935C6D"/>
    <w:rsid w:val="00936139"/>
    <w:rsid w:val="0093660E"/>
    <w:rsid w:val="00936D6E"/>
    <w:rsid w:val="00936EC6"/>
    <w:rsid w:val="0093749E"/>
    <w:rsid w:val="00937514"/>
    <w:rsid w:val="0093785B"/>
    <w:rsid w:val="00937C8C"/>
    <w:rsid w:val="00937EFC"/>
    <w:rsid w:val="009403EE"/>
    <w:rsid w:val="009409DA"/>
    <w:rsid w:val="00940A29"/>
    <w:rsid w:val="00941003"/>
    <w:rsid w:val="0094103A"/>
    <w:rsid w:val="00941479"/>
    <w:rsid w:val="0094150D"/>
    <w:rsid w:val="00941534"/>
    <w:rsid w:val="0094176B"/>
    <w:rsid w:val="00941CD1"/>
    <w:rsid w:val="00941E6A"/>
    <w:rsid w:val="009421D9"/>
    <w:rsid w:val="00942276"/>
    <w:rsid w:val="00942653"/>
    <w:rsid w:val="00942902"/>
    <w:rsid w:val="00942CF6"/>
    <w:rsid w:val="00942E33"/>
    <w:rsid w:val="00943051"/>
    <w:rsid w:val="009438E6"/>
    <w:rsid w:val="00943921"/>
    <w:rsid w:val="00943A7C"/>
    <w:rsid w:val="00943F3E"/>
    <w:rsid w:val="009440E3"/>
    <w:rsid w:val="009446A7"/>
    <w:rsid w:val="0094478D"/>
    <w:rsid w:val="009447F7"/>
    <w:rsid w:val="00944A34"/>
    <w:rsid w:val="00945066"/>
    <w:rsid w:val="00945FBC"/>
    <w:rsid w:val="009464B5"/>
    <w:rsid w:val="00946C47"/>
    <w:rsid w:val="00946FE7"/>
    <w:rsid w:val="00947039"/>
    <w:rsid w:val="009474E7"/>
    <w:rsid w:val="00947605"/>
    <w:rsid w:val="00947D8E"/>
    <w:rsid w:val="00947EB2"/>
    <w:rsid w:val="009505B4"/>
    <w:rsid w:val="00950729"/>
    <w:rsid w:val="0095073A"/>
    <w:rsid w:val="009509F4"/>
    <w:rsid w:val="00950F4D"/>
    <w:rsid w:val="009512AB"/>
    <w:rsid w:val="009514BD"/>
    <w:rsid w:val="009516D2"/>
    <w:rsid w:val="00951AFD"/>
    <w:rsid w:val="00952586"/>
    <w:rsid w:val="0095298C"/>
    <w:rsid w:val="00952C75"/>
    <w:rsid w:val="00952F67"/>
    <w:rsid w:val="009531BC"/>
    <w:rsid w:val="009539F3"/>
    <w:rsid w:val="00953C0E"/>
    <w:rsid w:val="00953EDE"/>
    <w:rsid w:val="009540AB"/>
    <w:rsid w:val="0095456A"/>
    <w:rsid w:val="009547CA"/>
    <w:rsid w:val="00954DA3"/>
    <w:rsid w:val="00954F24"/>
    <w:rsid w:val="009550AE"/>
    <w:rsid w:val="00955672"/>
    <w:rsid w:val="009557A2"/>
    <w:rsid w:val="00955A58"/>
    <w:rsid w:val="00955E6F"/>
    <w:rsid w:val="00956BF8"/>
    <w:rsid w:val="00957017"/>
    <w:rsid w:val="009571F2"/>
    <w:rsid w:val="0095720A"/>
    <w:rsid w:val="00957588"/>
    <w:rsid w:val="009575A5"/>
    <w:rsid w:val="0095796F"/>
    <w:rsid w:val="009579E6"/>
    <w:rsid w:val="00957AF9"/>
    <w:rsid w:val="00957D0D"/>
    <w:rsid w:val="00957F4E"/>
    <w:rsid w:val="00957FC1"/>
    <w:rsid w:val="00960155"/>
    <w:rsid w:val="009608EC"/>
    <w:rsid w:val="00960C2A"/>
    <w:rsid w:val="00960F1C"/>
    <w:rsid w:val="00961332"/>
    <w:rsid w:val="009616CD"/>
    <w:rsid w:val="00961C63"/>
    <w:rsid w:val="00961DC0"/>
    <w:rsid w:val="00962530"/>
    <w:rsid w:val="00962542"/>
    <w:rsid w:val="009625E2"/>
    <w:rsid w:val="00962CCE"/>
    <w:rsid w:val="00962F9F"/>
    <w:rsid w:val="0096344F"/>
    <w:rsid w:val="00963968"/>
    <w:rsid w:val="00963B6C"/>
    <w:rsid w:val="00963DAC"/>
    <w:rsid w:val="00964205"/>
    <w:rsid w:val="009643D9"/>
    <w:rsid w:val="00964742"/>
    <w:rsid w:val="0096498A"/>
    <w:rsid w:val="00964D07"/>
    <w:rsid w:val="00965105"/>
    <w:rsid w:val="009658CB"/>
    <w:rsid w:val="0096602E"/>
    <w:rsid w:val="00966101"/>
    <w:rsid w:val="009661C6"/>
    <w:rsid w:val="009662F1"/>
    <w:rsid w:val="00966585"/>
    <w:rsid w:val="009665D8"/>
    <w:rsid w:val="00966B2A"/>
    <w:rsid w:val="00966D0A"/>
    <w:rsid w:val="00967496"/>
    <w:rsid w:val="00967EF6"/>
    <w:rsid w:val="0097007E"/>
    <w:rsid w:val="00970425"/>
    <w:rsid w:val="009704B3"/>
    <w:rsid w:val="00970538"/>
    <w:rsid w:val="009706E7"/>
    <w:rsid w:val="009709D6"/>
    <w:rsid w:val="00970D26"/>
    <w:rsid w:val="00970E24"/>
    <w:rsid w:val="0097101F"/>
    <w:rsid w:val="009719BE"/>
    <w:rsid w:val="00971D1B"/>
    <w:rsid w:val="00971D48"/>
    <w:rsid w:val="00972217"/>
    <w:rsid w:val="00972221"/>
    <w:rsid w:val="00972A04"/>
    <w:rsid w:val="0097309F"/>
    <w:rsid w:val="009730C2"/>
    <w:rsid w:val="00973250"/>
    <w:rsid w:val="0097339F"/>
    <w:rsid w:val="009734F5"/>
    <w:rsid w:val="009736FD"/>
    <w:rsid w:val="00973718"/>
    <w:rsid w:val="00973997"/>
    <w:rsid w:val="00973AD7"/>
    <w:rsid w:val="00973CAC"/>
    <w:rsid w:val="00974604"/>
    <w:rsid w:val="0097475A"/>
    <w:rsid w:val="00974A66"/>
    <w:rsid w:val="00974EC9"/>
    <w:rsid w:val="009757A1"/>
    <w:rsid w:val="00976727"/>
    <w:rsid w:val="0097763B"/>
    <w:rsid w:val="00977930"/>
    <w:rsid w:val="00977B71"/>
    <w:rsid w:val="009809FB"/>
    <w:rsid w:val="0098183A"/>
    <w:rsid w:val="0098191E"/>
    <w:rsid w:val="00981ADD"/>
    <w:rsid w:val="00981FAB"/>
    <w:rsid w:val="00982219"/>
    <w:rsid w:val="00982285"/>
    <w:rsid w:val="00982654"/>
    <w:rsid w:val="00982F25"/>
    <w:rsid w:val="00983694"/>
    <w:rsid w:val="00983C6F"/>
    <w:rsid w:val="00983FE0"/>
    <w:rsid w:val="0098401A"/>
    <w:rsid w:val="00984050"/>
    <w:rsid w:val="0098430B"/>
    <w:rsid w:val="009848D0"/>
    <w:rsid w:val="00985681"/>
    <w:rsid w:val="00985C53"/>
    <w:rsid w:val="00985D52"/>
    <w:rsid w:val="0098668D"/>
    <w:rsid w:val="0098685C"/>
    <w:rsid w:val="00986CE3"/>
    <w:rsid w:val="00990071"/>
    <w:rsid w:val="009903D3"/>
    <w:rsid w:val="00990997"/>
    <w:rsid w:val="00990A16"/>
    <w:rsid w:val="00990A9F"/>
    <w:rsid w:val="00990B57"/>
    <w:rsid w:val="00990FBA"/>
    <w:rsid w:val="009914B7"/>
    <w:rsid w:val="00991564"/>
    <w:rsid w:val="009917D9"/>
    <w:rsid w:val="00991A16"/>
    <w:rsid w:val="0099257E"/>
    <w:rsid w:val="009925F3"/>
    <w:rsid w:val="009936F3"/>
    <w:rsid w:val="00993B41"/>
    <w:rsid w:val="009940BB"/>
    <w:rsid w:val="009940CF"/>
    <w:rsid w:val="0099468B"/>
    <w:rsid w:val="00994CDB"/>
    <w:rsid w:val="009951CC"/>
    <w:rsid w:val="00996177"/>
    <w:rsid w:val="00996408"/>
    <w:rsid w:val="00996756"/>
    <w:rsid w:val="0099691A"/>
    <w:rsid w:val="00996A12"/>
    <w:rsid w:val="00996C5E"/>
    <w:rsid w:val="00997258"/>
    <w:rsid w:val="0099765C"/>
    <w:rsid w:val="0099768A"/>
    <w:rsid w:val="009976D1"/>
    <w:rsid w:val="00997E10"/>
    <w:rsid w:val="009A0DA2"/>
    <w:rsid w:val="009A0DFA"/>
    <w:rsid w:val="009A0F79"/>
    <w:rsid w:val="009A1036"/>
    <w:rsid w:val="009A14C4"/>
    <w:rsid w:val="009A1E43"/>
    <w:rsid w:val="009A1E81"/>
    <w:rsid w:val="009A23D8"/>
    <w:rsid w:val="009A2BA4"/>
    <w:rsid w:val="009A2CCF"/>
    <w:rsid w:val="009A30B8"/>
    <w:rsid w:val="009A320B"/>
    <w:rsid w:val="009A32DB"/>
    <w:rsid w:val="009A3655"/>
    <w:rsid w:val="009A388D"/>
    <w:rsid w:val="009A3EDD"/>
    <w:rsid w:val="009A4204"/>
    <w:rsid w:val="009A439C"/>
    <w:rsid w:val="009A4891"/>
    <w:rsid w:val="009A4BC3"/>
    <w:rsid w:val="009A4CAF"/>
    <w:rsid w:val="009A5568"/>
    <w:rsid w:val="009A56F5"/>
    <w:rsid w:val="009A5C17"/>
    <w:rsid w:val="009A60E7"/>
    <w:rsid w:val="009A61D2"/>
    <w:rsid w:val="009A64DC"/>
    <w:rsid w:val="009A65B7"/>
    <w:rsid w:val="009A665C"/>
    <w:rsid w:val="009A6830"/>
    <w:rsid w:val="009A6B1A"/>
    <w:rsid w:val="009A6C29"/>
    <w:rsid w:val="009A6F03"/>
    <w:rsid w:val="009A76C3"/>
    <w:rsid w:val="009A7A8B"/>
    <w:rsid w:val="009A7EF5"/>
    <w:rsid w:val="009A7F23"/>
    <w:rsid w:val="009B05B7"/>
    <w:rsid w:val="009B05CD"/>
    <w:rsid w:val="009B0BA3"/>
    <w:rsid w:val="009B1057"/>
    <w:rsid w:val="009B1152"/>
    <w:rsid w:val="009B11A1"/>
    <w:rsid w:val="009B1699"/>
    <w:rsid w:val="009B1C32"/>
    <w:rsid w:val="009B1D87"/>
    <w:rsid w:val="009B20AE"/>
    <w:rsid w:val="009B2398"/>
    <w:rsid w:val="009B2BDE"/>
    <w:rsid w:val="009B3A66"/>
    <w:rsid w:val="009B4176"/>
    <w:rsid w:val="009B41F9"/>
    <w:rsid w:val="009B441A"/>
    <w:rsid w:val="009B4AD2"/>
    <w:rsid w:val="009B508D"/>
    <w:rsid w:val="009B545B"/>
    <w:rsid w:val="009B5CBD"/>
    <w:rsid w:val="009B5CC7"/>
    <w:rsid w:val="009B65A2"/>
    <w:rsid w:val="009B65FC"/>
    <w:rsid w:val="009B673D"/>
    <w:rsid w:val="009B701C"/>
    <w:rsid w:val="009C084F"/>
    <w:rsid w:val="009C0AE1"/>
    <w:rsid w:val="009C0CEC"/>
    <w:rsid w:val="009C109C"/>
    <w:rsid w:val="009C123F"/>
    <w:rsid w:val="009C1461"/>
    <w:rsid w:val="009C1D64"/>
    <w:rsid w:val="009C1FF6"/>
    <w:rsid w:val="009C23C8"/>
    <w:rsid w:val="009C28E5"/>
    <w:rsid w:val="009C3108"/>
    <w:rsid w:val="009C469B"/>
    <w:rsid w:val="009C4D15"/>
    <w:rsid w:val="009C500B"/>
    <w:rsid w:val="009C5354"/>
    <w:rsid w:val="009C5420"/>
    <w:rsid w:val="009C6237"/>
    <w:rsid w:val="009C6262"/>
    <w:rsid w:val="009C6B0C"/>
    <w:rsid w:val="009C6B28"/>
    <w:rsid w:val="009C6F46"/>
    <w:rsid w:val="009C7053"/>
    <w:rsid w:val="009C77E8"/>
    <w:rsid w:val="009C7C76"/>
    <w:rsid w:val="009D03DA"/>
    <w:rsid w:val="009D0901"/>
    <w:rsid w:val="009D109A"/>
    <w:rsid w:val="009D2DA7"/>
    <w:rsid w:val="009D2FFC"/>
    <w:rsid w:val="009D3125"/>
    <w:rsid w:val="009D32F8"/>
    <w:rsid w:val="009D3523"/>
    <w:rsid w:val="009D382B"/>
    <w:rsid w:val="009D3A76"/>
    <w:rsid w:val="009D3D84"/>
    <w:rsid w:val="009D41FC"/>
    <w:rsid w:val="009D45D5"/>
    <w:rsid w:val="009D6274"/>
    <w:rsid w:val="009D6606"/>
    <w:rsid w:val="009D668E"/>
    <w:rsid w:val="009D67D8"/>
    <w:rsid w:val="009D6D43"/>
    <w:rsid w:val="009D6EBE"/>
    <w:rsid w:val="009D72E0"/>
    <w:rsid w:val="009D77DB"/>
    <w:rsid w:val="009D7BBD"/>
    <w:rsid w:val="009E0467"/>
    <w:rsid w:val="009E0CCE"/>
    <w:rsid w:val="009E19A5"/>
    <w:rsid w:val="009E1A2D"/>
    <w:rsid w:val="009E1D87"/>
    <w:rsid w:val="009E250D"/>
    <w:rsid w:val="009E2A4B"/>
    <w:rsid w:val="009E2B64"/>
    <w:rsid w:val="009E357F"/>
    <w:rsid w:val="009E3DCF"/>
    <w:rsid w:val="009E3EED"/>
    <w:rsid w:val="009E40EC"/>
    <w:rsid w:val="009E41B5"/>
    <w:rsid w:val="009E4723"/>
    <w:rsid w:val="009E49A2"/>
    <w:rsid w:val="009E4CCC"/>
    <w:rsid w:val="009E556A"/>
    <w:rsid w:val="009E57EC"/>
    <w:rsid w:val="009E5992"/>
    <w:rsid w:val="009E5A79"/>
    <w:rsid w:val="009E5B7D"/>
    <w:rsid w:val="009E5FAB"/>
    <w:rsid w:val="009E63F7"/>
    <w:rsid w:val="009E68A5"/>
    <w:rsid w:val="009E6C42"/>
    <w:rsid w:val="009E6F9E"/>
    <w:rsid w:val="009E77B5"/>
    <w:rsid w:val="009E7BF7"/>
    <w:rsid w:val="009F0032"/>
    <w:rsid w:val="009F0B0D"/>
    <w:rsid w:val="009F0BBE"/>
    <w:rsid w:val="009F10BA"/>
    <w:rsid w:val="009F11B7"/>
    <w:rsid w:val="009F17AC"/>
    <w:rsid w:val="009F27EE"/>
    <w:rsid w:val="009F2DE7"/>
    <w:rsid w:val="009F2E37"/>
    <w:rsid w:val="009F2F72"/>
    <w:rsid w:val="009F3163"/>
    <w:rsid w:val="009F31CB"/>
    <w:rsid w:val="009F396F"/>
    <w:rsid w:val="009F39C1"/>
    <w:rsid w:val="009F3C1D"/>
    <w:rsid w:val="009F41D3"/>
    <w:rsid w:val="009F41DC"/>
    <w:rsid w:val="009F44B0"/>
    <w:rsid w:val="009F4696"/>
    <w:rsid w:val="009F4771"/>
    <w:rsid w:val="009F5660"/>
    <w:rsid w:val="009F592D"/>
    <w:rsid w:val="009F5A10"/>
    <w:rsid w:val="009F5E41"/>
    <w:rsid w:val="009F6C71"/>
    <w:rsid w:val="009F6C98"/>
    <w:rsid w:val="009F6E4F"/>
    <w:rsid w:val="009F7201"/>
    <w:rsid w:val="009F736D"/>
    <w:rsid w:val="009F738A"/>
    <w:rsid w:val="009F74EE"/>
    <w:rsid w:val="009F7537"/>
    <w:rsid w:val="009F7924"/>
    <w:rsid w:val="009F7A3B"/>
    <w:rsid w:val="009F7B49"/>
    <w:rsid w:val="009F7D39"/>
    <w:rsid w:val="00A00015"/>
    <w:rsid w:val="00A0118D"/>
    <w:rsid w:val="00A016D1"/>
    <w:rsid w:val="00A01953"/>
    <w:rsid w:val="00A01C37"/>
    <w:rsid w:val="00A01C4A"/>
    <w:rsid w:val="00A01EF5"/>
    <w:rsid w:val="00A0235A"/>
    <w:rsid w:val="00A0242A"/>
    <w:rsid w:val="00A02436"/>
    <w:rsid w:val="00A02481"/>
    <w:rsid w:val="00A0264A"/>
    <w:rsid w:val="00A0271C"/>
    <w:rsid w:val="00A02CC2"/>
    <w:rsid w:val="00A02F80"/>
    <w:rsid w:val="00A03074"/>
    <w:rsid w:val="00A034DB"/>
    <w:rsid w:val="00A038B7"/>
    <w:rsid w:val="00A03943"/>
    <w:rsid w:val="00A03CCA"/>
    <w:rsid w:val="00A03E29"/>
    <w:rsid w:val="00A05563"/>
    <w:rsid w:val="00A05882"/>
    <w:rsid w:val="00A05B46"/>
    <w:rsid w:val="00A05D6A"/>
    <w:rsid w:val="00A064D6"/>
    <w:rsid w:val="00A06C80"/>
    <w:rsid w:val="00A0741C"/>
    <w:rsid w:val="00A074DF"/>
    <w:rsid w:val="00A07BA6"/>
    <w:rsid w:val="00A07C46"/>
    <w:rsid w:val="00A07CFB"/>
    <w:rsid w:val="00A102C0"/>
    <w:rsid w:val="00A10DC9"/>
    <w:rsid w:val="00A110B3"/>
    <w:rsid w:val="00A11243"/>
    <w:rsid w:val="00A116E8"/>
    <w:rsid w:val="00A116F5"/>
    <w:rsid w:val="00A11D5A"/>
    <w:rsid w:val="00A11FE4"/>
    <w:rsid w:val="00A12151"/>
    <w:rsid w:val="00A12520"/>
    <w:rsid w:val="00A1258F"/>
    <w:rsid w:val="00A12DC8"/>
    <w:rsid w:val="00A13545"/>
    <w:rsid w:val="00A13DBC"/>
    <w:rsid w:val="00A1400E"/>
    <w:rsid w:val="00A14723"/>
    <w:rsid w:val="00A14D93"/>
    <w:rsid w:val="00A15BEA"/>
    <w:rsid w:val="00A1677E"/>
    <w:rsid w:val="00A16E66"/>
    <w:rsid w:val="00A179F1"/>
    <w:rsid w:val="00A17C37"/>
    <w:rsid w:val="00A20300"/>
    <w:rsid w:val="00A20503"/>
    <w:rsid w:val="00A20CDF"/>
    <w:rsid w:val="00A20DE0"/>
    <w:rsid w:val="00A20F4B"/>
    <w:rsid w:val="00A214AE"/>
    <w:rsid w:val="00A2153F"/>
    <w:rsid w:val="00A22081"/>
    <w:rsid w:val="00A2236D"/>
    <w:rsid w:val="00A22730"/>
    <w:rsid w:val="00A228D6"/>
    <w:rsid w:val="00A231AC"/>
    <w:rsid w:val="00A233CF"/>
    <w:rsid w:val="00A23BEE"/>
    <w:rsid w:val="00A23D07"/>
    <w:rsid w:val="00A24237"/>
    <w:rsid w:val="00A24693"/>
    <w:rsid w:val="00A24E09"/>
    <w:rsid w:val="00A24FD5"/>
    <w:rsid w:val="00A25128"/>
    <w:rsid w:val="00A251CB"/>
    <w:rsid w:val="00A25282"/>
    <w:rsid w:val="00A25399"/>
    <w:rsid w:val="00A25577"/>
    <w:rsid w:val="00A255D7"/>
    <w:rsid w:val="00A256E9"/>
    <w:rsid w:val="00A25868"/>
    <w:rsid w:val="00A25A4C"/>
    <w:rsid w:val="00A25BDF"/>
    <w:rsid w:val="00A25CD8"/>
    <w:rsid w:val="00A26405"/>
    <w:rsid w:val="00A26CA6"/>
    <w:rsid w:val="00A270CD"/>
    <w:rsid w:val="00A27162"/>
    <w:rsid w:val="00A271D2"/>
    <w:rsid w:val="00A27D63"/>
    <w:rsid w:val="00A300AE"/>
    <w:rsid w:val="00A300BA"/>
    <w:rsid w:val="00A307B2"/>
    <w:rsid w:val="00A30E9D"/>
    <w:rsid w:val="00A30F79"/>
    <w:rsid w:val="00A313C3"/>
    <w:rsid w:val="00A315E3"/>
    <w:rsid w:val="00A31728"/>
    <w:rsid w:val="00A31881"/>
    <w:rsid w:val="00A31C31"/>
    <w:rsid w:val="00A31CA2"/>
    <w:rsid w:val="00A31D7C"/>
    <w:rsid w:val="00A31E12"/>
    <w:rsid w:val="00A32150"/>
    <w:rsid w:val="00A32442"/>
    <w:rsid w:val="00A32EA3"/>
    <w:rsid w:val="00A337FD"/>
    <w:rsid w:val="00A33B5F"/>
    <w:rsid w:val="00A33BD1"/>
    <w:rsid w:val="00A33E6D"/>
    <w:rsid w:val="00A34206"/>
    <w:rsid w:val="00A34810"/>
    <w:rsid w:val="00A34DF5"/>
    <w:rsid w:val="00A3516C"/>
    <w:rsid w:val="00A3519E"/>
    <w:rsid w:val="00A352FB"/>
    <w:rsid w:val="00A35D94"/>
    <w:rsid w:val="00A35FF9"/>
    <w:rsid w:val="00A364C9"/>
    <w:rsid w:val="00A36AC4"/>
    <w:rsid w:val="00A36C53"/>
    <w:rsid w:val="00A3708A"/>
    <w:rsid w:val="00A370C8"/>
    <w:rsid w:val="00A375C4"/>
    <w:rsid w:val="00A3766E"/>
    <w:rsid w:val="00A37C4A"/>
    <w:rsid w:val="00A405EE"/>
    <w:rsid w:val="00A406E2"/>
    <w:rsid w:val="00A4083D"/>
    <w:rsid w:val="00A40A9B"/>
    <w:rsid w:val="00A40B33"/>
    <w:rsid w:val="00A40B74"/>
    <w:rsid w:val="00A422BE"/>
    <w:rsid w:val="00A43965"/>
    <w:rsid w:val="00A43ABF"/>
    <w:rsid w:val="00A43DF0"/>
    <w:rsid w:val="00A43F47"/>
    <w:rsid w:val="00A44CA8"/>
    <w:rsid w:val="00A454F6"/>
    <w:rsid w:val="00A455D8"/>
    <w:rsid w:val="00A455D9"/>
    <w:rsid w:val="00A4576A"/>
    <w:rsid w:val="00A46081"/>
    <w:rsid w:val="00A461E5"/>
    <w:rsid w:val="00A46202"/>
    <w:rsid w:val="00A46324"/>
    <w:rsid w:val="00A46476"/>
    <w:rsid w:val="00A467C8"/>
    <w:rsid w:val="00A467D9"/>
    <w:rsid w:val="00A468C8"/>
    <w:rsid w:val="00A477D6"/>
    <w:rsid w:val="00A478BB"/>
    <w:rsid w:val="00A47B1D"/>
    <w:rsid w:val="00A5017E"/>
    <w:rsid w:val="00A502CC"/>
    <w:rsid w:val="00A505EA"/>
    <w:rsid w:val="00A50706"/>
    <w:rsid w:val="00A51130"/>
    <w:rsid w:val="00A513B1"/>
    <w:rsid w:val="00A514EF"/>
    <w:rsid w:val="00A517D2"/>
    <w:rsid w:val="00A520BC"/>
    <w:rsid w:val="00A523C5"/>
    <w:rsid w:val="00A52486"/>
    <w:rsid w:val="00A5250A"/>
    <w:rsid w:val="00A52C70"/>
    <w:rsid w:val="00A52F11"/>
    <w:rsid w:val="00A530E2"/>
    <w:rsid w:val="00A5330F"/>
    <w:rsid w:val="00A53F32"/>
    <w:rsid w:val="00A53F86"/>
    <w:rsid w:val="00A5415E"/>
    <w:rsid w:val="00A54A4B"/>
    <w:rsid w:val="00A54BDE"/>
    <w:rsid w:val="00A5502D"/>
    <w:rsid w:val="00A552B0"/>
    <w:rsid w:val="00A553D3"/>
    <w:rsid w:val="00A5558C"/>
    <w:rsid w:val="00A55E10"/>
    <w:rsid w:val="00A56194"/>
    <w:rsid w:val="00A5686E"/>
    <w:rsid w:val="00A569CD"/>
    <w:rsid w:val="00A56B65"/>
    <w:rsid w:val="00A56DC6"/>
    <w:rsid w:val="00A57171"/>
    <w:rsid w:val="00A5733F"/>
    <w:rsid w:val="00A57351"/>
    <w:rsid w:val="00A60846"/>
    <w:rsid w:val="00A611D9"/>
    <w:rsid w:val="00A6130E"/>
    <w:rsid w:val="00A61689"/>
    <w:rsid w:val="00A61A29"/>
    <w:rsid w:val="00A61E7B"/>
    <w:rsid w:val="00A621C0"/>
    <w:rsid w:val="00A6232D"/>
    <w:rsid w:val="00A623B1"/>
    <w:rsid w:val="00A62478"/>
    <w:rsid w:val="00A62720"/>
    <w:rsid w:val="00A62C18"/>
    <w:rsid w:val="00A62E80"/>
    <w:rsid w:val="00A62F19"/>
    <w:rsid w:val="00A63654"/>
    <w:rsid w:val="00A638CB"/>
    <w:rsid w:val="00A63979"/>
    <w:rsid w:val="00A63AC7"/>
    <w:rsid w:val="00A63B76"/>
    <w:rsid w:val="00A63D72"/>
    <w:rsid w:val="00A63D9A"/>
    <w:rsid w:val="00A64337"/>
    <w:rsid w:val="00A647C2"/>
    <w:rsid w:val="00A64996"/>
    <w:rsid w:val="00A6509F"/>
    <w:rsid w:val="00A65D0F"/>
    <w:rsid w:val="00A65E18"/>
    <w:rsid w:val="00A65FE2"/>
    <w:rsid w:val="00A662F2"/>
    <w:rsid w:val="00A66693"/>
    <w:rsid w:val="00A66B68"/>
    <w:rsid w:val="00A6762A"/>
    <w:rsid w:val="00A676F7"/>
    <w:rsid w:val="00A7020B"/>
    <w:rsid w:val="00A70400"/>
    <w:rsid w:val="00A70402"/>
    <w:rsid w:val="00A704B6"/>
    <w:rsid w:val="00A708F5"/>
    <w:rsid w:val="00A70923"/>
    <w:rsid w:val="00A70B97"/>
    <w:rsid w:val="00A70C01"/>
    <w:rsid w:val="00A70CF3"/>
    <w:rsid w:val="00A70F27"/>
    <w:rsid w:val="00A70F34"/>
    <w:rsid w:val="00A71857"/>
    <w:rsid w:val="00A721D1"/>
    <w:rsid w:val="00A7235E"/>
    <w:rsid w:val="00A72C63"/>
    <w:rsid w:val="00A73B8D"/>
    <w:rsid w:val="00A73C3A"/>
    <w:rsid w:val="00A73D30"/>
    <w:rsid w:val="00A73F68"/>
    <w:rsid w:val="00A74156"/>
    <w:rsid w:val="00A7472A"/>
    <w:rsid w:val="00A74FA6"/>
    <w:rsid w:val="00A75119"/>
    <w:rsid w:val="00A75612"/>
    <w:rsid w:val="00A758A9"/>
    <w:rsid w:val="00A75F4E"/>
    <w:rsid w:val="00A760FE"/>
    <w:rsid w:val="00A77B06"/>
    <w:rsid w:val="00A80D4F"/>
    <w:rsid w:val="00A81059"/>
    <w:rsid w:val="00A81417"/>
    <w:rsid w:val="00A8186E"/>
    <w:rsid w:val="00A8282B"/>
    <w:rsid w:val="00A8296A"/>
    <w:rsid w:val="00A829F4"/>
    <w:rsid w:val="00A82B84"/>
    <w:rsid w:val="00A82C91"/>
    <w:rsid w:val="00A82CA4"/>
    <w:rsid w:val="00A830D7"/>
    <w:rsid w:val="00A8329C"/>
    <w:rsid w:val="00A834F1"/>
    <w:rsid w:val="00A839CD"/>
    <w:rsid w:val="00A83A1F"/>
    <w:rsid w:val="00A83C0B"/>
    <w:rsid w:val="00A83C69"/>
    <w:rsid w:val="00A8415E"/>
    <w:rsid w:val="00A8477B"/>
    <w:rsid w:val="00A85168"/>
    <w:rsid w:val="00A865FC"/>
    <w:rsid w:val="00A869D7"/>
    <w:rsid w:val="00A86A76"/>
    <w:rsid w:val="00A86C08"/>
    <w:rsid w:val="00A87213"/>
    <w:rsid w:val="00A8751A"/>
    <w:rsid w:val="00A87928"/>
    <w:rsid w:val="00A87BD4"/>
    <w:rsid w:val="00A87FD5"/>
    <w:rsid w:val="00A9022A"/>
    <w:rsid w:val="00A90552"/>
    <w:rsid w:val="00A90C04"/>
    <w:rsid w:val="00A90C91"/>
    <w:rsid w:val="00A90C9B"/>
    <w:rsid w:val="00A90D12"/>
    <w:rsid w:val="00A91511"/>
    <w:rsid w:val="00A91FFB"/>
    <w:rsid w:val="00A92014"/>
    <w:rsid w:val="00A92190"/>
    <w:rsid w:val="00A9255E"/>
    <w:rsid w:val="00A926CA"/>
    <w:rsid w:val="00A92925"/>
    <w:rsid w:val="00A929B9"/>
    <w:rsid w:val="00A93117"/>
    <w:rsid w:val="00A93A36"/>
    <w:rsid w:val="00A93D12"/>
    <w:rsid w:val="00A94609"/>
    <w:rsid w:val="00A94956"/>
    <w:rsid w:val="00A94D33"/>
    <w:rsid w:val="00A94D67"/>
    <w:rsid w:val="00A951A7"/>
    <w:rsid w:val="00A952D4"/>
    <w:rsid w:val="00A958D1"/>
    <w:rsid w:val="00A9693D"/>
    <w:rsid w:val="00A969D5"/>
    <w:rsid w:val="00A96A58"/>
    <w:rsid w:val="00A96E96"/>
    <w:rsid w:val="00A96F88"/>
    <w:rsid w:val="00A9713F"/>
    <w:rsid w:val="00A97833"/>
    <w:rsid w:val="00AA0498"/>
    <w:rsid w:val="00AA066E"/>
    <w:rsid w:val="00AA06F9"/>
    <w:rsid w:val="00AA0AB1"/>
    <w:rsid w:val="00AA0B13"/>
    <w:rsid w:val="00AA0BBE"/>
    <w:rsid w:val="00AA0FA4"/>
    <w:rsid w:val="00AA123C"/>
    <w:rsid w:val="00AA21BD"/>
    <w:rsid w:val="00AA27B4"/>
    <w:rsid w:val="00AA2CCC"/>
    <w:rsid w:val="00AA2FC2"/>
    <w:rsid w:val="00AA2FDC"/>
    <w:rsid w:val="00AA319C"/>
    <w:rsid w:val="00AA35FF"/>
    <w:rsid w:val="00AA37ED"/>
    <w:rsid w:val="00AA3945"/>
    <w:rsid w:val="00AA3AFD"/>
    <w:rsid w:val="00AA4439"/>
    <w:rsid w:val="00AA4692"/>
    <w:rsid w:val="00AA4936"/>
    <w:rsid w:val="00AA4AD6"/>
    <w:rsid w:val="00AA4EF1"/>
    <w:rsid w:val="00AA52E6"/>
    <w:rsid w:val="00AA5601"/>
    <w:rsid w:val="00AA56C8"/>
    <w:rsid w:val="00AA593B"/>
    <w:rsid w:val="00AA594A"/>
    <w:rsid w:val="00AA5B0D"/>
    <w:rsid w:val="00AA5C2D"/>
    <w:rsid w:val="00AA5DD3"/>
    <w:rsid w:val="00AA64AA"/>
    <w:rsid w:val="00AA727D"/>
    <w:rsid w:val="00AB0F87"/>
    <w:rsid w:val="00AB14BD"/>
    <w:rsid w:val="00AB1587"/>
    <w:rsid w:val="00AB160E"/>
    <w:rsid w:val="00AB17F2"/>
    <w:rsid w:val="00AB196E"/>
    <w:rsid w:val="00AB1A40"/>
    <w:rsid w:val="00AB1AD4"/>
    <w:rsid w:val="00AB207B"/>
    <w:rsid w:val="00AB2596"/>
    <w:rsid w:val="00AB271B"/>
    <w:rsid w:val="00AB2D82"/>
    <w:rsid w:val="00AB2E5F"/>
    <w:rsid w:val="00AB321F"/>
    <w:rsid w:val="00AB3333"/>
    <w:rsid w:val="00AB3518"/>
    <w:rsid w:val="00AB38B0"/>
    <w:rsid w:val="00AB47F5"/>
    <w:rsid w:val="00AB4AE0"/>
    <w:rsid w:val="00AB4B0E"/>
    <w:rsid w:val="00AB4E3E"/>
    <w:rsid w:val="00AB58A1"/>
    <w:rsid w:val="00AB5A97"/>
    <w:rsid w:val="00AB5AE3"/>
    <w:rsid w:val="00AB5CFB"/>
    <w:rsid w:val="00AB5DEE"/>
    <w:rsid w:val="00AB5E8F"/>
    <w:rsid w:val="00AB617E"/>
    <w:rsid w:val="00AB6226"/>
    <w:rsid w:val="00AB6982"/>
    <w:rsid w:val="00AB6B4C"/>
    <w:rsid w:val="00AB6E59"/>
    <w:rsid w:val="00AB6F72"/>
    <w:rsid w:val="00AB7338"/>
    <w:rsid w:val="00AB74B9"/>
    <w:rsid w:val="00AB7C58"/>
    <w:rsid w:val="00AC0191"/>
    <w:rsid w:val="00AC0382"/>
    <w:rsid w:val="00AC07F0"/>
    <w:rsid w:val="00AC0821"/>
    <w:rsid w:val="00AC0A20"/>
    <w:rsid w:val="00AC0D47"/>
    <w:rsid w:val="00AC0F1E"/>
    <w:rsid w:val="00AC14A3"/>
    <w:rsid w:val="00AC14B4"/>
    <w:rsid w:val="00AC17CD"/>
    <w:rsid w:val="00AC1BB5"/>
    <w:rsid w:val="00AC1F7D"/>
    <w:rsid w:val="00AC27C0"/>
    <w:rsid w:val="00AC282A"/>
    <w:rsid w:val="00AC293B"/>
    <w:rsid w:val="00AC2ADF"/>
    <w:rsid w:val="00AC2EFF"/>
    <w:rsid w:val="00AC3142"/>
    <w:rsid w:val="00AC42C4"/>
    <w:rsid w:val="00AC4571"/>
    <w:rsid w:val="00AC4997"/>
    <w:rsid w:val="00AC53DA"/>
    <w:rsid w:val="00AC5694"/>
    <w:rsid w:val="00AC588E"/>
    <w:rsid w:val="00AC5BAA"/>
    <w:rsid w:val="00AC5E51"/>
    <w:rsid w:val="00AC5F69"/>
    <w:rsid w:val="00AC5FDA"/>
    <w:rsid w:val="00AC697B"/>
    <w:rsid w:val="00AC705A"/>
    <w:rsid w:val="00AC735E"/>
    <w:rsid w:val="00AC7797"/>
    <w:rsid w:val="00AC7DB4"/>
    <w:rsid w:val="00AD09AE"/>
    <w:rsid w:val="00AD1625"/>
    <w:rsid w:val="00AD186B"/>
    <w:rsid w:val="00AD18A0"/>
    <w:rsid w:val="00AD1C0E"/>
    <w:rsid w:val="00AD28B7"/>
    <w:rsid w:val="00AD2D5F"/>
    <w:rsid w:val="00AD317F"/>
    <w:rsid w:val="00AD330A"/>
    <w:rsid w:val="00AD37C4"/>
    <w:rsid w:val="00AD3BAE"/>
    <w:rsid w:val="00AD4104"/>
    <w:rsid w:val="00AD4460"/>
    <w:rsid w:val="00AD45A4"/>
    <w:rsid w:val="00AD46CE"/>
    <w:rsid w:val="00AD5143"/>
    <w:rsid w:val="00AD6288"/>
    <w:rsid w:val="00AD65BC"/>
    <w:rsid w:val="00AD6AC3"/>
    <w:rsid w:val="00AD6B64"/>
    <w:rsid w:val="00AD6FDA"/>
    <w:rsid w:val="00AD7A31"/>
    <w:rsid w:val="00AE015B"/>
    <w:rsid w:val="00AE08D0"/>
    <w:rsid w:val="00AE0920"/>
    <w:rsid w:val="00AE0E7C"/>
    <w:rsid w:val="00AE0F94"/>
    <w:rsid w:val="00AE10A0"/>
    <w:rsid w:val="00AE1F56"/>
    <w:rsid w:val="00AE21C7"/>
    <w:rsid w:val="00AE2A9A"/>
    <w:rsid w:val="00AE2C44"/>
    <w:rsid w:val="00AE2D60"/>
    <w:rsid w:val="00AE2F0C"/>
    <w:rsid w:val="00AE2FB4"/>
    <w:rsid w:val="00AE2FD1"/>
    <w:rsid w:val="00AE378D"/>
    <w:rsid w:val="00AE3795"/>
    <w:rsid w:val="00AE37DF"/>
    <w:rsid w:val="00AE383C"/>
    <w:rsid w:val="00AE3E0B"/>
    <w:rsid w:val="00AE3E88"/>
    <w:rsid w:val="00AE404D"/>
    <w:rsid w:val="00AE434A"/>
    <w:rsid w:val="00AE4BC7"/>
    <w:rsid w:val="00AE4D4F"/>
    <w:rsid w:val="00AE51BA"/>
    <w:rsid w:val="00AE5259"/>
    <w:rsid w:val="00AE5C22"/>
    <w:rsid w:val="00AE5CEB"/>
    <w:rsid w:val="00AE640E"/>
    <w:rsid w:val="00AE69D7"/>
    <w:rsid w:val="00AE6E3D"/>
    <w:rsid w:val="00AE7374"/>
    <w:rsid w:val="00AE779C"/>
    <w:rsid w:val="00AE7B57"/>
    <w:rsid w:val="00AE7F01"/>
    <w:rsid w:val="00AF0202"/>
    <w:rsid w:val="00AF0288"/>
    <w:rsid w:val="00AF0733"/>
    <w:rsid w:val="00AF095C"/>
    <w:rsid w:val="00AF155C"/>
    <w:rsid w:val="00AF1DC3"/>
    <w:rsid w:val="00AF2A46"/>
    <w:rsid w:val="00AF2ACD"/>
    <w:rsid w:val="00AF30E9"/>
    <w:rsid w:val="00AF31D0"/>
    <w:rsid w:val="00AF325C"/>
    <w:rsid w:val="00AF3364"/>
    <w:rsid w:val="00AF348F"/>
    <w:rsid w:val="00AF3AD0"/>
    <w:rsid w:val="00AF3C74"/>
    <w:rsid w:val="00AF3CE1"/>
    <w:rsid w:val="00AF41D8"/>
    <w:rsid w:val="00AF42A3"/>
    <w:rsid w:val="00AF46CE"/>
    <w:rsid w:val="00AF4B00"/>
    <w:rsid w:val="00AF4CC8"/>
    <w:rsid w:val="00AF5045"/>
    <w:rsid w:val="00AF5489"/>
    <w:rsid w:val="00AF554D"/>
    <w:rsid w:val="00AF5B2B"/>
    <w:rsid w:val="00AF5FCC"/>
    <w:rsid w:val="00AF6635"/>
    <w:rsid w:val="00AF67FA"/>
    <w:rsid w:val="00AF6865"/>
    <w:rsid w:val="00AF6B59"/>
    <w:rsid w:val="00AF6E25"/>
    <w:rsid w:val="00AF7318"/>
    <w:rsid w:val="00AF73BE"/>
    <w:rsid w:val="00B002EB"/>
    <w:rsid w:val="00B007DF"/>
    <w:rsid w:val="00B00A97"/>
    <w:rsid w:val="00B00B8E"/>
    <w:rsid w:val="00B00D46"/>
    <w:rsid w:val="00B00DD0"/>
    <w:rsid w:val="00B01172"/>
    <w:rsid w:val="00B0151C"/>
    <w:rsid w:val="00B01594"/>
    <w:rsid w:val="00B02090"/>
    <w:rsid w:val="00B02612"/>
    <w:rsid w:val="00B0263D"/>
    <w:rsid w:val="00B02642"/>
    <w:rsid w:val="00B0291B"/>
    <w:rsid w:val="00B031F8"/>
    <w:rsid w:val="00B03232"/>
    <w:rsid w:val="00B033D0"/>
    <w:rsid w:val="00B042C7"/>
    <w:rsid w:val="00B04BA0"/>
    <w:rsid w:val="00B05141"/>
    <w:rsid w:val="00B052C8"/>
    <w:rsid w:val="00B0570E"/>
    <w:rsid w:val="00B05A06"/>
    <w:rsid w:val="00B05EB7"/>
    <w:rsid w:val="00B07348"/>
    <w:rsid w:val="00B073B1"/>
    <w:rsid w:val="00B073F6"/>
    <w:rsid w:val="00B07A17"/>
    <w:rsid w:val="00B10337"/>
    <w:rsid w:val="00B10CB5"/>
    <w:rsid w:val="00B10CC3"/>
    <w:rsid w:val="00B10CE9"/>
    <w:rsid w:val="00B1169B"/>
    <w:rsid w:val="00B119B1"/>
    <w:rsid w:val="00B11A1F"/>
    <w:rsid w:val="00B11ADF"/>
    <w:rsid w:val="00B1220B"/>
    <w:rsid w:val="00B12689"/>
    <w:rsid w:val="00B12F9E"/>
    <w:rsid w:val="00B1339C"/>
    <w:rsid w:val="00B13B43"/>
    <w:rsid w:val="00B13ECF"/>
    <w:rsid w:val="00B1403E"/>
    <w:rsid w:val="00B14301"/>
    <w:rsid w:val="00B14378"/>
    <w:rsid w:val="00B144C2"/>
    <w:rsid w:val="00B14970"/>
    <w:rsid w:val="00B14989"/>
    <w:rsid w:val="00B14CA7"/>
    <w:rsid w:val="00B151CD"/>
    <w:rsid w:val="00B1580C"/>
    <w:rsid w:val="00B15A51"/>
    <w:rsid w:val="00B161E8"/>
    <w:rsid w:val="00B16478"/>
    <w:rsid w:val="00B16749"/>
    <w:rsid w:val="00B1675E"/>
    <w:rsid w:val="00B170E4"/>
    <w:rsid w:val="00B1749A"/>
    <w:rsid w:val="00B175BC"/>
    <w:rsid w:val="00B17647"/>
    <w:rsid w:val="00B178AF"/>
    <w:rsid w:val="00B178CF"/>
    <w:rsid w:val="00B20AA7"/>
    <w:rsid w:val="00B20B81"/>
    <w:rsid w:val="00B218D5"/>
    <w:rsid w:val="00B21950"/>
    <w:rsid w:val="00B21A35"/>
    <w:rsid w:val="00B21E0A"/>
    <w:rsid w:val="00B22A2E"/>
    <w:rsid w:val="00B22BAE"/>
    <w:rsid w:val="00B23117"/>
    <w:rsid w:val="00B23A24"/>
    <w:rsid w:val="00B241D2"/>
    <w:rsid w:val="00B245E8"/>
    <w:rsid w:val="00B2462D"/>
    <w:rsid w:val="00B2473C"/>
    <w:rsid w:val="00B247A8"/>
    <w:rsid w:val="00B24865"/>
    <w:rsid w:val="00B24DA1"/>
    <w:rsid w:val="00B24E16"/>
    <w:rsid w:val="00B25271"/>
    <w:rsid w:val="00B254C3"/>
    <w:rsid w:val="00B2563C"/>
    <w:rsid w:val="00B268DF"/>
    <w:rsid w:val="00B26A89"/>
    <w:rsid w:val="00B26CBA"/>
    <w:rsid w:val="00B26DDF"/>
    <w:rsid w:val="00B26F31"/>
    <w:rsid w:val="00B270E3"/>
    <w:rsid w:val="00B2722A"/>
    <w:rsid w:val="00B273A0"/>
    <w:rsid w:val="00B275C4"/>
    <w:rsid w:val="00B278D6"/>
    <w:rsid w:val="00B27AE1"/>
    <w:rsid w:val="00B300C9"/>
    <w:rsid w:val="00B306CF"/>
    <w:rsid w:val="00B309A4"/>
    <w:rsid w:val="00B310E7"/>
    <w:rsid w:val="00B313B2"/>
    <w:rsid w:val="00B31B07"/>
    <w:rsid w:val="00B31D2D"/>
    <w:rsid w:val="00B31F3B"/>
    <w:rsid w:val="00B31F89"/>
    <w:rsid w:val="00B32935"/>
    <w:rsid w:val="00B32FAE"/>
    <w:rsid w:val="00B3319B"/>
    <w:rsid w:val="00B33505"/>
    <w:rsid w:val="00B33664"/>
    <w:rsid w:val="00B33754"/>
    <w:rsid w:val="00B3380B"/>
    <w:rsid w:val="00B338A1"/>
    <w:rsid w:val="00B339CB"/>
    <w:rsid w:val="00B33BCC"/>
    <w:rsid w:val="00B33C36"/>
    <w:rsid w:val="00B33D09"/>
    <w:rsid w:val="00B33DC9"/>
    <w:rsid w:val="00B343F8"/>
    <w:rsid w:val="00B34B2A"/>
    <w:rsid w:val="00B34C87"/>
    <w:rsid w:val="00B34CA8"/>
    <w:rsid w:val="00B34FD3"/>
    <w:rsid w:val="00B36674"/>
    <w:rsid w:val="00B36894"/>
    <w:rsid w:val="00B37089"/>
    <w:rsid w:val="00B37174"/>
    <w:rsid w:val="00B371E0"/>
    <w:rsid w:val="00B37E57"/>
    <w:rsid w:val="00B4056F"/>
    <w:rsid w:val="00B40576"/>
    <w:rsid w:val="00B4103A"/>
    <w:rsid w:val="00B41179"/>
    <w:rsid w:val="00B41B5C"/>
    <w:rsid w:val="00B41DB2"/>
    <w:rsid w:val="00B4209B"/>
    <w:rsid w:val="00B4223A"/>
    <w:rsid w:val="00B4229A"/>
    <w:rsid w:val="00B4243B"/>
    <w:rsid w:val="00B428D5"/>
    <w:rsid w:val="00B432BE"/>
    <w:rsid w:val="00B43959"/>
    <w:rsid w:val="00B445B9"/>
    <w:rsid w:val="00B44991"/>
    <w:rsid w:val="00B44BF6"/>
    <w:rsid w:val="00B45094"/>
    <w:rsid w:val="00B4542B"/>
    <w:rsid w:val="00B455DD"/>
    <w:rsid w:val="00B455FE"/>
    <w:rsid w:val="00B4599F"/>
    <w:rsid w:val="00B4639E"/>
    <w:rsid w:val="00B463AC"/>
    <w:rsid w:val="00B46A30"/>
    <w:rsid w:val="00B46D01"/>
    <w:rsid w:val="00B46F8D"/>
    <w:rsid w:val="00B47B04"/>
    <w:rsid w:val="00B47BE0"/>
    <w:rsid w:val="00B47C3E"/>
    <w:rsid w:val="00B500DF"/>
    <w:rsid w:val="00B50508"/>
    <w:rsid w:val="00B50671"/>
    <w:rsid w:val="00B50A43"/>
    <w:rsid w:val="00B51010"/>
    <w:rsid w:val="00B5159E"/>
    <w:rsid w:val="00B515F3"/>
    <w:rsid w:val="00B516CA"/>
    <w:rsid w:val="00B51A41"/>
    <w:rsid w:val="00B51A9C"/>
    <w:rsid w:val="00B51B25"/>
    <w:rsid w:val="00B526A1"/>
    <w:rsid w:val="00B52725"/>
    <w:rsid w:val="00B5281E"/>
    <w:rsid w:val="00B52840"/>
    <w:rsid w:val="00B52AEB"/>
    <w:rsid w:val="00B5333F"/>
    <w:rsid w:val="00B53D3E"/>
    <w:rsid w:val="00B541D5"/>
    <w:rsid w:val="00B5435B"/>
    <w:rsid w:val="00B544BD"/>
    <w:rsid w:val="00B547D5"/>
    <w:rsid w:val="00B54A12"/>
    <w:rsid w:val="00B55374"/>
    <w:rsid w:val="00B554B1"/>
    <w:rsid w:val="00B5562B"/>
    <w:rsid w:val="00B557BA"/>
    <w:rsid w:val="00B55BE3"/>
    <w:rsid w:val="00B55FA7"/>
    <w:rsid w:val="00B5610F"/>
    <w:rsid w:val="00B5625D"/>
    <w:rsid w:val="00B56A6E"/>
    <w:rsid w:val="00B5747C"/>
    <w:rsid w:val="00B574FA"/>
    <w:rsid w:val="00B57583"/>
    <w:rsid w:val="00B579DE"/>
    <w:rsid w:val="00B57B99"/>
    <w:rsid w:val="00B57C66"/>
    <w:rsid w:val="00B60032"/>
    <w:rsid w:val="00B600F8"/>
    <w:rsid w:val="00B604A1"/>
    <w:rsid w:val="00B61236"/>
    <w:rsid w:val="00B618E0"/>
    <w:rsid w:val="00B61A85"/>
    <w:rsid w:val="00B61D42"/>
    <w:rsid w:val="00B6214D"/>
    <w:rsid w:val="00B622EA"/>
    <w:rsid w:val="00B6237C"/>
    <w:rsid w:val="00B62469"/>
    <w:rsid w:val="00B6292C"/>
    <w:rsid w:val="00B6383B"/>
    <w:rsid w:val="00B64664"/>
    <w:rsid w:val="00B64BF4"/>
    <w:rsid w:val="00B64D08"/>
    <w:rsid w:val="00B64E6D"/>
    <w:rsid w:val="00B64EA9"/>
    <w:rsid w:val="00B64FF1"/>
    <w:rsid w:val="00B64FF4"/>
    <w:rsid w:val="00B6504F"/>
    <w:rsid w:val="00B65B4A"/>
    <w:rsid w:val="00B663C6"/>
    <w:rsid w:val="00B664D6"/>
    <w:rsid w:val="00B66763"/>
    <w:rsid w:val="00B66D6D"/>
    <w:rsid w:val="00B66E53"/>
    <w:rsid w:val="00B67070"/>
    <w:rsid w:val="00B671FC"/>
    <w:rsid w:val="00B672B9"/>
    <w:rsid w:val="00B676D1"/>
    <w:rsid w:val="00B701A0"/>
    <w:rsid w:val="00B70259"/>
    <w:rsid w:val="00B70312"/>
    <w:rsid w:val="00B703EC"/>
    <w:rsid w:val="00B70783"/>
    <w:rsid w:val="00B70E1F"/>
    <w:rsid w:val="00B7149A"/>
    <w:rsid w:val="00B71A03"/>
    <w:rsid w:val="00B71A4B"/>
    <w:rsid w:val="00B71B00"/>
    <w:rsid w:val="00B71B14"/>
    <w:rsid w:val="00B71BEC"/>
    <w:rsid w:val="00B71D9B"/>
    <w:rsid w:val="00B71FC7"/>
    <w:rsid w:val="00B72B28"/>
    <w:rsid w:val="00B72B9A"/>
    <w:rsid w:val="00B72EA3"/>
    <w:rsid w:val="00B73357"/>
    <w:rsid w:val="00B73447"/>
    <w:rsid w:val="00B73B10"/>
    <w:rsid w:val="00B74987"/>
    <w:rsid w:val="00B74A8D"/>
    <w:rsid w:val="00B74A95"/>
    <w:rsid w:val="00B74BF9"/>
    <w:rsid w:val="00B74F2A"/>
    <w:rsid w:val="00B7555A"/>
    <w:rsid w:val="00B75743"/>
    <w:rsid w:val="00B75A75"/>
    <w:rsid w:val="00B763A9"/>
    <w:rsid w:val="00B76E57"/>
    <w:rsid w:val="00B77598"/>
    <w:rsid w:val="00B7761A"/>
    <w:rsid w:val="00B77FDF"/>
    <w:rsid w:val="00B802A1"/>
    <w:rsid w:val="00B80566"/>
    <w:rsid w:val="00B808BB"/>
    <w:rsid w:val="00B80A81"/>
    <w:rsid w:val="00B80D9E"/>
    <w:rsid w:val="00B81106"/>
    <w:rsid w:val="00B812D4"/>
    <w:rsid w:val="00B823AF"/>
    <w:rsid w:val="00B829F1"/>
    <w:rsid w:val="00B82B84"/>
    <w:rsid w:val="00B82BE5"/>
    <w:rsid w:val="00B82FC1"/>
    <w:rsid w:val="00B839BA"/>
    <w:rsid w:val="00B83B89"/>
    <w:rsid w:val="00B83EB3"/>
    <w:rsid w:val="00B8413C"/>
    <w:rsid w:val="00B84498"/>
    <w:rsid w:val="00B845BB"/>
    <w:rsid w:val="00B84FA9"/>
    <w:rsid w:val="00B85369"/>
    <w:rsid w:val="00B85660"/>
    <w:rsid w:val="00B85B19"/>
    <w:rsid w:val="00B85DBA"/>
    <w:rsid w:val="00B86019"/>
    <w:rsid w:val="00B860BA"/>
    <w:rsid w:val="00B861D5"/>
    <w:rsid w:val="00B8621B"/>
    <w:rsid w:val="00B862C6"/>
    <w:rsid w:val="00B8684C"/>
    <w:rsid w:val="00B86AA4"/>
    <w:rsid w:val="00B87117"/>
    <w:rsid w:val="00B872DF"/>
    <w:rsid w:val="00B874DA"/>
    <w:rsid w:val="00B87A17"/>
    <w:rsid w:val="00B87CDA"/>
    <w:rsid w:val="00B87D5C"/>
    <w:rsid w:val="00B90087"/>
    <w:rsid w:val="00B90179"/>
    <w:rsid w:val="00B901D7"/>
    <w:rsid w:val="00B901FD"/>
    <w:rsid w:val="00B90726"/>
    <w:rsid w:val="00B90902"/>
    <w:rsid w:val="00B909DE"/>
    <w:rsid w:val="00B91123"/>
    <w:rsid w:val="00B912D8"/>
    <w:rsid w:val="00B91415"/>
    <w:rsid w:val="00B91AAF"/>
    <w:rsid w:val="00B92021"/>
    <w:rsid w:val="00B92328"/>
    <w:rsid w:val="00B927E2"/>
    <w:rsid w:val="00B92982"/>
    <w:rsid w:val="00B929A1"/>
    <w:rsid w:val="00B92C89"/>
    <w:rsid w:val="00B93220"/>
    <w:rsid w:val="00B93335"/>
    <w:rsid w:val="00B93504"/>
    <w:rsid w:val="00B9353E"/>
    <w:rsid w:val="00B9396B"/>
    <w:rsid w:val="00B939EB"/>
    <w:rsid w:val="00B93B98"/>
    <w:rsid w:val="00B94BD7"/>
    <w:rsid w:val="00B95088"/>
    <w:rsid w:val="00B957E2"/>
    <w:rsid w:val="00B95BC6"/>
    <w:rsid w:val="00B9623D"/>
    <w:rsid w:val="00B9627A"/>
    <w:rsid w:val="00B962C9"/>
    <w:rsid w:val="00B96C33"/>
    <w:rsid w:val="00B97213"/>
    <w:rsid w:val="00B976A0"/>
    <w:rsid w:val="00B9782B"/>
    <w:rsid w:val="00B97925"/>
    <w:rsid w:val="00B97988"/>
    <w:rsid w:val="00B97994"/>
    <w:rsid w:val="00B97ADF"/>
    <w:rsid w:val="00B97C1E"/>
    <w:rsid w:val="00B97DD4"/>
    <w:rsid w:val="00B97DEC"/>
    <w:rsid w:val="00BA0570"/>
    <w:rsid w:val="00BA080C"/>
    <w:rsid w:val="00BA0A92"/>
    <w:rsid w:val="00BA0FF8"/>
    <w:rsid w:val="00BA1F9C"/>
    <w:rsid w:val="00BA241D"/>
    <w:rsid w:val="00BA25B1"/>
    <w:rsid w:val="00BA2C39"/>
    <w:rsid w:val="00BA2CE8"/>
    <w:rsid w:val="00BA2E1D"/>
    <w:rsid w:val="00BA2EE6"/>
    <w:rsid w:val="00BA307B"/>
    <w:rsid w:val="00BA315A"/>
    <w:rsid w:val="00BA34F5"/>
    <w:rsid w:val="00BA38EE"/>
    <w:rsid w:val="00BA4390"/>
    <w:rsid w:val="00BA4D91"/>
    <w:rsid w:val="00BA5897"/>
    <w:rsid w:val="00BA593F"/>
    <w:rsid w:val="00BA5BD3"/>
    <w:rsid w:val="00BA5D5E"/>
    <w:rsid w:val="00BA5E34"/>
    <w:rsid w:val="00BA62FC"/>
    <w:rsid w:val="00BA69A7"/>
    <w:rsid w:val="00BA6B90"/>
    <w:rsid w:val="00BA6DA2"/>
    <w:rsid w:val="00BA6F86"/>
    <w:rsid w:val="00BA7AF6"/>
    <w:rsid w:val="00BA7F26"/>
    <w:rsid w:val="00BB03E1"/>
    <w:rsid w:val="00BB0A4C"/>
    <w:rsid w:val="00BB0E4E"/>
    <w:rsid w:val="00BB0EBE"/>
    <w:rsid w:val="00BB0FB9"/>
    <w:rsid w:val="00BB1077"/>
    <w:rsid w:val="00BB1525"/>
    <w:rsid w:val="00BB1823"/>
    <w:rsid w:val="00BB2087"/>
    <w:rsid w:val="00BB223E"/>
    <w:rsid w:val="00BB22CD"/>
    <w:rsid w:val="00BB2BCE"/>
    <w:rsid w:val="00BB2CA6"/>
    <w:rsid w:val="00BB30DD"/>
    <w:rsid w:val="00BB35C8"/>
    <w:rsid w:val="00BB398B"/>
    <w:rsid w:val="00BB4506"/>
    <w:rsid w:val="00BB4524"/>
    <w:rsid w:val="00BB49E1"/>
    <w:rsid w:val="00BB4DAA"/>
    <w:rsid w:val="00BB4F11"/>
    <w:rsid w:val="00BB50C9"/>
    <w:rsid w:val="00BB5422"/>
    <w:rsid w:val="00BB57E8"/>
    <w:rsid w:val="00BB5A40"/>
    <w:rsid w:val="00BB61F8"/>
    <w:rsid w:val="00BB62B7"/>
    <w:rsid w:val="00BB6927"/>
    <w:rsid w:val="00BB695F"/>
    <w:rsid w:val="00BB70A5"/>
    <w:rsid w:val="00BB7194"/>
    <w:rsid w:val="00BB752C"/>
    <w:rsid w:val="00BB7E68"/>
    <w:rsid w:val="00BB7E77"/>
    <w:rsid w:val="00BC06CD"/>
    <w:rsid w:val="00BC117F"/>
    <w:rsid w:val="00BC11BC"/>
    <w:rsid w:val="00BC2030"/>
    <w:rsid w:val="00BC2670"/>
    <w:rsid w:val="00BC2AE0"/>
    <w:rsid w:val="00BC2D75"/>
    <w:rsid w:val="00BC3139"/>
    <w:rsid w:val="00BC3B18"/>
    <w:rsid w:val="00BC3F75"/>
    <w:rsid w:val="00BC4051"/>
    <w:rsid w:val="00BC41B6"/>
    <w:rsid w:val="00BC444C"/>
    <w:rsid w:val="00BC448E"/>
    <w:rsid w:val="00BC463C"/>
    <w:rsid w:val="00BC4715"/>
    <w:rsid w:val="00BC4AD6"/>
    <w:rsid w:val="00BC56A2"/>
    <w:rsid w:val="00BC5A0C"/>
    <w:rsid w:val="00BC5A10"/>
    <w:rsid w:val="00BC607D"/>
    <w:rsid w:val="00BC608B"/>
    <w:rsid w:val="00BC67DE"/>
    <w:rsid w:val="00BC6980"/>
    <w:rsid w:val="00BC6C7F"/>
    <w:rsid w:val="00BC7013"/>
    <w:rsid w:val="00BC73BC"/>
    <w:rsid w:val="00BC7643"/>
    <w:rsid w:val="00BC76CC"/>
    <w:rsid w:val="00BC78CE"/>
    <w:rsid w:val="00BD0157"/>
    <w:rsid w:val="00BD0593"/>
    <w:rsid w:val="00BD0796"/>
    <w:rsid w:val="00BD11BF"/>
    <w:rsid w:val="00BD14C6"/>
    <w:rsid w:val="00BD1915"/>
    <w:rsid w:val="00BD1F0D"/>
    <w:rsid w:val="00BD248C"/>
    <w:rsid w:val="00BD266C"/>
    <w:rsid w:val="00BD2EDA"/>
    <w:rsid w:val="00BD3671"/>
    <w:rsid w:val="00BD36FD"/>
    <w:rsid w:val="00BD3BB0"/>
    <w:rsid w:val="00BD3BDD"/>
    <w:rsid w:val="00BD3CEE"/>
    <w:rsid w:val="00BD3D43"/>
    <w:rsid w:val="00BD3E1C"/>
    <w:rsid w:val="00BD3F4C"/>
    <w:rsid w:val="00BD422C"/>
    <w:rsid w:val="00BD4969"/>
    <w:rsid w:val="00BD4A00"/>
    <w:rsid w:val="00BD4B10"/>
    <w:rsid w:val="00BD57D1"/>
    <w:rsid w:val="00BD57FF"/>
    <w:rsid w:val="00BD5BBE"/>
    <w:rsid w:val="00BD5E1F"/>
    <w:rsid w:val="00BD5EF4"/>
    <w:rsid w:val="00BD653D"/>
    <w:rsid w:val="00BD6647"/>
    <w:rsid w:val="00BD67F7"/>
    <w:rsid w:val="00BD6811"/>
    <w:rsid w:val="00BD69FE"/>
    <w:rsid w:val="00BD6C25"/>
    <w:rsid w:val="00BD73F6"/>
    <w:rsid w:val="00BD7D13"/>
    <w:rsid w:val="00BE005D"/>
    <w:rsid w:val="00BE059F"/>
    <w:rsid w:val="00BE05CC"/>
    <w:rsid w:val="00BE072B"/>
    <w:rsid w:val="00BE0D16"/>
    <w:rsid w:val="00BE0E53"/>
    <w:rsid w:val="00BE102E"/>
    <w:rsid w:val="00BE10D2"/>
    <w:rsid w:val="00BE1125"/>
    <w:rsid w:val="00BE1129"/>
    <w:rsid w:val="00BE17A4"/>
    <w:rsid w:val="00BE1A3B"/>
    <w:rsid w:val="00BE1A9A"/>
    <w:rsid w:val="00BE266B"/>
    <w:rsid w:val="00BE39A3"/>
    <w:rsid w:val="00BE39FA"/>
    <w:rsid w:val="00BE3F96"/>
    <w:rsid w:val="00BE41E2"/>
    <w:rsid w:val="00BE4241"/>
    <w:rsid w:val="00BE439A"/>
    <w:rsid w:val="00BE4D73"/>
    <w:rsid w:val="00BE5057"/>
    <w:rsid w:val="00BE5250"/>
    <w:rsid w:val="00BE5B81"/>
    <w:rsid w:val="00BE6352"/>
    <w:rsid w:val="00BE6D1F"/>
    <w:rsid w:val="00BE7540"/>
    <w:rsid w:val="00BE7847"/>
    <w:rsid w:val="00BE7A4A"/>
    <w:rsid w:val="00BE7E38"/>
    <w:rsid w:val="00BE7E89"/>
    <w:rsid w:val="00BF0464"/>
    <w:rsid w:val="00BF0A11"/>
    <w:rsid w:val="00BF0AD3"/>
    <w:rsid w:val="00BF0CCB"/>
    <w:rsid w:val="00BF1128"/>
    <w:rsid w:val="00BF1269"/>
    <w:rsid w:val="00BF22CE"/>
    <w:rsid w:val="00BF2ADB"/>
    <w:rsid w:val="00BF2F1C"/>
    <w:rsid w:val="00BF39EE"/>
    <w:rsid w:val="00BF3AB3"/>
    <w:rsid w:val="00BF3BEF"/>
    <w:rsid w:val="00BF489A"/>
    <w:rsid w:val="00BF4977"/>
    <w:rsid w:val="00BF5621"/>
    <w:rsid w:val="00BF5EDF"/>
    <w:rsid w:val="00BF610B"/>
    <w:rsid w:val="00BF6217"/>
    <w:rsid w:val="00BF64E7"/>
    <w:rsid w:val="00BF6918"/>
    <w:rsid w:val="00C00C08"/>
    <w:rsid w:val="00C00D2A"/>
    <w:rsid w:val="00C00DD9"/>
    <w:rsid w:val="00C011D8"/>
    <w:rsid w:val="00C013CE"/>
    <w:rsid w:val="00C01720"/>
    <w:rsid w:val="00C01791"/>
    <w:rsid w:val="00C018EA"/>
    <w:rsid w:val="00C019F5"/>
    <w:rsid w:val="00C01DCC"/>
    <w:rsid w:val="00C020BB"/>
    <w:rsid w:val="00C02124"/>
    <w:rsid w:val="00C026AA"/>
    <w:rsid w:val="00C02E22"/>
    <w:rsid w:val="00C02E6C"/>
    <w:rsid w:val="00C038AE"/>
    <w:rsid w:val="00C03C6D"/>
    <w:rsid w:val="00C03FBB"/>
    <w:rsid w:val="00C04996"/>
    <w:rsid w:val="00C04BFC"/>
    <w:rsid w:val="00C05009"/>
    <w:rsid w:val="00C05455"/>
    <w:rsid w:val="00C05929"/>
    <w:rsid w:val="00C05D4E"/>
    <w:rsid w:val="00C06125"/>
    <w:rsid w:val="00C061C1"/>
    <w:rsid w:val="00C06D6A"/>
    <w:rsid w:val="00C071BE"/>
    <w:rsid w:val="00C071ED"/>
    <w:rsid w:val="00C073E5"/>
    <w:rsid w:val="00C07910"/>
    <w:rsid w:val="00C07A51"/>
    <w:rsid w:val="00C07F34"/>
    <w:rsid w:val="00C07F64"/>
    <w:rsid w:val="00C10095"/>
    <w:rsid w:val="00C1038B"/>
    <w:rsid w:val="00C10405"/>
    <w:rsid w:val="00C10570"/>
    <w:rsid w:val="00C10963"/>
    <w:rsid w:val="00C10E97"/>
    <w:rsid w:val="00C10FA1"/>
    <w:rsid w:val="00C112D1"/>
    <w:rsid w:val="00C1141D"/>
    <w:rsid w:val="00C114B0"/>
    <w:rsid w:val="00C114F9"/>
    <w:rsid w:val="00C115B4"/>
    <w:rsid w:val="00C11A86"/>
    <w:rsid w:val="00C11F28"/>
    <w:rsid w:val="00C120B3"/>
    <w:rsid w:val="00C13195"/>
    <w:rsid w:val="00C1383F"/>
    <w:rsid w:val="00C13932"/>
    <w:rsid w:val="00C13B27"/>
    <w:rsid w:val="00C13BEC"/>
    <w:rsid w:val="00C13EEC"/>
    <w:rsid w:val="00C145BC"/>
    <w:rsid w:val="00C14769"/>
    <w:rsid w:val="00C14A25"/>
    <w:rsid w:val="00C14AAA"/>
    <w:rsid w:val="00C15715"/>
    <w:rsid w:val="00C15DDD"/>
    <w:rsid w:val="00C1601D"/>
    <w:rsid w:val="00C160CB"/>
    <w:rsid w:val="00C1674B"/>
    <w:rsid w:val="00C16AF5"/>
    <w:rsid w:val="00C16EC0"/>
    <w:rsid w:val="00C1767C"/>
    <w:rsid w:val="00C17725"/>
    <w:rsid w:val="00C17ACF"/>
    <w:rsid w:val="00C17C9A"/>
    <w:rsid w:val="00C204E2"/>
    <w:rsid w:val="00C206A0"/>
    <w:rsid w:val="00C22061"/>
    <w:rsid w:val="00C22126"/>
    <w:rsid w:val="00C2217B"/>
    <w:rsid w:val="00C223FD"/>
    <w:rsid w:val="00C22564"/>
    <w:rsid w:val="00C22826"/>
    <w:rsid w:val="00C228C5"/>
    <w:rsid w:val="00C22E5A"/>
    <w:rsid w:val="00C23590"/>
    <w:rsid w:val="00C2417D"/>
    <w:rsid w:val="00C24490"/>
    <w:rsid w:val="00C2456C"/>
    <w:rsid w:val="00C246E5"/>
    <w:rsid w:val="00C24974"/>
    <w:rsid w:val="00C25345"/>
    <w:rsid w:val="00C25CA6"/>
    <w:rsid w:val="00C2608B"/>
    <w:rsid w:val="00C261FE"/>
    <w:rsid w:val="00C27040"/>
    <w:rsid w:val="00C27856"/>
    <w:rsid w:val="00C309E8"/>
    <w:rsid w:val="00C30A1F"/>
    <w:rsid w:val="00C30A5E"/>
    <w:rsid w:val="00C30AFD"/>
    <w:rsid w:val="00C30B46"/>
    <w:rsid w:val="00C3165C"/>
    <w:rsid w:val="00C31711"/>
    <w:rsid w:val="00C31DA3"/>
    <w:rsid w:val="00C31E60"/>
    <w:rsid w:val="00C32E50"/>
    <w:rsid w:val="00C32F04"/>
    <w:rsid w:val="00C3330C"/>
    <w:rsid w:val="00C33E8A"/>
    <w:rsid w:val="00C3439F"/>
    <w:rsid w:val="00C34417"/>
    <w:rsid w:val="00C34E0A"/>
    <w:rsid w:val="00C3598C"/>
    <w:rsid w:val="00C36921"/>
    <w:rsid w:val="00C36A6B"/>
    <w:rsid w:val="00C36BD5"/>
    <w:rsid w:val="00C36E96"/>
    <w:rsid w:val="00C374F3"/>
    <w:rsid w:val="00C37FBD"/>
    <w:rsid w:val="00C40432"/>
    <w:rsid w:val="00C40A75"/>
    <w:rsid w:val="00C40ADB"/>
    <w:rsid w:val="00C40B98"/>
    <w:rsid w:val="00C41057"/>
    <w:rsid w:val="00C41A25"/>
    <w:rsid w:val="00C41D9E"/>
    <w:rsid w:val="00C41E37"/>
    <w:rsid w:val="00C423F6"/>
    <w:rsid w:val="00C4245D"/>
    <w:rsid w:val="00C42A2F"/>
    <w:rsid w:val="00C42DF3"/>
    <w:rsid w:val="00C42EE1"/>
    <w:rsid w:val="00C4357A"/>
    <w:rsid w:val="00C44262"/>
    <w:rsid w:val="00C44508"/>
    <w:rsid w:val="00C44534"/>
    <w:rsid w:val="00C45052"/>
    <w:rsid w:val="00C45276"/>
    <w:rsid w:val="00C4549B"/>
    <w:rsid w:val="00C456A1"/>
    <w:rsid w:val="00C45D1D"/>
    <w:rsid w:val="00C45D6A"/>
    <w:rsid w:val="00C45FF1"/>
    <w:rsid w:val="00C463CD"/>
    <w:rsid w:val="00C463F1"/>
    <w:rsid w:val="00C46F12"/>
    <w:rsid w:val="00C470D1"/>
    <w:rsid w:val="00C471C1"/>
    <w:rsid w:val="00C47208"/>
    <w:rsid w:val="00C47662"/>
    <w:rsid w:val="00C4784D"/>
    <w:rsid w:val="00C47A0F"/>
    <w:rsid w:val="00C47A12"/>
    <w:rsid w:val="00C503EE"/>
    <w:rsid w:val="00C50992"/>
    <w:rsid w:val="00C50A7B"/>
    <w:rsid w:val="00C50AD3"/>
    <w:rsid w:val="00C513CD"/>
    <w:rsid w:val="00C516BE"/>
    <w:rsid w:val="00C51B8F"/>
    <w:rsid w:val="00C51F71"/>
    <w:rsid w:val="00C520E7"/>
    <w:rsid w:val="00C52118"/>
    <w:rsid w:val="00C52A42"/>
    <w:rsid w:val="00C52B71"/>
    <w:rsid w:val="00C52EA7"/>
    <w:rsid w:val="00C52EEA"/>
    <w:rsid w:val="00C53057"/>
    <w:rsid w:val="00C5313D"/>
    <w:rsid w:val="00C53239"/>
    <w:rsid w:val="00C5353A"/>
    <w:rsid w:val="00C53574"/>
    <w:rsid w:val="00C5364C"/>
    <w:rsid w:val="00C53AF8"/>
    <w:rsid w:val="00C53D7E"/>
    <w:rsid w:val="00C53E8F"/>
    <w:rsid w:val="00C53EB0"/>
    <w:rsid w:val="00C5412E"/>
    <w:rsid w:val="00C54145"/>
    <w:rsid w:val="00C541C0"/>
    <w:rsid w:val="00C54719"/>
    <w:rsid w:val="00C54906"/>
    <w:rsid w:val="00C551C7"/>
    <w:rsid w:val="00C552B1"/>
    <w:rsid w:val="00C55A9D"/>
    <w:rsid w:val="00C55B02"/>
    <w:rsid w:val="00C55C3C"/>
    <w:rsid w:val="00C56062"/>
    <w:rsid w:val="00C561F8"/>
    <w:rsid w:val="00C566E7"/>
    <w:rsid w:val="00C56907"/>
    <w:rsid w:val="00C56FC8"/>
    <w:rsid w:val="00C5706D"/>
    <w:rsid w:val="00C57AAC"/>
    <w:rsid w:val="00C57C6A"/>
    <w:rsid w:val="00C57DA9"/>
    <w:rsid w:val="00C60201"/>
    <w:rsid w:val="00C60278"/>
    <w:rsid w:val="00C60474"/>
    <w:rsid w:val="00C6057D"/>
    <w:rsid w:val="00C6146E"/>
    <w:rsid w:val="00C617E6"/>
    <w:rsid w:val="00C618D9"/>
    <w:rsid w:val="00C61A87"/>
    <w:rsid w:val="00C62199"/>
    <w:rsid w:val="00C62272"/>
    <w:rsid w:val="00C6263D"/>
    <w:rsid w:val="00C626EB"/>
    <w:rsid w:val="00C6293E"/>
    <w:rsid w:val="00C62A5E"/>
    <w:rsid w:val="00C63363"/>
    <w:rsid w:val="00C6398F"/>
    <w:rsid w:val="00C641BB"/>
    <w:rsid w:val="00C6486E"/>
    <w:rsid w:val="00C64A2B"/>
    <w:rsid w:val="00C64D6B"/>
    <w:rsid w:val="00C64EA3"/>
    <w:rsid w:val="00C64F97"/>
    <w:rsid w:val="00C65950"/>
    <w:rsid w:val="00C65CC5"/>
    <w:rsid w:val="00C6605C"/>
    <w:rsid w:val="00C664D9"/>
    <w:rsid w:val="00C66D2C"/>
    <w:rsid w:val="00C66ED4"/>
    <w:rsid w:val="00C673F6"/>
    <w:rsid w:val="00C67555"/>
    <w:rsid w:val="00C6783B"/>
    <w:rsid w:val="00C67BAB"/>
    <w:rsid w:val="00C70180"/>
    <w:rsid w:val="00C70AD8"/>
    <w:rsid w:val="00C71522"/>
    <w:rsid w:val="00C71960"/>
    <w:rsid w:val="00C71AF9"/>
    <w:rsid w:val="00C71B21"/>
    <w:rsid w:val="00C71BB6"/>
    <w:rsid w:val="00C71C80"/>
    <w:rsid w:val="00C7286D"/>
    <w:rsid w:val="00C72F5D"/>
    <w:rsid w:val="00C73206"/>
    <w:rsid w:val="00C7331D"/>
    <w:rsid w:val="00C7370E"/>
    <w:rsid w:val="00C73806"/>
    <w:rsid w:val="00C740A6"/>
    <w:rsid w:val="00C74714"/>
    <w:rsid w:val="00C74766"/>
    <w:rsid w:val="00C74D3F"/>
    <w:rsid w:val="00C750B7"/>
    <w:rsid w:val="00C750F3"/>
    <w:rsid w:val="00C754ED"/>
    <w:rsid w:val="00C76684"/>
    <w:rsid w:val="00C76775"/>
    <w:rsid w:val="00C76BC2"/>
    <w:rsid w:val="00C773E2"/>
    <w:rsid w:val="00C77ABB"/>
    <w:rsid w:val="00C77F05"/>
    <w:rsid w:val="00C80082"/>
    <w:rsid w:val="00C800AB"/>
    <w:rsid w:val="00C801A0"/>
    <w:rsid w:val="00C80DA5"/>
    <w:rsid w:val="00C816F6"/>
    <w:rsid w:val="00C81787"/>
    <w:rsid w:val="00C81AA2"/>
    <w:rsid w:val="00C81C3C"/>
    <w:rsid w:val="00C81D2B"/>
    <w:rsid w:val="00C81F9A"/>
    <w:rsid w:val="00C82153"/>
    <w:rsid w:val="00C82186"/>
    <w:rsid w:val="00C82479"/>
    <w:rsid w:val="00C829E3"/>
    <w:rsid w:val="00C82F89"/>
    <w:rsid w:val="00C83155"/>
    <w:rsid w:val="00C83AC9"/>
    <w:rsid w:val="00C83E51"/>
    <w:rsid w:val="00C83F9A"/>
    <w:rsid w:val="00C843BA"/>
    <w:rsid w:val="00C8488B"/>
    <w:rsid w:val="00C84B7A"/>
    <w:rsid w:val="00C84E93"/>
    <w:rsid w:val="00C850C1"/>
    <w:rsid w:val="00C85143"/>
    <w:rsid w:val="00C852B3"/>
    <w:rsid w:val="00C856E0"/>
    <w:rsid w:val="00C85E42"/>
    <w:rsid w:val="00C85EA2"/>
    <w:rsid w:val="00C85F5F"/>
    <w:rsid w:val="00C86076"/>
    <w:rsid w:val="00C86262"/>
    <w:rsid w:val="00C862BD"/>
    <w:rsid w:val="00C86C0E"/>
    <w:rsid w:val="00C86F03"/>
    <w:rsid w:val="00C87EDF"/>
    <w:rsid w:val="00C904DB"/>
    <w:rsid w:val="00C90626"/>
    <w:rsid w:val="00C90A3E"/>
    <w:rsid w:val="00C90C93"/>
    <w:rsid w:val="00C90D36"/>
    <w:rsid w:val="00C91186"/>
    <w:rsid w:val="00C914A8"/>
    <w:rsid w:val="00C915E4"/>
    <w:rsid w:val="00C91A92"/>
    <w:rsid w:val="00C9214E"/>
    <w:rsid w:val="00C92569"/>
    <w:rsid w:val="00C927F1"/>
    <w:rsid w:val="00C93E7D"/>
    <w:rsid w:val="00C93F00"/>
    <w:rsid w:val="00C94439"/>
    <w:rsid w:val="00C94C8F"/>
    <w:rsid w:val="00C94FE3"/>
    <w:rsid w:val="00C9516C"/>
    <w:rsid w:val="00C9558B"/>
    <w:rsid w:val="00C955A4"/>
    <w:rsid w:val="00C95963"/>
    <w:rsid w:val="00C95E47"/>
    <w:rsid w:val="00C96899"/>
    <w:rsid w:val="00C970D3"/>
    <w:rsid w:val="00C97997"/>
    <w:rsid w:val="00C97E61"/>
    <w:rsid w:val="00C97F04"/>
    <w:rsid w:val="00CA043D"/>
    <w:rsid w:val="00CA09FA"/>
    <w:rsid w:val="00CA0CAC"/>
    <w:rsid w:val="00CA1315"/>
    <w:rsid w:val="00CA15FF"/>
    <w:rsid w:val="00CA264C"/>
    <w:rsid w:val="00CA27E8"/>
    <w:rsid w:val="00CA293E"/>
    <w:rsid w:val="00CA294F"/>
    <w:rsid w:val="00CA3917"/>
    <w:rsid w:val="00CA3D17"/>
    <w:rsid w:val="00CA4A34"/>
    <w:rsid w:val="00CA55C2"/>
    <w:rsid w:val="00CA58BF"/>
    <w:rsid w:val="00CA5F0B"/>
    <w:rsid w:val="00CA6256"/>
    <w:rsid w:val="00CA64FE"/>
    <w:rsid w:val="00CA69E5"/>
    <w:rsid w:val="00CA6A91"/>
    <w:rsid w:val="00CA72AE"/>
    <w:rsid w:val="00CA74D3"/>
    <w:rsid w:val="00CA7568"/>
    <w:rsid w:val="00CA76DE"/>
    <w:rsid w:val="00CA7BA0"/>
    <w:rsid w:val="00CA7D12"/>
    <w:rsid w:val="00CA7E3D"/>
    <w:rsid w:val="00CB0077"/>
    <w:rsid w:val="00CB053C"/>
    <w:rsid w:val="00CB08DD"/>
    <w:rsid w:val="00CB0D7A"/>
    <w:rsid w:val="00CB1484"/>
    <w:rsid w:val="00CB18B9"/>
    <w:rsid w:val="00CB1C2E"/>
    <w:rsid w:val="00CB26DE"/>
    <w:rsid w:val="00CB294F"/>
    <w:rsid w:val="00CB3832"/>
    <w:rsid w:val="00CB388E"/>
    <w:rsid w:val="00CB3F85"/>
    <w:rsid w:val="00CB4525"/>
    <w:rsid w:val="00CB4ACB"/>
    <w:rsid w:val="00CB4EB9"/>
    <w:rsid w:val="00CB4EDD"/>
    <w:rsid w:val="00CB5130"/>
    <w:rsid w:val="00CB5A0D"/>
    <w:rsid w:val="00CB5B44"/>
    <w:rsid w:val="00CB5C12"/>
    <w:rsid w:val="00CB5D66"/>
    <w:rsid w:val="00CB61F7"/>
    <w:rsid w:val="00CB6C7E"/>
    <w:rsid w:val="00CB6FCC"/>
    <w:rsid w:val="00CB79FB"/>
    <w:rsid w:val="00CB7CE6"/>
    <w:rsid w:val="00CB7EB9"/>
    <w:rsid w:val="00CC0039"/>
    <w:rsid w:val="00CC02AA"/>
    <w:rsid w:val="00CC0554"/>
    <w:rsid w:val="00CC1001"/>
    <w:rsid w:val="00CC108E"/>
    <w:rsid w:val="00CC146A"/>
    <w:rsid w:val="00CC1638"/>
    <w:rsid w:val="00CC1933"/>
    <w:rsid w:val="00CC1BDB"/>
    <w:rsid w:val="00CC1D19"/>
    <w:rsid w:val="00CC1DBF"/>
    <w:rsid w:val="00CC1E4F"/>
    <w:rsid w:val="00CC21AB"/>
    <w:rsid w:val="00CC350C"/>
    <w:rsid w:val="00CC3639"/>
    <w:rsid w:val="00CC37BA"/>
    <w:rsid w:val="00CC3871"/>
    <w:rsid w:val="00CC4024"/>
    <w:rsid w:val="00CC4785"/>
    <w:rsid w:val="00CC522A"/>
    <w:rsid w:val="00CC525D"/>
    <w:rsid w:val="00CC56F3"/>
    <w:rsid w:val="00CC5884"/>
    <w:rsid w:val="00CC5DE5"/>
    <w:rsid w:val="00CC6016"/>
    <w:rsid w:val="00CC66F5"/>
    <w:rsid w:val="00CC698B"/>
    <w:rsid w:val="00CC705D"/>
    <w:rsid w:val="00CC7232"/>
    <w:rsid w:val="00CC76DC"/>
    <w:rsid w:val="00CC7B0B"/>
    <w:rsid w:val="00CC7B6E"/>
    <w:rsid w:val="00CD0F2F"/>
    <w:rsid w:val="00CD0FB2"/>
    <w:rsid w:val="00CD1016"/>
    <w:rsid w:val="00CD108B"/>
    <w:rsid w:val="00CD10BC"/>
    <w:rsid w:val="00CD10F7"/>
    <w:rsid w:val="00CD119D"/>
    <w:rsid w:val="00CD12C7"/>
    <w:rsid w:val="00CD23E0"/>
    <w:rsid w:val="00CD2CFE"/>
    <w:rsid w:val="00CD32C8"/>
    <w:rsid w:val="00CD352B"/>
    <w:rsid w:val="00CD3546"/>
    <w:rsid w:val="00CD3CCB"/>
    <w:rsid w:val="00CD3E3D"/>
    <w:rsid w:val="00CD41C3"/>
    <w:rsid w:val="00CD43FC"/>
    <w:rsid w:val="00CD45F5"/>
    <w:rsid w:val="00CD46D9"/>
    <w:rsid w:val="00CD47E1"/>
    <w:rsid w:val="00CD484D"/>
    <w:rsid w:val="00CD49E4"/>
    <w:rsid w:val="00CD4CA3"/>
    <w:rsid w:val="00CD4F3A"/>
    <w:rsid w:val="00CD50CB"/>
    <w:rsid w:val="00CD53C2"/>
    <w:rsid w:val="00CD5C20"/>
    <w:rsid w:val="00CD6A9E"/>
    <w:rsid w:val="00CD6B18"/>
    <w:rsid w:val="00CD7222"/>
    <w:rsid w:val="00CD767B"/>
    <w:rsid w:val="00CD7876"/>
    <w:rsid w:val="00CD7DBA"/>
    <w:rsid w:val="00CD7E08"/>
    <w:rsid w:val="00CE026C"/>
    <w:rsid w:val="00CE0357"/>
    <w:rsid w:val="00CE0755"/>
    <w:rsid w:val="00CE0AEC"/>
    <w:rsid w:val="00CE0C68"/>
    <w:rsid w:val="00CE1002"/>
    <w:rsid w:val="00CE12AB"/>
    <w:rsid w:val="00CE12CA"/>
    <w:rsid w:val="00CE1A56"/>
    <w:rsid w:val="00CE1B74"/>
    <w:rsid w:val="00CE222D"/>
    <w:rsid w:val="00CE2500"/>
    <w:rsid w:val="00CE2A21"/>
    <w:rsid w:val="00CE30BE"/>
    <w:rsid w:val="00CE33FE"/>
    <w:rsid w:val="00CE3D35"/>
    <w:rsid w:val="00CE3F24"/>
    <w:rsid w:val="00CE4020"/>
    <w:rsid w:val="00CE4192"/>
    <w:rsid w:val="00CE4A5E"/>
    <w:rsid w:val="00CE4CC1"/>
    <w:rsid w:val="00CE4E54"/>
    <w:rsid w:val="00CE51B6"/>
    <w:rsid w:val="00CE5518"/>
    <w:rsid w:val="00CE5538"/>
    <w:rsid w:val="00CE561A"/>
    <w:rsid w:val="00CE5698"/>
    <w:rsid w:val="00CE5A98"/>
    <w:rsid w:val="00CE5CC0"/>
    <w:rsid w:val="00CE6501"/>
    <w:rsid w:val="00CE67B8"/>
    <w:rsid w:val="00CE6F17"/>
    <w:rsid w:val="00CE753D"/>
    <w:rsid w:val="00CE7842"/>
    <w:rsid w:val="00CE7B0B"/>
    <w:rsid w:val="00CE7BFF"/>
    <w:rsid w:val="00CE7E50"/>
    <w:rsid w:val="00CE7F77"/>
    <w:rsid w:val="00CF001F"/>
    <w:rsid w:val="00CF00B5"/>
    <w:rsid w:val="00CF0435"/>
    <w:rsid w:val="00CF07E9"/>
    <w:rsid w:val="00CF0B43"/>
    <w:rsid w:val="00CF11D2"/>
    <w:rsid w:val="00CF1D9E"/>
    <w:rsid w:val="00CF1F6E"/>
    <w:rsid w:val="00CF214B"/>
    <w:rsid w:val="00CF2356"/>
    <w:rsid w:val="00CF25D6"/>
    <w:rsid w:val="00CF2938"/>
    <w:rsid w:val="00CF2AE7"/>
    <w:rsid w:val="00CF2B7C"/>
    <w:rsid w:val="00CF2EBA"/>
    <w:rsid w:val="00CF3008"/>
    <w:rsid w:val="00CF32C5"/>
    <w:rsid w:val="00CF32EE"/>
    <w:rsid w:val="00CF3597"/>
    <w:rsid w:val="00CF35CD"/>
    <w:rsid w:val="00CF381F"/>
    <w:rsid w:val="00CF3E1E"/>
    <w:rsid w:val="00CF3E7C"/>
    <w:rsid w:val="00CF40FF"/>
    <w:rsid w:val="00CF42A2"/>
    <w:rsid w:val="00CF44E9"/>
    <w:rsid w:val="00CF5288"/>
    <w:rsid w:val="00CF545C"/>
    <w:rsid w:val="00CF566D"/>
    <w:rsid w:val="00CF5841"/>
    <w:rsid w:val="00CF59C8"/>
    <w:rsid w:val="00CF5A09"/>
    <w:rsid w:val="00CF5B8C"/>
    <w:rsid w:val="00CF6299"/>
    <w:rsid w:val="00CF64B0"/>
    <w:rsid w:val="00CF6748"/>
    <w:rsid w:val="00CF7ACE"/>
    <w:rsid w:val="00CF7E90"/>
    <w:rsid w:val="00D00274"/>
    <w:rsid w:val="00D00314"/>
    <w:rsid w:val="00D00B12"/>
    <w:rsid w:val="00D01918"/>
    <w:rsid w:val="00D01CF8"/>
    <w:rsid w:val="00D022E6"/>
    <w:rsid w:val="00D0231B"/>
    <w:rsid w:val="00D032C6"/>
    <w:rsid w:val="00D0384D"/>
    <w:rsid w:val="00D03941"/>
    <w:rsid w:val="00D03BBA"/>
    <w:rsid w:val="00D03F75"/>
    <w:rsid w:val="00D0401A"/>
    <w:rsid w:val="00D0403A"/>
    <w:rsid w:val="00D04761"/>
    <w:rsid w:val="00D047D3"/>
    <w:rsid w:val="00D04800"/>
    <w:rsid w:val="00D04B85"/>
    <w:rsid w:val="00D04CC7"/>
    <w:rsid w:val="00D04E3C"/>
    <w:rsid w:val="00D057A2"/>
    <w:rsid w:val="00D05C77"/>
    <w:rsid w:val="00D05DA0"/>
    <w:rsid w:val="00D06BE6"/>
    <w:rsid w:val="00D07380"/>
    <w:rsid w:val="00D07D2D"/>
    <w:rsid w:val="00D07F79"/>
    <w:rsid w:val="00D10012"/>
    <w:rsid w:val="00D100DE"/>
    <w:rsid w:val="00D10506"/>
    <w:rsid w:val="00D105E3"/>
    <w:rsid w:val="00D1069F"/>
    <w:rsid w:val="00D106E6"/>
    <w:rsid w:val="00D10933"/>
    <w:rsid w:val="00D10F60"/>
    <w:rsid w:val="00D11053"/>
    <w:rsid w:val="00D115DD"/>
    <w:rsid w:val="00D11956"/>
    <w:rsid w:val="00D11F8E"/>
    <w:rsid w:val="00D120CB"/>
    <w:rsid w:val="00D12196"/>
    <w:rsid w:val="00D13226"/>
    <w:rsid w:val="00D134F1"/>
    <w:rsid w:val="00D13F04"/>
    <w:rsid w:val="00D13FD9"/>
    <w:rsid w:val="00D14619"/>
    <w:rsid w:val="00D14672"/>
    <w:rsid w:val="00D147E2"/>
    <w:rsid w:val="00D1493A"/>
    <w:rsid w:val="00D154FA"/>
    <w:rsid w:val="00D15AE2"/>
    <w:rsid w:val="00D15C6C"/>
    <w:rsid w:val="00D15FB1"/>
    <w:rsid w:val="00D164C9"/>
    <w:rsid w:val="00D164E1"/>
    <w:rsid w:val="00D16634"/>
    <w:rsid w:val="00D17021"/>
    <w:rsid w:val="00D17ADF"/>
    <w:rsid w:val="00D20329"/>
    <w:rsid w:val="00D20541"/>
    <w:rsid w:val="00D2071B"/>
    <w:rsid w:val="00D20BA4"/>
    <w:rsid w:val="00D20D6F"/>
    <w:rsid w:val="00D20EBB"/>
    <w:rsid w:val="00D210E5"/>
    <w:rsid w:val="00D21377"/>
    <w:rsid w:val="00D2202D"/>
    <w:rsid w:val="00D221F4"/>
    <w:rsid w:val="00D22280"/>
    <w:rsid w:val="00D2234C"/>
    <w:rsid w:val="00D2285F"/>
    <w:rsid w:val="00D229CB"/>
    <w:rsid w:val="00D22AD2"/>
    <w:rsid w:val="00D23F0A"/>
    <w:rsid w:val="00D243CF"/>
    <w:rsid w:val="00D2453C"/>
    <w:rsid w:val="00D253BA"/>
    <w:rsid w:val="00D25619"/>
    <w:rsid w:val="00D25A6C"/>
    <w:rsid w:val="00D25BED"/>
    <w:rsid w:val="00D25CC7"/>
    <w:rsid w:val="00D25D6D"/>
    <w:rsid w:val="00D2633D"/>
    <w:rsid w:val="00D26671"/>
    <w:rsid w:val="00D266B4"/>
    <w:rsid w:val="00D267B0"/>
    <w:rsid w:val="00D26D7A"/>
    <w:rsid w:val="00D26DC8"/>
    <w:rsid w:val="00D273F0"/>
    <w:rsid w:val="00D2741D"/>
    <w:rsid w:val="00D300DA"/>
    <w:rsid w:val="00D3021C"/>
    <w:rsid w:val="00D30605"/>
    <w:rsid w:val="00D309D3"/>
    <w:rsid w:val="00D30FFD"/>
    <w:rsid w:val="00D31AB7"/>
    <w:rsid w:val="00D31CA2"/>
    <w:rsid w:val="00D31D20"/>
    <w:rsid w:val="00D32258"/>
    <w:rsid w:val="00D3294F"/>
    <w:rsid w:val="00D32AF7"/>
    <w:rsid w:val="00D3307A"/>
    <w:rsid w:val="00D335A5"/>
    <w:rsid w:val="00D33D47"/>
    <w:rsid w:val="00D33E14"/>
    <w:rsid w:val="00D33EB1"/>
    <w:rsid w:val="00D3462A"/>
    <w:rsid w:val="00D34A42"/>
    <w:rsid w:val="00D34ACB"/>
    <w:rsid w:val="00D34D20"/>
    <w:rsid w:val="00D34E79"/>
    <w:rsid w:val="00D353D8"/>
    <w:rsid w:val="00D35BE2"/>
    <w:rsid w:val="00D35DD5"/>
    <w:rsid w:val="00D36119"/>
    <w:rsid w:val="00D373F4"/>
    <w:rsid w:val="00D374CC"/>
    <w:rsid w:val="00D377D2"/>
    <w:rsid w:val="00D37A23"/>
    <w:rsid w:val="00D37C4A"/>
    <w:rsid w:val="00D37E4A"/>
    <w:rsid w:val="00D37F6A"/>
    <w:rsid w:val="00D4006F"/>
    <w:rsid w:val="00D40AC8"/>
    <w:rsid w:val="00D41144"/>
    <w:rsid w:val="00D4185A"/>
    <w:rsid w:val="00D418DA"/>
    <w:rsid w:val="00D419A2"/>
    <w:rsid w:val="00D42F42"/>
    <w:rsid w:val="00D431C9"/>
    <w:rsid w:val="00D431FB"/>
    <w:rsid w:val="00D43887"/>
    <w:rsid w:val="00D43FEC"/>
    <w:rsid w:val="00D4444A"/>
    <w:rsid w:val="00D44C24"/>
    <w:rsid w:val="00D4519C"/>
    <w:rsid w:val="00D4534E"/>
    <w:rsid w:val="00D45956"/>
    <w:rsid w:val="00D45F7C"/>
    <w:rsid w:val="00D46103"/>
    <w:rsid w:val="00D4623E"/>
    <w:rsid w:val="00D46288"/>
    <w:rsid w:val="00D46397"/>
    <w:rsid w:val="00D46FDC"/>
    <w:rsid w:val="00D4704A"/>
    <w:rsid w:val="00D470BC"/>
    <w:rsid w:val="00D47445"/>
    <w:rsid w:val="00D4786F"/>
    <w:rsid w:val="00D479F4"/>
    <w:rsid w:val="00D47ADC"/>
    <w:rsid w:val="00D47E36"/>
    <w:rsid w:val="00D47F28"/>
    <w:rsid w:val="00D50943"/>
    <w:rsid w:val="00D50A23"/>
    <w:rsid w:val="00D50A26"/>
    <w:rsid w:val="00D5194E"/>
    <w:rsid w:val="00D52334"/>
    <w:rsid w:val="00D523A1"/>
    <w:rsid w:val="00D528CE"/>
    <w:rsid w:val="00D52958"/>
    <w:rsid w:val="00D52C63"/>
    <w:rsid w:val="00D52DF8"/>
    <w:rsid w:val="00D52F4F"/>
    <w:rsid w:val="00D531C0"/>
    <w:rsid w:val="00D535CF"/>
    <w:rsid w:val="00D53925"/>
    <w:rsid w:val="00D53AA2"/>
    <w:rsid w:val="00D53C9A"/>
    <w:rsid w:val="00D53F27"/>
    <w:rsid w:val="00D542E5"/>
    <w:rsid w:val="00D549B8"/>
    <w:rsid w:val="00D54D18"/>
    <w:rsid w:val="00D55060"/>
    <w:rsid w:val="00D551E9"/>
    <w:rsid w:val="00D55312"/>
    <w:rsid w:val="00D5564D"/>
    <w:rsid w:val="00D5597B"/>
    <w:rsid w:val="00D559E9"/>
    <w:rsid w:val="00D560BB"/>
    <w:rsid w:val="00D56211"/>
    <w:rsid w:val="00D57752"/>
    <w:rsid w:val="00D57EA6"/>
    <w:rsid w:val="00D602A8"/>
    <w:rsid w:val="00D602E1"/>
    <w:rsid w:val="00D608DE"/>
    <w:rsid w:val="00D608EC"/>
    <w:rsid w:val="00D60F38"/>
    <w:rsid w:val="00D610C1"/>
    <w:rsid w:val="00D6119D"/>
    <w:rsid w:val="00D611E2"/>
    <w:rsid w:val="00D618BD"/>
    <w:rsid w:val="00D61AD5"/>
    <w:rsid w:val="00D61FEB"/>
    <w:rsid w:val="00D6200A"/>
    <w:rsid w:val="00D62280"/>
    <w:rsid w:val="00D62371"/>
    <w:rsid w:val="00D62432"/>
    <w:rsid w:val="00D6258D"/>
    <w:rsid w:val="00D6265E"/>
    <w:rsid w:val="00D63907"/>
    <w:rsid w:val="00D641BB"/>
    <w:rsid w:val="00D64425"/>
    <w:rsid w:val="00D6447C"/>
    <w:rsid w:val="00D64956"/>
    <w:rsid w:val="00D64BC3"/>
    <w:rsid w:val="00D65AE5"/>
    <w:rsid w:val="00D65E70"/>
    <w:rsid w:val="00D66321"/>
    <w:rsid w:val="00D66491"/>
    <w:rsid w:val="00D6656B"/>
    <w:rsid w:val="00D6656C"/>
    <w:rsid w:val="00D6661A"/>
    <w:rsid w:val="00D669F8"/>
    <w:rsid w:val="00D66A54"/>
    <w:rsid w:val="00D66A91"/>
    <w:rsid w:val="00D66BB9"/>
    <w:rsid w:val="00D66E0C"/>
    <w:rsid w:val="00D66F57"/>
    <w:rsid w:val="00D670B3"/>
    <w:rsid w:val="00D6721F"/>
    <w:rsid w:val="00D67233"/>
    <w:rsid w:val="00D67978"/>
    <w:rsid w:val="00D679AB"/>
    <w:rsid w:val="00D7037C"/>
    <w:rsid w:val="00D706C1"/>
    <w:rsid w:val="00D7090F"/>
    <w:rsid w:val="00D7100A"/>
    <w:rsid w:val="00D715FF"/>
    <w:rsid w:val="00D71823"/>
    <w:rsid w:val="00D71955"/>
    <w:rsid w:val="00D71AF6"/>
    <w:rsid w:val="00D71B26"/>
    <w:rsid w:val="00D71D18"/>
    <w:rsid w:val="00D71DA6"/>
    <w:rsid w:val="00D720E2"/>
    <w:rsid w:val="00D724E7"/>
    <w:rsid w:val="00D72C66"/>
    <w:rsid w:val="00D72E6C"/>
    <w:rsid w:val="00D73D06"/>
    <w:rsid w:val="00D73E8D"/>
    <w:rsid w:val="00D73F9E"/>
    <w:rsid w:val="00D74159"/>
    <w:rsid w:val="00D747A3"/>
    <w:rsid w:val="00D749A2"/>
    <w:rsid w:val="00D74C94"/>
    <w:rsid w:val="00D74E8D"/>
    <w:rsid w:val="00D74F89"/>
    <w:rsid w:val="00D75110"/>
    <w:rsid w:val="00D758DE"/>
    <w:rsid w:val="00D75BD7"/>
    <w:rsid w:val="00D75FD3"/>
    <w:rsid w:val="00D760E7"/>
    <w:rsid w:val="00D7615A"/>
    <w:rsid w:val="00D761F5"/>
    <w:rsid w:val="00D76B83"/>
    <w:rsid w:val="00D77979"/>
    <w:rsid w:val="00D77F69"/>
    <w:rsid w:val="00D80590"/>
    <w:rsid w:val="00D806E1"/>
    <w:rsid w:val="00D80F0F"/>
    <w:rsid w:val="00D80F75"/>
    <w:rsid w:val="00D81498"/>
    <w:rsid w:val="00D81958"/>
    <w:rsid w:val="00D82094"/>
    <w:rsid w:val="00D823FF"/>
    <w:rsid w:val="00D82779"/>
    <w:rsid w:val="00D834C9"/>
    <w:rsid w:val="00D83C39"/>
    <w:rsid w:val="00D83CF1"/>
    <w:rsid w:val="00D83DFF"/>
    <w:rsid w:val="00D83E4E"/>
    <w:rsid w:val="00D83E9E"/>
    <w:rsid w:val="00D83F25"/>
    <w:rsid w:val="00D8423E"/>
    <w:rsid w:val="00D84344"/>
    <w:rsid w:val="00D84523"/>
    <w:rsid w:val="00D84BF7"/>
    <w:rsid w:val="00D84C1F"/>
    <w:rsid w:val="00D857B4"/>
    <w:rsid w:val="00D85A8A"/>
    <w:rsid w:val="00D85B7F"/>
    <w:rsid w:val="00D85C34"/>
    <w:rsid w:val="00D85F43"/>
    <w:rsid w:val="00D85FE2"/>
    <w:rsid w:val="00D8607B"/>
    <w:rsid w:val="00D862DE"/>
    <w:rsid w:val="00D865B5"/>
    <w:rsid w:val="00D86CCA"/>
    <w:rsid w:val="00D86E97"/>
    <w:rsid w:val="00D86EF6"/>
    <w:rsid w:val="00D86F95"/>
    <w:rsid w:val="00D87246"/>
    <w:rsid w:val="00D874FA"/>
    <w:rsid w:val="00D87D80"/>
    <w:rsid w:val="00D87DC6"/>
    <w:rsid w:val="00D905C4"/>
    <w:rsid w:val="00D908B7"/>
    <w:rsid w:val="00D90AA8"/>
    <w:rsid w:val="00D90B3D"/>
    <w:rsid w:val="00D90B43"/>
    <w:rsid w:val="00D90D3B"/>
    <w:rsid w:val="00D90D44"/>
    <w:rsid w:val="00D90EDD"/>
    <w:rsid w:val="00D916AD"/>
    <w:rsid w:val="00D91B11"/>
    <w:rsid w:val="00D92517"/>
    <w:rsid w:val="00D92A07"/>
    <w:rsid w:val="00D93194"/>
    <w:rsid w:val="00D9362D"/>
    <w:rsid w:val="00D93816"/>
    <w:rsid w:val="00D9386C"/>
    <w:rsid w:val="00D93CF9"/>
    <w:rsid w:val="00D944A3"/>
    <w:rsid w:val="00D9460D"/>
    <w:rsid w:val="00D94695"/>
    <w:rsid w:val="00D947AB"/>
    <w:rsid w:val="00D94ABD"/>
    <w:rsid w:val="00D94DF0"/>
    <w:rsid w:val="00D9513C"/>
    <w:rsid w:val="00D95400"/>
    <w:rsid w:val="00D9581A"/>
    <w:rsid w:val="00D9592F"/>
    <w:rsid w:val="00D95D0F"/>
    <w:rsid w:val="00D95E1D"/>
    <w:rsid w:val="00D960BC"/>
    <w:rsid w:val="00D96792"/>
    <w:rsid w:val="00D96CA6"/>
    <w:rsid w:val="00D96F4A"/>
    <w:rsid w:val="00D97278"/>
    <w:rsid w:val="00DA0060"/>
    <w:rsid w:val="00DA07FF"/>
    <w:rsid w:val="00DA08F9"/>
    <w:rsid w:val="00DA0CB4"/>
    <w:rsid w:val="00DA1268"/>
    <w:rsid w:val="00DA1314"/>
    <w:rsid w:val="00DA13A2"/>
    <w:rsid w:val="00DA1504"/>
    <w:rsid w:val="00DA1610"/>
    <w:rsid w:val="00DA1643"/>
    <w:rsid w:val="00DA192C"/>
    <w:rsid w:val="00DA2752"/>
    <w:rsid w:val="00DA3723"/>
    <w:rsid w:val="00DA3F66"/>
    <w:rsid w:val="00DA3FB3"/>
    <w:rsid w:val="00DA51A3"/>
    <w:rsid w:val="00DA53AE"/>
    <w:rsid w:val="00DA540F"/>
    <w:rsid w:val="00DA5510"/>
    <w:rsid w:val="00DA55AD"/>
    <w:rsid w:val="00DA59F3"/>
    <w:rsid w:val="00DA5FFE"/>
    <w:rsid w:val="00DA6019"/>
    <w:rsid w:val="00DA6160"/>
    <w:rsid w:val="00DA64D1"/>
    <w:rsid w:val="00DA6EB2"/>
    <w:rsid w:val="00DA6F6F"/>
    <w:rsid w:val="00DB00EB"/>
    <w:rsid w:val="00DB052F"/>
    <w:rsid w:val="00DB0A35"/>
    <w:rsid w:val="00DB0B10"/>
    <w:rsid w:val="00DB0F31"/>
    <w:rsid w:val="00DB1102"/>
    <w:rsid w:val="00DB191A"/>
    <w:rsid w:val="00DB1ADF"/>
    <w:rsid w:val="00DB1EB2"/>
    <w:rsid w:val="00DB2929"/>
    <w:rsid w:val="00DB2CC3"/>
    <w:rsid w:val="00DB389F"/>
    <w:rsid w:val="00DB4153"/>
    <w:rsid w:val="00DB4898"/>
    <w:rsid w:val="00DB4B36"/>
    <w:rsid w:val="00DB4FD3"/>
    <w:rsid w:val="00DB512E"/>
    <w:rsid w:val="00DB52A7"/>
    <w:rsid w:val="00DB55DD"/>
    <w:rsid w:val="00DB562C"/>
    <w:rsid w:val="00DB5993"/>
    <w:rsid w:val="00DB6623"/>
    <w:rsid w:val="00DB66BD"/>
    <w:rsid w:val="00DB66D1"/>
    <w:rsid w:val="00DB6815"/>
    <w:rsid w:val="00DB6A7D"/>
    <w:rsid w:val="00DB7005"/>
    <w:rsid w:val="00DB71C0"/>
    <w:rsid w:val="00DB7B33"/>
    <w:rsid w:val="00DC0207"/>
    <w:rsid w:val="00DC047D"/>
    <w:rsid w:val="00DC0550"/>
    <w:rsid w:val="00DC05BD"/>
    <w:rsid w:val="00DC05CF"/>
    <w:rsid w:val="00DC0869"/>
    <w:rsid w:val="00DC0A47"/>
    <w:rsid w:val="00DC0CFA"/>
    <w:rsid w:val="00DC0F06"/>
    <w:rsid w:val="00DC1B1F"/>
    <w:rsid w:val="00DC1E88"/>
    <w:rsid w:val="00DC2D0B"/>
    <w:rsid w:val="00DC31AF"/>
    <w:rsid w:val="00DC328F"/>
    <w:rsid w:val="00DC3B3F"/>
    <w:rsid w:val="00DC4157"/>
    <w:rsid w:val="00DC44AC"/>
    <w:rsid w:val="00DC4645"/>
    <w:rsid w:val="00DC492D"/>
    <w:rsid w:val="00DC4C02"/>
    <w:rsid w:val="00DC4C05"/>
    <w:rsid w:val="00DC53F1"/>
    <w:rsid w:val="00DC5C92"/>
    <w:rsid w:val="00DC5D05"/>
    <w:rsid w:val="00DC5FE2"/>
    <w:rsid w:val="00DC6662"/>
    <w:rsid w:val="00DC6AE7"/>
    <w:rsid w:val="00DC714B"/>
    <w:rsid w:val="00DC718C"/>
    <w:rsid w:val="00DC748E"/>
    <w:rsid w:val="00DC7704"/>
    <w:rsid w:val="00DC79A6"/>
    <w:rsid w:val="00DC7B32"/>
    <w:rsid w:val="00DC7D8F"/>
    <w:rsid w:val="00DD009E"/>
    <w:rsid w:val="00DD0363"/>
    <w:rsid w:val="00DD03FA"/>
    <w:rsid w:val="00DD0681"/>
    <w:rsid w:val="00DD075A"/>
    <w:rsid w:val="00DD0818"/>
    <w:rsid w:val="00DD08D7"/>
    <w:rsid w:val="00DD090F"/>
    <w:rsid w:val="00DD0C3B"/>
    <w:rsid w:val="00DD0D33"/>
    <w:rsid w:val="00DD0DCD"/>
    <w:rsid w:val="00DD11C6"/>
    <w:rsid w:val="00DD191F"/>
    <w:rsid w:val="00DD192E"/>
    <w:rsid w:val="00DD227F"/>
    <w:rsid w:val="00DD2E2A"/>
    <w:rsid w:val="00DD404E"/>
    <w:rsid w:val="00DD4250"/>
    <w:rsid w:val="00DD4474"/>
    <w:rsid w:val="00DD451D"/>
    <w:rsid w:val="00DD4601"/>
    <w:rsid w:val="00DD4A23"/>
    <w:rsid w:val="00DD4E6F"/>
    <w:rsid w:val="00DD54F6"/>
    <w:rsid w:val="00DD5B57"/>
    <w:rsid w:val="00DD5D7B"/>
    <w:rsid w:val="00DD6255"/>
    <w:rsid w:val="00DD6F17"/>
    <w:rsid w:val="00DD72EE"/>
    <w:rsid w:val="00DD7498"/>
    <w:rsid w:val="00DD75F2"/>
    <w:rsid w:val="00DD7664"/>
    <w:rsid w:val="00DD7B0D"/>
    <w:rsid w:val="00DD7E24"/>
    <w:rsid w:val="00DD7EBD"/>
    <w:rsid w:val="00DE0105"/>
    <w:rsid w:val="00DE06FE"/>
    <w:rsid w:val="00DE0903"/>
    <w:rsid w:val="00DE0BC3"/>
    <w:rsid w:val="00DE1898"/>
    <w:rsid w:val="00DE2080"/>
    <w:rsid w:val="00DE2262"/>
    <w:rsid w:val="00DE24BB"/>
    <w:rsid w:val="00DE2A41"/>
    <w:rsid w:val="00DE2CFC"/>
    <w:rsid w:val="00DE303F"/>
    <w:rsid w:val="00DE3335"/>
    <w:rsid w:val="00DE3B8D"/>
    <w:rsid w:val="00DE4420"/>
    <w:rsid w:val="00DE457D"/>
    <w:rsid w:val="00DE4803"/>
    <w:rsid w:val="00DE48EC"/>
    <w:rsid w:val="00DE4907"/>
    <w:rsid w:val="00DE4DA9"/>
    <w:rsid w:val="00DE5161"/>
    <w:rsid w:val="00DE5324"/>
    <w:rsid w:val="00DE5622"/>
    <w:rsid w:val="00DE5662"/>
    <w:rsid w:val="00DE5AD8"/>
    <w:rsid w:val="00DE64C2"/>
    <w:rsid w:val="00DE6601"/>
    <w:rsid w:val="00DE6618"/>
    <w:rsid w:val="00DE682E"/>
    <w:rsid w:val="00DE701A"/>
    <w:rsid w:val="00DE74BA"/>
    <w:rsid w:val="00DE75E3"/>
    <w:rsid w:val="00DE78F2"/>
    <w:rsid w:val="00DF094B"/>
    <w:rsid w:val="00DF0DC9"/>
    <w:rsid w:val="00DF13AB"/>
    <w:rsid w:val="00DF1862"/>
    <w:rsid w:val="00DF1A57"/>
    <w:rsid w:val="00DF1B0A"/>
    <w:rsid w:val="00DF1DBA"/>
    <w:rsid w:val="00DF1EF9"/>
    <w:rsid w:val="00DF2201"/>
    <w:rsid w:val="00DF2321"/>
    <w:rsid w:val="00DF23FA"/>
    <w:rsid w:val="00DF2504"/>
    <w:rsid w:val="00DF299B"/>
    <w:rsid w:val="00DF2DE6"/>
    <w:rsid w:val="00DF3064"/>
    <w:rsid w:val="00DF4C2D"/>
    <w:rsid w:val="00DF4D5F"/>
    <w:rsid w:val="00DF5012"/>
    <w:rsid w:val="00DF5060"/>
    <w:rsid w:val="00DF5C44"/>
    <w:rsid w:val="00DF5CEB"/>
    <w:rsid w:val="00DF5D4E"/>
    <w:rsid w:val="00DF5DB8"/>
    <w:rsid w:val="00DF6105"/>
    <w:rsid w:val="00DF6282"/>
    <w:rsid w:val="00DF63F1"/>
    <w:rsid w:val="00DF6672"/>
    <w:rsid w:val="00DF6853"/>
    <w:rsid w:val="00DF6BF0"/>
    <w:rsid w:val="00DF735B"/>
    <w:rsid w:val="00DF735D"/>
    <w:rsid w:val="00DF781A"/>
    <w:rsid w:val="00DF7A9A"/>
    <w:rsid w:val="00DF7C11"/>
    <w:rsid w:val="00DF7F1D"/>
    <w:rsid w:val="00E004D1"/>
    <w:rsid w:val="00E00533"/>
    <w:rsid w:val="00E00773"/>
    <w:rsid w:val="00E00B51"/>
    <w:rsid w:val="00E00B87"/>
    <w:rsid w:val="00E00D44"/>
    <w:rsid w:val="00E012F4"/>
    <w:rsid w:val="00E015B1"/>
    <w:rsid w:val="00E017CA"/>
    <w:rsid w:val="00E01844"/>
    <w:rsid w:val="00E01D67"/>
    <w:rsid w:val="00E01DCF"/>
    <w:rsid w:val="00E0207F"/>
    <w:rsid w:val="00E02FD1"/>
    <w:rsid w:val="00E03121"/>
    <w:rsid w:val="00E035E6"/>
    <w:rsid w:val="00E0388F"/>
    <w:rsid w:val="00E03B8E"/>
    <w:rsid w:val="00E0452A"/>
    <w:rsid w:val="00E048F0"/>
    <w:rsid w:val="00E049B6"/>
    <w:rsid w:val="00E049FD"/>
    <w:rsid w:val="00E04A40"/>
    <w:rsid w:val="00E04E63"/>
    <w:rsid w:val="00E05564"/>
    <w:rsid w:val="00E05917"/>
    <w:rsid w:val="00E05D62"/>
    <w:rsid w:val="00E05EEA"/>
    <w:rsid w:val="00E0639A"/>
    <w:rsid w:val="00E0648D"/>
    <w:rsid w:val="00E06DE6"/>
    <w:rsid w:val="00E075B4"/>
    <w:rsid w:val="00E076F9"/>
    <w:rsid w:val="00E0778C"/>
    <w:rsid w:val="00E07AA0"/>
    <w:rsid w:val="00E07B34"/>
    <w:rsid w:val="00E07CC5"/>
    <w:rsid w:val="00E103A7"/>
    <w:rsid w:val="00E10716"/>
    <w:rsid w:val="00E1077D"/>
    <w:rsid w:val="00E10E93"/>
    <w:rsid w:val="00E10F80"/>
    <w:rsid w:val="00E11066"/>
    <w:rsid w:val="00E11485"/>
    <w:rsid w:val="00E114E4"/>
    <w:rsid w:val="00E11587"/>
    <w:rsid w:val="00E115E9"/>
    <w:rsid w:val="00E1257B"/>
    <w:rsid w:val="00E12626"/>
    <w:rsid w:val="00E12825"/>
    <w:rsid w:val="00E12CF0"/>
    <w:rsid w:val="00E13358"/>
    <w:rsid w:val="00E13681"/>
    <w:rsid w:val="00E13A40"/>
    <w:rsid w:val="00E13A81"/>
    <w:rsid w:val="00E13D83"/>
    <w:rsid w:val="00E14481"/>
    <w:rsid w:val="00E14992"/>
    <w:rsid w:val="00E14C36"/>
    <w:rsid w:val="00E14E13"/>
    <w:rsid w:val="00E151CF"/>
    <w:rsid w:val="00E15877"/>
    <w:rsid w:val="00E15AC5"/>
    <w:rsid w:val="00E15B00"/>
    <w:rsid w:val="00E15D58"/>
    <w:rsid w:val="00E15D8C"/>
    <w:rsid w:val="00E15ECE"/>
    <w:rsid w:val="00E16218"/>
    <w:rsid w:val="00E16E7C"/>
    <w:rsid w:val="00E173A2"/>
    <w:rsid w:val="00E17C52"/>
    <w:rsid w:val="00E17D7F"/>
    <w:rsid w:val="00E201AE"/>
    <w:rsid w:val="00E20AF9"/>
    <w:rsid w:val="00E21077"/>
    <w:rsid w:val="00E21588"/>
    <w:rsid w:val="00E21730"/>
    <w:rsid w:val="00E21756"/>
    <w:rsid w:val="00E217D5"/>
    <w:rsid w:val="00E21A87"/>
    <w:rsid w:val="00E21F7E"/>
    <w:rsid w:val="00E23448"/>
    <w:rsid w:val="00E23651"/>
    <w:rsid w:val="00E236B3"/>
    <w:rsid w:val="00E23C58"/>
    <w:rsid w:val="00E242E2"/>
    <w:rsid w:val="00E24765"/>
    <w:rsid w:val="00E24E91"/>
    <w:rsid w:val="00E24EB0"/>
    <w:rsid w:val="00E251D7"/>
    <w:rsid w:val="00E25275"/>
    <w:rsid w:val="00E25EC4"/>
    <w:rsid w:val="00E26041"/>
    <w:rsid w:val="00E26513"/>
    <w:rsid w:val="00E2654A"/>
    <w:rsid w:val="00E26C75"/>
    <w:rsid w:val="00E27113"/>
    <w:rsid w:val="00E273E2"/>
    <w:rsid w:val="00E27426"/>
    <w:rsid w:val="00E27C30"/>
    <w:rsid w:val="00E3002E"/>
    <w:rsid w:val="00E301CD"/>
    <w:rsid w:val="00E3030E"/>
    <w:rsid w:val="00E30529"/>
    <w:rsid w:val="00E306AC"/>
    <w:rsid w:val="00E307F6"/>
    <w:rsid w:val="00E31862"/>
    <w:rsid w:val="00E324B9"/>
    <w:rsid w:val="00E32A9D"/>
    <w:rsid w:val="00E32D14"/>
    <w:rsid w:val="00E33028"/>
    <w:rsid w:val="00E3325E"/>
    <w:rsid w:val="00E337BD"/>
    <w:rsid w:val="00E33F4F"/>
    <w:rsid w:val="00E34254"/>
    <w:rsid w:val="00E34266"/>
    <w:rsid w:val="00E34536"/>
    <w:rsid w:val="00E34EB5"/>
    <w:rsid w:val="00E34EBC"/>
    <w:rsid w:val="00E34FB7"/>
    <w:rsid w:val="00E3523A"/>
    <w:rsid w:val="00E35A31"/>
    <w:rsid w:val="00E35C85"/>
    <w:rsid w:val="00E36276"/>
    <w:rsid w:val="00E362A3"/>
    <w:rsid w:val="00E3631A"/>
    <w:rsid w:val="00E363C4"/>
    <w:rsid w:val="00E36463"/>
    <w:rsid w:val="00E36664"/>
    <w:rsid w:val="00E3696E"/>
    <w:rsid w:val="00E369B4"/>
    <w:rsid w:val="00E36A9E"/>
    <w:rsid w:val="00E36CF2"/>
    <w:rsid w:val="00E36E84"/>
    <w:rsid w:val="00E371D2"/>
    <w:rsid w:val="00E375C2"/>
    <w:rsid w:val="00E37AFF"/>
    <w:rsid w:val="00E37C16"/>
    <w:rsid w:val="00E37E90"/>
    <w:rsid w:val="00E4005D"/>
    <w:rsid w:val="00E4032E"/>
    <w:rsid w:val="00E405F7"/>
    <w:rsid w:val="00E4069E"/>
    <w:rsid w:val="00E407A3"/>
    <w:rsid w:val="00E408C0"/>
    <w:rsid w:val="00E40CD1"/>
    <w:rsid w:val="00E41332"/>
    <w:rsid w:val="00E41997"/>
    <w:rsid w:val="00E41E74"/>
    <w:rsid w:val="00E42070"/>
    <w:rsid w:val="00E423E1"/>
    <w:rsid w:val="00E42C08"/>
    <w:rsid w:val="00E43A14"/>
    <w:rsid w:val="00E43E78"/>
    <w:rsid w:val="00E43EFC"/>
    <w:rsid w:val="00E44528"/>
    <w:rsid w:val="00E44951"/>
    <w:rsid w:val="00E44962"/>
    <w:rsid w:val="00E449DC"/>
    <w:rsid w:val="00E44E68"/>
    <w:rsid w:val="00E45334"/>
    <w:rsid w:val="00E45382"/>
    <w:rsid w:val="00E45957"/>
    <w:rsid w:val="00E4714A"/>
    <w:rsid w:val="00E4728A"/>
    <w:rsid w:val="00E473AF"/>
    <w:rsid w:val="00E4746B"/>
    <w:rsid w:val="00E47D5F"/>
    <w:rsid w:val="00E50391"/>
    <w:rsid w:val="00E50692"/>
    <w:rsid w:val="00E50B54"/>
    <w:rsid w:val="00E510B2"/>
    <w:rsid w:val="00E513CD"/>
    <w:rsid w:val="00E51C2A"/>
    <w:rsid w:val="00E51C47"/>
    <w:rsid w:val="00E51CAF"/>
    <w:rsid w:val="00E5261B"/>
    <w:rsid w:val="00E53040"/>
    <w:rsid w:val="00E5332E"/>
    <w:rsid w:val="00E539C2"/>
    <w:rsid w:val="00E53B50"/>
    <w:rsid w:val="00E53C5D"/>
    <w:rsid w:val="00E54000"/>
    <w:rsid w:val="00E54787"/>
    <w:rsid w:val="00E548F1"/>
    <w:rsid w:val="00E54C9E"/>
    <w:rsid w:val="00E55706"/>
    <w:rsid w:val="00E55AE9"/>
    <w:rsid w:val="00E55F05"/>
    <w:rsid w:val="00E56048"/>
    <w:rsid w:val="00E56104"/>
    <w:rsid w:val="00E56208"/>
    <w:rsid w:val="00E564C3"/>
    <w:rsid w:val="00E565DE"/>
    <w:rsid w:val="00E56756"/>
    <w:rsid w:val="00E56EDE"/>
    <w:rsid w:val="00E56F2B"/>
    <w:rsid w:val="00E5711F"/>
    <w:rsid w:val="00E571ED"/>
    <w:rsid w:val="00E573B9"/>
    <w:rsid w:val="00E57849"/>
    <w:rsid w:val="00E578B5"/>
    <w:rsid w:val="00E57D3E"/>
    <w:rsid w:val="00E57D3F"/>
    <w:rsid w:val="00E600B1"/>
    <w:rsid w:val="00E605BC"/>
    <w:rsid w:val="00E60A9C"/>
    <w:rsid w:val="00E61366"/>
    <w:rsid w:val="00E61368"/>
    <w:rsid w:val="00E6155E"/>
    <w:rsid w:val="00E61694"/>
    <w:rsid w:val="00E617F5"/>
    <w:rsid w:val="00E61C31"/>
    <w:rsid w:val="00E61D2A"/>
    <w:rsid w:val="00E61D52"/>
    <w:rsid w:val="00E622D3"/>
    <w:rsid w:val="00E622DE"/>
    <w:rsid w:val="00E6260D"/>
    <w:rsid w:val="00E626FB"/>
    <w:rsid w:val="00E62D72"/>
    <w:rsid w:val="00E62E8E"/>
    <w:rsid w:val="00E62F4D"/>
    <w:rsid w:val="00E63471"/>
    <w:rsid w:val="00E634E0"/>
    <w:rsid w:val="00E635C2"/>
    <w:rsid w:val="00E63924"/>
    <w:rsid w:val="00E63CAB"/>
    <w:rsid w:val="00E64BA0"/>
    <w:rsid w:val="00E64C9D"/>
    <w:rsid w:val="00E64CBF"/>
    <w:rsid w:val="00E6555E"/>
    <w:rsid w:val="00E6558E"/>
    <w:rsid w:val="00E65B59"/>
    <w:rsid w:val="00E664C4"/>
    <w:rsid w:val="00E66FD4"/>
    <w:rsid w:val="00E670F9"/>
    <w:rsid w:val="00E678BF"/>
    <w:rsid w:val="00E679FE"/>
    <w:rsid w:val="00E67FD1"/>
    <w:rsid w:val="00E7085E"/>
    <w:rsid w:val="00E7186B"/>
    <w:rsid w:val="00E71A2C"/>
    <w:rsid w:val="00E71B84"/>
    <w:rsid w:val="00E71C17"/>
    <w:rsid w:val="00E71D2B"/>
    <w:rsid w:val="00E71E5E"/>
    <w:rsid w:val="00E71E96"/>
    <w:rsid w:val="00E71FDE"/>
    <w:rsid w:val="00E7285B"/>
    <w:rsid w:val="00E7299E"/>
    <w:rsid w:val="00E72C63"/>
    <w:rsid w:val="00E72E39"/>
    <w:rsid w:val="00E72F84"/>
    <w:rsid w:val="00E73010"/>
    <w:rsid w:val="00E73B10"/>
    <w:rsid w:val="00E73C7C"/>
    <w:rsid w:val="00E73F1E"/>
    <w:rsid w:val="00E741B7"/>
    <w:rsid w:val="00E7428E"/>
    <w:rsid w:val="00E745C8"/>
    <w:rsid w:val="00E748DE"/>
    <w:rsid w:val="00E748FF"/>
    <w:rsid w:val="00E76271"/>
    <w:rsid w:val="00E7643A"/>
    <w:rsid w:val="00E7659D"/>
    <w:rsid w:val="00E76678"/>
    <w:rsid w:val="00E76695"/>
    <w:rsid w:val="00E76969"/>
    <w:rsid w:val="00E77158"/>
    <w:rsid w:val="00E77EF7"/>
    <w:rsid w:val="00E77FFE"/>
    <w:rsid w:val="00E8050E"/>
    <w:rsid w:val="00E80754"/>
    <w:rsid w:val="00E807C8"/>
    <w:rsid w:val="00E80D5E"/>
    <w:rsid w:val="00E80E56"/>
    <w:rsid w:val="00E80F5C"/>
    <w:rsid w:val="00E810CA"/>
    <w:rsid w:val="00E8126A"/>
    <w:rsid w:val="00E8143D"/>
    <w:rsid w:val="00E8177D"/>
    <w:rsid w:val="00E8190E"/>
    <w:rsid w:val="00E819EC"/>
    <w:rsid w:val="00E81A22"/>
    <w:rsid w:val="00E81C7A"/>
    <w:rsid w:val="00E81DF3"/>
    <w:rsid w:val="00E82456"/>
    <w:rsid w:val="00E82B30"/>
    <w:rsid w:val="00E83A0B"/>
    <w:rsid w:val="00E83A6E"/>
    <w:rsid w:val="00E83F29"/>
    <w:rsid w:val="00E845B7"/>
    <w:rsid w:val="00E84A1B"/>
    <w:rsid w:val="00E84C24"/>
    <w:rsid w:val="00E84D1F"/>
    <w:rsid w:val="00E856F2"/>
    <w:rsid w:val="00E85707"/>
    <w:rsid w:val="00E85860"/>
    <w:rsid w:val="00E85883"/>
    <w:rsid w:val="00E85F8C"/>
    <w:rsid w:val="00E85FDD"/>
    <w:rsid w:val="00E86487"/>
    <w:rsid w:val="00E869B9"/>
    <w:rsid w:val="00E872D2"/>
    <w:rsid w:val="00E872EE"/>
    <w:rsid w:val="00E8786B"/>
    <w:rsid w:val="00E87B25"/>
    <w:rsid w:val="00E90393"/>
    <w:rsid w:val="00E907DF"/>
    <w:rsid w:val="00E90934"/>
    <w:rsid w:val="00E90C40"/>
    <w:rsid w:val="00E90CBD"/>
    <w:rsid w:val="00E90F92"/>
    <w:rsid w:val="00E910EC"/>
    <w:rsid w:val="00E9117C"/>
    <w:rsid w:val="00E915D6"/>
    <w:rsid w:val="00E91692"/>
    <w:rsid w:val="00E91B48"/>
    <w:rsid w:val="00E91F3D"/>
    <w:rsid w:val="00E9207B"/>
    <w:rsid w:val="00E9235D"/>
    <w:rsid w:val="00E92602"/>
    <w:rsid w:val="00E92851"/>
    <w:rsid w:val="00E92E79"/>
    <w:rsid w:val="00E92FE4"/>
    <w:rsid w:val="00E92FFA"/>
    <w:rsid w:val="00E93BA6"/>
    <w:rsid w:val="00E93D8D"/>
    <w:rsid w:val="00E93DBC"/>
    <w:rsid w:val="00E94D10"/>
    <w:rsid w:val="00E94D13"/>
    <w:rsid w:val="00E95187"/>
    <w:rsid w:val="00E95685"/>
    <w:rsid w:val="00E95D3C"/>
    <w:rsid w:val="00E9666E"/>
    <w:rsid w:val="00E96894"/>
    <w:rsid w:val="00E96D5F"/>
    <w:rsid w:val="00E96EF7"/>
    <w:rsid w:val="00E96F21"/>
    <w:rsid w:val="00E97105"/>
    <w:rsid w:val="00E9746B"/>
    <w:rsid w:val="00EA06BA"/>
    <w:rsid w:val="00EA0B39"/>
    <w:rsid w:val="00EA0B8C"/>
    <w:rsid w:val="00EA10BD"/>
    <w:rsid w:val="00EA1305"/>
    <w:rsid w:val="00EA18C8"/>
    <w:rsid w:val="00EA1C46"/>
    <w:rsid w:val="00EA1E34"/>
    <w:rsid w:val="00EA1F59"/>
    <w:rsid w:val="00EA226E"/>
    <w:rsid w:val="00EA2BC4"/>
    <w:rsid w:val="00EA2F1E"/>
    <w:rsid w:val="00EA3026"/>
    <w:rsid w:val="00EA3442"/>
    <w:rsid w:val="00EA3B6C"/>
    <w:rsid w:val="00EA3BDD"/>
    <w:rsid w:val="00EA3EAF"/>
    <w:rsid w:val="00EA40D9"/>
    <w:rsid w:val="00EA46D1"/>
    <w:rsid w:val="00EA47ED"/>
    <w:rsid w:val="00EA495A"/>
    <w:rsid w:val="00EA585D"/>
    <w:rsid w:val="00EA6186"/>
    <w:rsid w:val="00EA6365"/>
    <w:rsid w:val="00EA646B"/>
    <w:rsid w:val="00EA648E"/>
    <w:rsid w:val="00EA65A9"/>
    <w:rsid w:val="00EA6A4B"/>
    <w:rsid w:val="00EA6B87"/>
    <w:rsid w:val="00EA6BE7"/>
    <w:rsid w:val="00EA7369"/>
    <w:rsid w:val="00EA750B"/>
    <w:rsid w:val="00EB0422"/>
    <w:rsid w:val="00EB0919"/>
    <w:rsid w:val="00EB0A8F"/>
    <w:rsid w:val="00EB0D3C"/>
    <w:rsid w:val="00EB0F4B"/>
    <w:rsid w:val="00EB116B"/>
    <w:rsid w:val="00EB1425"/>
    <w:rsid w:val="00EB1591"/>
    <w:rsid w:val="00EB1871"/>
    <w:rsid w:val="00EB1E04"/>
    <w:rsid w:val="00EB3146"/>
    <w:rsid w:val="00EB3224"/>
    <w:rsid w:val="00EB364B"/>
    <w:rsid w:val="00EB3751"/>
    <w:rsid w:val="00EB382C"/>
    <w:rsid w:val="00EB39FF"/>
    <w:rsid w:val="00EB4A70"/>
    <w:rsid w:val="00EB59DC"/>
    <w:rsid w:val="00EB5B70"/>
    <w:rsid w:val="00EB5EF9"/>
    <w:rsid w:val="00EB6061"/>
    <w:rsid w:val="00EB6556"/>
    <w:rsid w:val="00EB6A03"/>
    <w:rsid w:val="00EB6D53"/>
    <w:rsid w:val="00EB704B"/>
    <w:rsid w:val="00EB713D"/>
    <w:rsid w:val="00EB71E2"/>
    <w:rsid w:val="00EB7539"/>
    <w:rsid w:val="00EB782E"/>
    <w:rsid w:val="00EB7C9B"/>
    <w:rsid w:val="00EB7CE1"/>
    <w:rsid w:val="00EB7E5B"/>
    <w:rsid w:val="00EC027F"/>
    <w:rsid w:val="00EC0E7F"/>
    <w:rsid w:val="00EC1529"/>
    <w:rsid w:val="00EC15D0"/>
    <w:rsid w:val="00EC2627"/>
    <w:rsid w:val="00EC2802"/>
    <w:rsid w:val="00EC2B5E"/>
    <w:rsid w:val="00EC2D74"/>
    <w:rsid w:val="00EC32EA"/>
    <w:rsid w:val="00EC377C"/>
    <w:rsid w:val="00EC3FE9"/>
    <w:rsid w:val="00EC4327"/>
    <w:rsid w:val="00EC47ED"/>
    <w:rsid w:val="00EC4D5E"/>
    <w:rsid w:val="00EC521D"/>
    <w:rsid w:val="00EC543A"/>
    <w:rsid w:val="00EC54D1"/>
    <w:rsid w:val="00EC5932"/>
    <w:rsid w:val="00EC5E9D"/>
    <w:rsid w:val="00EC61DC"/>
    <w:rsid w:val="00EC6540"/>
    <w:rsid w:val="00EC6D1F"/>
    <w:rsid w:val="00EC6D9B"/>
    <w:rsid w:val="00EC6EB3"/>
    <w:rsid w:val="00EC711A"/>
    <w:rsid w:val="00EC72C3"/>
    <w:rsid w:val="00EC7772"/>
    <w:rsid w:val="00ED0000"/>
    <w:rsid w:val="00ED00AF"/>
    <w:rsid w:val="00ED0175"/>
    <w:rsid w:val="00ED0265"/>
    <w:rsid w:val="00ED036B"/>
    <w:rsid w:val="00ED061D"/>
    <w:rsid w:val="00ED0785"/>
    <w:rsid w:val="00ED085F"/>
    <w:rsid w:val="00ED0B68"/>
    <w:rsid w:val="00ED0D96"/>
    <w:rsid w:val="00ED11AE"/>
    <w:rsid w:val="00ED1318"/>
    <w:rsid w:val="00ED1CB1"/>
    <w:rsid w:val="00ED2063"/>
    <w:rsid w:val="00ED2348"/>
    <w:rsid w:val="00ED2E32"/>
    <w:rsid w:val="00ED2F6C"/>
    <w:rsid w:val="00ED3313"/>
    <w:rsid w:val="00ED37F3"/>
    <w:rsid w:val="00ED38D3"/>
    <w:rsid w:val="00ED3ADE"/>
    <w:rsid w:val="00ED4103"/>
    <w:rsid w:val="00ED45AB"/>
    <w:rsid w:val="00ED4621"/>
    <w:rsid w:val="00ED4CCD"/>
    <w:rsid w:val="00ED5022"/>
    <w:rsid w:val="00ED5946"/>
    <w:rsid w:val="00ED5A1E"/>
    <w:rsid w:val="00ED5AAD"/>
    <w:rsid w:val="00ED62FF"/>
    <w:rsid w:val="00ED6905"/>
    <w:rsid w:val="00ED6F5D"/>
    <w:rsid w:val="00ED70EA"/>
    <w:rsid w:val="00EE0825"/>
    <w:rsid w:val="00EE09CC"/>
    <w:rsid w:val="00EE11E9"/>
    <w:rsid w:val="00EE1B7D"/>
    <w:rsid w:val="00EE1DCC"/>
    <w:rsid w:val="00EE21A8"/>
    <w:rsid w:val="00EE2818"/>
    <w:rsid w:val="00EE2C5D"/>
    <w:rsid w:val="00EE2CE4"/>
    <w:rsid w:val="00EE32E0"/>
    <w:rsid w:val="00EE33DB"/>
    <w:rsid w:val="00EE36FC"/>
    <w:rsid w:val="00EE377A"/>
    <w:rsid w:val="00EE47AF"/>
    <w:rsid w:val="00EE4AFE"/>
    <w:rsid w:val="00EE5DC0"/>
    <w:rsid w:val="00EE5E70"/>
    <w:rsid w:val="00EE63ED"/>
    <w:rsid w:val="00EE6778"/>
    <w:rsid w:val="00EE67A0"/>
    <w:rsid w:val="00EE6CF6"/>
    <w:rsid w:val="00EE6DD9"/>
    <w:rsid w:val="00EE7706"/>
    <w:rsid w:val="00EE7A58"/>
    <w:rsid w:val="00EF001E"/>
    <w:rsid w:val="00EF0122"/>
    <w:rsid w:val="00EF0671"/>
    <w:rsid w:val="00EF074F"/>
    <w:rsid w:val="00EF0A94"/>
    <w:rsid w:val="00EF1519"/>
    <w:rsid w:val="00EF1B9E"/>
    <w:rsid w:val="00EF22DF"/>
    <w:rsid w:val="00EF22E3"/>
    <w:rsid w:val="00EF233A"/>
    <w:rsid w:val="00EF2383"/>
    <w:rsid w:val="00EF25EF"/>
    <w:rsid w:val="00EF2B00"/>
    <w:rsid w:val="00EF2EB0"/>
    <w:rsid w:val="00EF2EC4"/>
    <w:rsid w:val="00EF323F"/>
    <w:rsid w:val="00EF3818"/>
    <w:rsid w:val="00EF3944"/>
    <w:rsid w:val="00EF3D13"/>
    <w:rsid w:val="00EF3E31"/>
    <w:rsid w:val="00EF3E50"/>
    <w:rsid w:val="00EF4091"/>
    <w:rsid w:val="00EF4984"/>
    <w:rsid w:val="00EF4A95"/>
    <w:rsid w:val="00EF4ACE"/>
    <w:rsid w:val="00EF4B01"/>
    <w:rsid w:val="00EF540F"/>
    <w:rsid w:val="00EF5952"/>
    <w:rsid w:val="00EF6147"/>
    <w:rsid w:val="00EF6293"/>
    <w:rsid w:val="00EF6784"/>
    <w:rsid w:val="00EF69B1"/>
    <w:rsid w:val="00EF6BE9"/>
    <w:rsid w:val="00EF6F5A"/>
    <w:rsid w:val="00EF71ED"/>
    <w:rsid w:val="00EF7367"/>
    <w:rsid w:val="00EF73C6"/>
    <w:rsid w:val="00EF73F5"/>
    <w:rsid w:val="00EF75F5"/>
    <w:rsid w:val="00EF78F6"/>
    <w:rsid w:val="00EF795D"/>
    <w:rsid w:val="00EF798E"/>
    <w:rsid w:val="00F00116"/>
    <w:rsid w:val="00F002D4"/>
    <w:rsid w:val="00F00889"/>
    <w:rsid w:val="00F00DC8"/>
    <w:rsid w:val="00F00DD2"/>
    <w:rsid w:val="00F014C6"/>
    <w:rsid w:val="00F020E8"/>
    <w:rsid w:val="00F024F2"/>
    <w:rsid w:val="00F02AF2"/>
    <w:rsid w:val="00F035FD"/>
    <w:rsid w:val="00F03702"/>
    <w:rsid w:val="00F03866"/>
    <w:rsid w:val="00F03B16"/>
    <w:rsid w:val="00F04177"/>
    <w:rsid w:val="00F04382"/>
    <w:rsid w:val="00F0450C"/>
    <w:rsid w:val="00F05878"/>
    <w:rsid w:val="00F05BEB"/>
    <w:rsid w:val="00F05CD9"/>
    <w:rsid w:val="00F065AC"/>
    <w:rsid w:val="00F066AB"/>
    <w:rsid w:val="00F06767"/>
    <w:rsid w:val="00F06EE3"/>
    <w:rsid w:val="00F07397"/>
    <w:rsid w:val="00F0755C"/>
    <w:rsid w:val="00F07AC5"/>
    <w:rsid w:val="00F07B34"/>
    <w:rsid w:val="00F07FFD"/>
    <w:rsid w:val="00F1004A"/>
    <w:rsid w:val="00F1020F"/>
    <w:rsid w:val="00F1111A"/>
    <w:rsid w:val="00F116BB"/>
    <w:rsid w:val="00F1174A"/>
    <w:rsid w:val="00F117D4"/>
    <w:rsid w:val="00F11894"/>
    <w:rsid w:val="00F118C2"/>
    <w:rsid w:val="00F11B13"/>
    <w:rsid w:val="00F12061"/>
    <w:rsid w:val="00F120B6"/>
    <w:rsid w:val="00F124D4"/>
    <w:rsid w:val="00F12793"/>
    <w:rsid w:val="00F130C1"/>
    <w:rsid w:val="00F13298"/>
    <w:rsid w:val="00F13AB4"/>
    <w:rsid w:val="00F14026"/>
    <w:rsid w:val="00F1433C"/>
    <w:rsid w:val="00F1440F"/>
    <w:rsid w:val="00F1486B"/>
    <w:rsid w:val="00F14873"/>
    <w:rsid w:val="00F15248"/>
    <w:rsid w:val="00F15568"/>
    <w:rsid w:val="00F15593"/>
    <w:rsid w:val="00F159A1"/>
    <w:rsid w:val="00F159F9"/>
    <w:rsid w:val="00F15B4E"/>
    <w:rsid w:val="00F15E2B"/>
    <w:rsid w:val="00F1609C"/>
    <w:rsid w:val="00F164B1"/>
    <w:rsid w:val="00F16841"/>
    <w:rsid w:val="00F16E0D"/>
    <w:rsid w:val="00F171CA"/>
    <w:rsid w:val="00F17B29"/>
    <w:rsid w:val="00F2028E"/>
    <w:rsid w:val="00F20551"/>
    <w:rsid w:val="00F20736"/>
    <w:rsid w:val="00F20A1C"/>
    <w:rsid w:val="00F20A78"/>
    <w:rsid w:val="00F20EAD"/>
    <w:rsid w:val="00F21A5C"/>
    <w:rsid w:val="00F21B9D"/>
    <w:rsid w:val="00F21C0A"/>
    <w:rsid w:val="00F227B9"/>
    <w:rsid w:val="00F22AEA"/>
    <w:rsid w:val="00F23682"/>
    <w:rsid w:val="00F23A32"/>
    <w:rsid w:val="00F23C2E"/>
    <w:rsid w:val="00F23D48"/>
    <w:rsid w:val="00F24585"/>
    <w:rsid w:val="00F24599"/>
    <w:rsid w:val="00F248FD"/>
    <w:rsid w:val="00F24FD0"/>
    <w:rsid w:val="00F2514C"/>
    <w:rsid w:val="00F25252"/>
    <w:rsid w:val="00F2547E"/>
    <w:rsid w:val="00F257DB"/>
    <w:rsid w:val="00F2594F"/>
    <w:rsid w:val="00F26289"/>
    <w:rsid w:val="00F263BE"/>
    <w:rsid w:val="00F268E1"/>
    <w:rsid w:val="00F26A35"/>
    <w:rsid w:val="00F26F18"/>
    <w:rsid w:val="00F26F3F"/>
    <w:rsid w:val="00F275D1"/>
    <w:rsid w:val="00F27A65"/>
    <w:rsid w:val="00F27DC2"/>
    <w:rsid w:val="00F30040"/>
    <w:rsid w:val="00F30E72"/>
    <w:rsid w:val="00F31000"/>
    <w:rsid w:val="00F3134A"/>
    <w:rsid w:val="00F315C0"/>
    <w:rsid w:val="00F318B2"/>
    <w:rsid w:val="00F325B4"/>
    <w:rsid w:val="00F327DA"/>
    <w:rsid w:val="00F3319F"/>
    <w:rsid w:val="00F331DA"/>
    <w:rsid w:val="00F33870"/>
    <w:rsid w:val="00F3395A"/>
    <w:rsid w:val="00F33CC8"/>
    <w:rsid w:val="00F33E15"/>
    <w:rsid w:val="00F341B5"/>
    <w:rsid w:val="00F3425F"/>
    <w:rsid w:val="00F34528"/>
    <w:rsid w:val="00F34623"/>
    <w:rsid w:val="00F349EE"/>
    <w:rsid w:val="00F35132"/>
    <w:rsid w:val="00F351B2"/>
    <w:rsid w:val="00F356D1"/>
    <w:rsid w:val="00F35898"/>
    <w:rsid w:val="00F35998"/>
    <w:rsid w:val="00F35C0E"/>
    <w:rsid w:val="00F36497"/>
    <w:rsid w:val="00F36549"/>
    <w:rsid w:val="00F367FC"/>
    <w:rsid w:val="00F36B77"/>
    <w:rsid w:val="00F36F88"/>
    <w:rsid w:val="00F36FFC"/>
    <w:rsid w:val="00F3705C"/>
    <w:rsid w:val="00F371DF"/>
    <w:rsid w:val="00F3737E"/>
    <w:rsid w:val="00F3757B"/>
    <w:rsid w:val="00F375BC"/>
    <w:rsid w:val="00F37977"/>
    <w:rsid w:val="00F37DFD"/>
    <w:rsid w:val="00F4016D"/>
    <w:rsid w:val="00F405C2"/>
    <w:rsid w:val="00F40A42"/>
    <w:rsid w:val="00F40C07"/>
    <w:rsid w:val="00F4132F"/>
    <w:rsid w:val="00F41594"/>
    <w:rsid w:val="00F41620"/>
    <w:rsid w:val="00F424E9"/>
    <w:rsid w:val="00F42600"/>
    <w:rsid w:val="00F42668"/>
    <w:rsid w:val="00F4361E"/>
    <w:rsid w:val="00F43822"/>
    <w:rsid w:val="00F43D36"/>
    <w:rsid w:val="00F441EE"/>
    <w:rsid w:val="00F4433B"/>
    <w:rsid w:val="00F4448C"/>
    <w:rsid w:val="00F444AC"/>
    <w:rsid w:val="00F4488C"/>
    <w:rsid w:val="00F45241"/>
    <w:rsid w:val="00F45555"/>
    <w:rsid w:val="00F45949"/>
    <w:rsid w:val="00F45A53"/>
    <w:rsid w:val="00F45BCE"/>
    <w:rsid w:val="00F460AC"/>
    <w:rsid w:val="00F4668D"/>
    <w:rsid w:val="00F466D4"/>
    <w:rsid w:val="00F468AF"/>
    <w:rsid w:val="00F46A62"/>
    <w:rsid w:val="00F46A8B"/>
    <w:rsid w:val="00F46AEF"/>
    <w:rsid w:val="00F4701B"/>
    <w:rsid w:val="00F470CC"/>
    <w:rsid w:val="00F50387"/>
    <w:rsid w:val="00F507C7"/>
    <w:rsid w:val="00F50C53"/>
    <w:rsid w:val="00F50D73"/>
    <w:rsid w:val="00F5123C"/>
    <w:rsid w:val="00F5166A"/>
    <w:rsid w:val="00F51AA9"/>
    <w:rsid w:val="00F51DE0"/>
    <w:rsid w:val="00F52047"/>
    <w:rsid w:val="00F520AE"/>
    <w:rsid w:val="00F5389B"/>
    <w:rsid w:val="00F53A29"/>
    <w:rsid w:val="00F53D5A"/>
    <w:rsid w:val="00F53E6B"/>
    <w:rsid w:val="00F53E75"/>
    <w:rsid w:val="00F53EE9"/>
    <w:rsid w:val="00F548AC"/>
    <w:rsid w:val="00F54920"/>
    <w:rsid w:val="00F55589"/>
    <w:rsid w:val="00F5566E"/>
    <w:rsid w:val="00F558F1"/>
    <w:rsid w:val="00F55D43"/>
    <w:rsid w:val="00F57391"/>
    <w:rsid w:val="00F57831"/>
    <w:rsid w:val="00F578E5"/>
    <w:rsid w:val="00F57C48"/>
    <w:rsid w:val="00F57F6C"/>
    <w:rsid w:val="00F60273"/>
    <w:rsid w:val="00F605A8"/>
    <w:rsid w:val="00F6102A"/>
    <w:rsid w:val="00F61548"/>
    <w:rsid w:val="00F61870"/>
    <w:rsid w:val="00F61FF1"/>
    <w:rsid w:val="00F623DC"/>
    <w:rsid w:val="00F629B1"/>
    <w:rsid w:val="00F62A2D"/>
    <w:rsid w:val="00F62CD8"/>
    <w:rsid w:val="00F62E88"/>
    <w:rsid w:val="00F62F59"/>
    <w:rsid w:val="00F6332C"/>
    <w:rsid w:val="00F63774"/>
    <w:rsid w:val="00F63CE5"/>
    <w:rsid w:val="00F640C6"/>
    <w:rsid w:val="00F64224"/>
    <w:rsid w:val="00F643A9"/>
    <w:rsid w:val="00F644E1"/>
    <w:rsid w:val="00F646FB"/>
    <w:rsid w:val="00F648D9"/>
    <w:rsid w:val="00F64B28"/>
    <w:rsid w:val="00F64B59"/>
    <w:rsid w:val="00F64C0A"/>
    <w:rsid w:val="00F64C68"/>
    <w:rsid w:val="00F64E16"/>
    <w:rsid w:val="00F64E88"/>
    <w:rsid w:val="00F65259"/>
    <w:rsid w:val="00F65737"/>
    <w:rsid w:val="00F65B7C"/>
    <w:rsid w:val="00F65C35"/>
    <w:rsid w:val="00F65DF0"/>
    <w:rsid w:val="00F65E31"/>
    <w:rsid w:val="00F65F06"/>
    <w:rsid w:val="00F660A9"/>
    <w:rsid w:val="00F661B9"/>
    <w:rsid w:val="00F67448"/>
    <w:rsid w:val="00F6758F"/>
    <w:rsid w:val="00F67F99"/>
    <w:rsid w:val="00F700CD"/>
    <w:rsid w:val="00F70411"/>
    <w:rsid w:val="00F70A1D"/>
    <w:rsid w:val="00F70AD8"/>
    <w:rsid w:val="00F70FB1"/>
    <w:rsid w:val="00F70FC7"/>
    <w:rsid w:val="00F716F7"/>
    <w:rsid w:val="00F71B8C"/>
    <w:rsid w:val="00F71BDF"/>
    <w:rsid w:val="00F72191"/>
    <w:rsid w:val="00F721E8"/>
    <w:rsid w:val="00F72213"/>
    <w:rsid w:val="00F729EB"/>
    <w:rsid w:val="00F729F1"/>
    <w:rsid w:val="00F72BCB"/>
    <w:rsid w:val="00F72BFA"/>
    <w:rsid w:val="00F7300F"/>
    <w:rsid w:val="00F7313A"/>
    <w:rsid w:val="00F732C3"/>
    <w:rsid w:val="00F73377"/>
    <w:rsid w:val="00F7341C"/>
    <w:rsid w:val="00F73722"/>
    <w:rsid w:val="00F737A2"/>
    <w:rsid w:val="00F73C77"/>
    <w:rsid w:val="00F73D84"/>
    <w:rsid w:val="00F74089"/>
    <w:rsid w:val="00F742FF"/>
    <w:rsid w:val="00F7441B"/>
    <w:rsid w:val="00F74CE6"/>
    <w:rsid w:val="00F74E74"/>
    <w:rsid w:val="00F751AE"/>
    <w:rsid w:val="00F758D7"/>
    <w:rsid w:val="00F75E4C"/>
    <w:rsid w:val="00F75EF3"/>
    <w:rsid w:val="00F76E58"/>
    <w:rsid w:val="00F7718C"/>
    <w:rsid w:val="00F77267"/>
    <w:rsid w:val="00F776FB"/>
    <w:rsid w:val="00F77F00"/>
    <w:rsid w:val="00F80D36"/>
    <w:rsid w:val="00F80FB8"/>
    <w:rsid w:val="00F8107E"/>
    <w:rsid w:val="00F810F8"/>
    <w:rsid w:val="00F813E9"/>
    <w:rsid w:val="00F8147B"/>
    <w:rsid w:val="00F81830"/>
    <w:rsid w:val="00F8186C"/>
    <w:rsid w:val="00F81AF5"/>
    <w:rsid w:val="00F82037"/>
    <w:rsid w:val="00F823F1"/>
    <w:rsid w:val="00F824B6"/>
    <w:rsid w:val="00F827EF"/>
    <w:rsid w:val="00F82D0C"/>
    <w:rsid w:val="00F82E33"/>
    <w:rsid w:val="00F832AC"/>
    <w:rsid w:val="00F834EC"/>
    <w:rsid w:val="00F83595"/>
    <w:rsid w:val="00F83837"/>
    <w:rsid w:val="00F83B29"/>
    <w:rsid w:val="00F844A4"/>
    <w:rsid w:val="00F84750"/>
    <w:rsid w:val="00F84AB4"/>
    <w:rsid w:val="00F853F8"/>
    <w:rsid w:val="00F858E1"/>
    <w:rsid w:val="00F85976"/>
    <w:rsid w:val="00F85F58"/>
    <w:rsid w:val="00F862BC"/>
    <w:rsid w:val="00F86324"/>
    <w:rsid w:val="00F86782"/>
    <w:rsid w:val="00F867E9"/>
    <w:rsid w:val="00F867FD"/>
    <w:rsid w:val="00F869A0"/>
    <w:rsid w:val="00F86D8E"/>
    <w:rsid w:val="00F86E7C"/>
    <w:rsid w:val="00F87B22"/>
    <w:rsid w:val="00F87BC8"/>
    <w:rsid w:val="00F914D5"/>
    <w:rsid w:val="00F9192F"/>
    <w:rsid w:val="00F91DEE"/>
    <w:rsid w:val="00F91E92"/>
    <w:rsid w:val="00F91FE7"/>
    <w:rsid w:val="00F9207C"/>
    <w:rsid w:val="00F921A6"/>
    <w:rsid w:val="00F92462"/>
    <w:rsid w:val="00F92621"/>
    <w:rsid w:val="00F92CE7"/>
    <w:rsid w:val="00F930D1"/>
    <w:rsid w:val="00F93879"/>
    <w:rsid w:val="00F93A07"/>
    <w:rsid w:val="00F941CB"/>
    <w:rsid w:val="00F94381"/>
    <w:rsid w:val="00F95466"/>
    <w:rsid w:val="00F9553A"/>
    <w:rsid w:val="00F961EF"/>
    <w:rsid w:val="00F96559"/>
    <w:rsid w:val="00F96CCD"/>
    <w:rsid w:val="00F96E46"/>
    <w:rsid w:val="00F96F24"/>
    <w:rsid w:val="00F96FD4"/>
    <w:rsid w:val="00F97056"/>
    <w:rsid w:val="00F97087"/>
    <w:rsid w:val="00F975DC"/>
    <w:rsid w:val="00F97893"/>
    <w:rsid w:val="00F97A35"/>
    <w:rsid w:val="00F97E41"/>
    <w:rsid w:val="00FA0343"/>
    <w:rsid w:val="00FA0712"/>
    <w:rsid w:val="00FA0D8E"/>
    <w:rsid w:val="00FA1011"/>
    <w:rsid w:val="00FA13B1"/>
    <w:rsid w:val="00FA140F"/>
    <w:rsid w:val="00FA1A82"/>
    <w:rsid w:val="00FA1EF4"/>
    <w:rsid w:val="00FA20AC"/>
    <w:rsid w:val="00FA2A4A"/>
    <w:rsid w:val="00FA30AA"/>
    <w:rsid w:val="00FA3B83"/>
    <w:rsid w:val="00FA3C1D"/>
    <w:rsid w:val="00FA3C95"/>
    <w:rsid w:val="00FA4295"/>
    <w:rsid w:val="00FA4CFA"/>
    <w:rsid w:val="00FA4FBD"/>
    <w:rsid w:val="00FA51D0"/>
    <w:rsid w:val="00FA53D0"/>
    <w:rsid w:val="00FA5858"/>
    <w:rsid w:val="00FA592D"/>
    <w:rsid w:val="00FA60CC"/>
    <w:rsid w:val="00FA68C8"/>
    <w:rsid w:val="00FA7191"/>
    <w:rsid w:val="00FA758C"/>
    <w:rsid w:val="00FA7C3B"/>
    <w:rsid w:val="00FA7D78"/>
    <w:rsid w:val="00FB06C2"/>
    <w:rsid w:val="00FB06E3"/>
    <w:rsid w:val="00FB0936"/>
    <w:rsid w:val="00FB0A22"/>
    <w:rsid w:val="00FB0A9B"/>
    <w:rsid w:val="00FB0C39"/>
    <w:rsid w:val="00FB0D3A"/>
    <w:rsid w:val="00FB10E5"/>
    <w:rsid w:val="00FB1549"/>
    <w:rsid w:val="00FB1741"/>
    <w:rsid w:val="00FB22C2"/>
    <w:rsid w:val="00FB2450"/>
    <w:rsid w:val="00FB27C7"/>
    <w:rsid w:val="00FB27EB"/>
    <w:rsid w:val="00FB2BC4"/>
    <w:rsid w:val="00FB37DD"/>
    <w:rsid w:val="00FB4005"/>
    <w:rsid w:val="00FB45B0"/>
    <w:rsid w:val="00FB4617"/>
    <w:rsid w:val="00FB52C1"/>
    <w:rsid w:val="00FB5380"/>
    <w:rsid w:val="00FB54EC"/>
    <w:rsid w:val="00FB5B21"/>
    <w:rsid w:val="00FB60A6"/>
    <w:rsid w:val="00FB6824"/>
    <w:rsid w:val="00FB68FA"/>
    <w:rsid w:val="00FB6A9D"/>
    <w:rsid w:val="00FB7204"/>
    <w:rsid w:val="00FB7703"/>
    <w:rsid w:val="00FB7A4E"/>
    <w:rsid w:val="00FB7ABF"/>
    <w:rsid w:val="00FC09CD"/>
    <w:rsid w:val="00FC0C38"/>
    <w:rsid w:val="00FC120C"/>
    <w:rsid w:val="00FC14E8"/>
    <w:rsid w:val="00FC18CE"/>
    <w:rsid w:val="00FC1949"/>
    <w:rsid w:val="00FC194E"/>
    <w:rsid w:val="00FC21E4"/>
    <w:rsid w:val="00FC30BC"/>
    <w:rsid w:val="00FC31B1"/>
    <w:rsid w:val="00FC3A1A"/>
    <w:rsid w:val="00FC3D49"/>
    <w:rsid w:val="00FC417A"/>
    <w:rsid w:val="00FC4190"/>
    <w:rsid w:val="00FC4A6F"/>
    <w:rsid w:val="00FC4E7D"/>
    <w:rsid w:val="00FC5944"/>
    <w:rsid w:val="00FC5D9B"/>
    <w:rsid w:val="00FC5DAC"/>
    <w:rsid w:val="00FC5E50"/>
    <w:rsid w:val="00FC640E"/>
    <w:rsid w:val="00FC6D81"/>
    <w:rsid w:val="00FC6FAA"/>
    <w:rsid w:val="00FC7699"/>
    <w:rsid w:val="00FC797E"/>
    <w:rsid w:val="00FC7C60"/>
    <w:rsid w:val="00FD0C17"/>
    <w:rsid w:val="00FD0E5F"/>
    <w:rsid w:val="00FD0FA3"/>
    <w:rsid w:val="00FD1390"/>
    <w:rsid w:val="00FD1ABF"/>
    <w:rsid w:val="00FD1B80"/>
    <w:rsid w:val="00FD1F9B"/>
    <w:rsid w:val="00FD1FE9"/>
    <w:rsid w:val="00FD209B"/>
    <w:rsid w:val="00FD2C8E"/>
    <w:rsid w:val="00FD2D40"/>
    <w:rsid w:val="00FD2E5F"/>
    <w:rsid w:val="00FD32DF"/>
    <w:rsid w:val="00FD34BE"/>
    <w:rsid w:val="00FD3978"/>
    <w:rsid w:val="00FD3A2B"/>
    <w:rsid w:val="00FD3B51"/>
    <w:rsid w:val="00FD3D6D"/>
    <w:rsid w:val="00FD3E2D"/>
    <w:rsid w:val="00FD3F27"/>
    <w:rsid w:val="00FD3FE9"/>
    <w:rsid w:val="00FD4010"/>
    <w:rsid w:val="00FD4012"/>
    <w:rsid w:val="00FD4585"/>
    <w:rsid w:val="00FD4589"/>
    <w:rsid w:val="00FD459B"/>
    <w:rsid w:val="00FD45B3"/>
    <w:rsid w:val="00FD45C5"/>
    <w:rsid w:val="00FD46BA"/>
    <w:rsid w:val="00FD48AD"/>
    <w:rsid w:val="00FD499F"/>
    <w:rsid w:val="00FD4A40"/>
    <w:rsid w:val="00FD4EC0"/>
    <w:rsid w:val="00FD5291"/>
    <w:rsid w:val="00FD54D4"/>
    <w:rsid w:val="00FD578A"/>
    <w:rsid w:val="00FD647D"/>
    <w:rsid w:val="00FD6728"/>
    <w:rsid w:val="00FD6A67"/>
    <w:rsid w:val="00FD71E9"/>
    <w:rsid w:val="00FD75BA"/>
    <w:rsid w:val="00FD770B"/>
    <w:rsid w:val="00FD7945"/>
    <w:rsid w:val="00FD7D06"/>
    <w:rsid w:val="00FE0201"/>
    <w:rsid w:val="00FE0525"/>
    <w:rsid w:val="00FE05D5"/>
    <w:rsid w:val="00FE0717"/>
    <w:rsid w:val="00FE0991"/>
    <w:rsid w:val="00FE0C62"/>
    <w:rsid w:val="00FE1753"/>
    <w:rsid w:val="00FE1A53"/>
    <w:rsid w:val="00FE1AFB"/>
    <w:rsid w:val="00FE1DB4"/>
    <w:rsid w:val="00FE280D"/>
    <w:rsid w:val="00FE2B2F"/>
    <w:rsid w:val="00FE3091"/>
    <w:rsid w:val="00FE36FE"/>
    <w:rsid w:val="00FE3A59"/>
    <w:rsid w:val="00FE411B"/>
    <w:rsid w:val="00FE46C2"/>
    <w:rsid w:val="00FE52DD"/>
    <w:rsid w:val="00FE54AA"/>
    <w:rsid w:val="00FE6FCF"/>
    <w:rsid w:val="00FE7267"/>
    <w:rsid w:val="00FE75ED"/>
    <w:rsid w:val="00FE7608"/>
    <w:rsid w:val="00FE7942"/>
    <w:rsid w:val="00FE7984"/>
    <w:rsid w:val="00FE7AE7"/>
    <w:rsid w:val="00FE7C9E"/>
    <w:rsid w:val="00FF0128"/>
    <w:rsid w:val="00FF021C"/>
    <w:rsid w:val="00FF052C"/>
    <w:rsid w:val="00FF0716"/>
    <w:rsid w:val="00FF0D23"/>
    <w:rsid w:val="00FF1341"/>
    <w:rsid w:val="00FF218E"/>
    <w:rsid w:val="00FF22D4"/>
    <w:rsid w:val="00FF26B9"/>
    <w:rsid w:val="00FF2CDA"/>
    <w:rsid w:val="00FF2F49"/>
    <w:rsid w:val="00FF35C3"/>
    <w:rsid w:val="00FF3A6E"/>
    <w:rsid w:val="00FF3EB9"/>
    <w:rsid w:val="00FF3FE5"/>
    <w:rsid w:val="00FF41FD"/>
    <w:rsid w:val="00FF4576"/>
    <w:rsid w:val="00FF48C8"/>
    <w:rsid w:val="00FF4EF5"/>
    <w:rsid w:val="00FF4FD3"/>
    <w:rsid w:val="00FF53A3"/>
    <w:rsid w:val="00FF5AC7"/>
    <w:rsid w:val="00FF5C39"/>
    <w:rsid w:val="00FF64CE"/>
    <w:rsid w:val="00FF6A5A"/>
    <w:rsid w:val="00FF6BA7"/>
    <w:rsid w:val="00FF6D47"/>
    <w:rsid w:val="00FF6D9F"/>
    <w:rsid w:val="00FF72F2"/>
    <w:rsid w:val="00FF76A5"/>
    <w:rsid w:val="00FF79A3"/>
    <w:rsid w:val="00FF7AF3"/>
    <w:rsid w:val="2599FD84"/>
    <w:rsid w:val="3B136B7B"/>
    <w:rsid w:val="7BDD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5BBA52A"/>
  <w15:docId w15:val="{8C3C2CA8-4D4A-490A-9506-CBA04EA2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OK Text"/>
    <w:qFormat/>
    <w:rsid w:val="00415CEA"/>
    <w:pPr>
      <w:spacing w:after="240" w:line="300" w:lineRule="atLeast"/>
      <w:jc w:val="both"/>
    </w:pPr>
    <w:rPr>
      <w:rFonts w:asciiTheme="minorHAnsi" w:hAnsiTheme="minorHAnsi"/>
      <w:sz w:val="18"/>
    </w:rPr>
  </w:style>
  <w:style w:type="paragraph" w:styleId="berschrift1">
    <w:name w:val="heading 1"/>
    <w:aliases w:val="OK Head 1"/>
    <w:basedOn w:val="Standard"/>
    <w:next w:val="Standard"/>
    <w:link w:val="berschrift1Zchn"/>
    <w:uiPriority w:val="3"/>
    <w:qFormat/>
    <w:rsid w:val="00A24693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="Mangal"/>
      <w:bCs/>
      <w:sz w:val="28"/>
      <w:szCs w:val="25"/>
    </w:rPr>
  </w:style>
  <w:style w:type="paragraph" w:styleId="berschrift2">
    <w:name w:val="heading 2"/>
    <w:aliases w:val="OK Head 2"/>
    <w:basedOn w:val="Standard"/>
    <w:next w:val="Standard"/>
    <w:link w:val="berschrift2Zchn"/>
    <w:uiPriority w:val="4"/>
    <w:qFormat/>
    <w:rsid w:val="00A24693"/>
    <w:pPr>
      <w:keepNext/>
      <w:keepLines/>
      <w:numPr>
        <w:ilvl w:val="1"/>
        <w:numId w:val="1"/>
      </w:numPr>
      <w:spacing w:before="240" w:after="120"/>
      <w:ind w:left="578" w:hanging="578"/>
      <w:outlineLvl w:val="1"/>
    </w:pPr>
    <w:rPr>
      <w:rFonts w:asciiTheme="majorHAnsi" w:eastAsiaTheme="majorEastAsia" w:hAnsiTheme="majorHAnsi" w:cs="Mangal"/>
      <w:bCs/>
      <w:sz w:val="24"/>
      <w:szCs w:val="23"/>
    </w:rPr>
  </w:style>
  <w:style w:type="paragraph" w:styleId="berschrift3">
    <w:name w:val="heading 3"/>
    <w:aliases w:val="OK Head 3"/>
    <w:basedOn w:val="Standard"/>
    <w:next w:val="Standard"/>
    <w:link w:val="berschrift3Zchn"/>
    <w:uiPriority w:val="5"/>
    <w:qFormat/>
    <w:rsid w:val="000235A9"/>
    <w:pPr>
      <w:keepNext/>
      <w:keepLines/>
      <w:numPr>
        <w:ilvl w:val="2"/>
        <w:numId w:val="1"/>
      </w:numPr>
      <w:spacing w:before="240" w:after="120"/>
      <w:outlineLvl w:val="2"/>
    </w:pPr>
    <w:rPr>
      <w:rFonts w:asciiTheme="majorHAnsi" w:eastAsiaTheme="majorEastAsia" w:hAnsiTheme="majorHAnsi" w:cs="Mangal"/>
      <w:bCs/>
      <w:color w:val="000000" w:themeColor="text1"/>
      <w:sz w:val="20"/>
      <w:szCs w:val="21"/>
    </w:rPr>
  </w:style>
  <w:style w:type="paragraph" w:styleId="berschrift4">
    <w:name w:val="heading 4"/>
    <w:aliases w:val="OK Head 4"/>
    <w:basedOn w:val="Standard"/>
    <w:next w:val="Standard"/>
    <w:link w:val="berschrift4Zchn"/>
    <w:uiPriority w:val="6"/>
    <w:qFormat/>
    <w:rsid w:val="00F07397"/>
    <w:pPr>
      <w:keepNext/>
      <w:keepLines/>
      <w:numPr>
        <w:ilvl w:val="3"/>
        <w:numId w:val="1"/>
      </w:numPr>
      <w:spacing w:before="120" w:after="120"/>
      <w:outlineLvl w:val="3"/>
    </w:pPr>
    <w:rPr>
      <w:rFonts w:eastAsiaTheme="majorEastAsia" w:cs="Mangal"/>
      <w:b/>
      <w:bCs/>
      <w:iCs/>
      <w:color w:val="000000" w:themeColor="text1"/>
      <w:szCs w:val="21"/>
    </w:rPr>
  </w:style>
  <w:style w:type="paragraph" w:styleId="berschrift5">
    <w:name w:val="heading 5"/>
    <w:aliases w:val="OK Head 5"/>
    <w:basedOn w:val="Standard"/>
    <w:next w:val="Standard"/>
    <w:link w:val="berschrift5Zchn"/>
    <w:uiPriority w:val="9"/>
    <w:qFormat/>
    <w:rsid w:val="0065155F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="Mangal"/>
      <w:b/>
      <w:szCs w:val="21"/>
    </w:rPr>
  </w:style>
  <w:style w:type="paragraph" w:styleId="berschrift6">
    <w:name w:val="heading 6"/>
    <w:aliases w:val="OK Head 6"/>
    <w:basedOn w:val="Standard"/>
    <w:next w:val="Standard"/>
    <w:link w:val="berschrift6Zchn"/>
    <w:uiPriority w:val="9"/>
    <w:unhideWhenUsed/>
    <w:qFormat/>
    <w:rsid w:val="00F07397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="Mangal"/>
      <w:b/>
      <w:iCs/>
      <w:szCs w:val="21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7225EA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="Mangal"/>
      <w:iCs/>
      <w:color w:val="404040" w:themeColor="text1" w:themeTint="BF"/>
      <w:szCs w:val="2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25E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="Mangal"/>
      <w:color w:val="404040" w:themeColor="text1" w:themeTint="BF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25E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sz w:val="28"/>
      <w:szCs w:val="28"/>
    </w:rPr>
  </w:style>
  <w:style w:type="paragraph" w:styleId="Textkrper">
    <w:name w:val="Body Text"/>
    <w:basedOn w:val="Standard"/>
    <w:unhideWhenUsed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unhideWhenUsed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Fuzeile">
    <w:name w:val="footer"/>
    <w:basedOn w:val="Standard"/>
    <w:unhideWhenUsed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unhideWhenUsed/>
    <w:pPr>
      <w:suppressLineNumbers/>
      <w:tabs>
        <w:tab w:val="center" w:pos="4819"/>
        <w:tab w:val="right" w:pos="9638"/>
      </w:tabs>
    </w:pPr>
  </w:style>
  <w:style w:type="paragraph" w:customStyle="1" w:styleId="Rahmeninhalt">
    <w:name w:val="Rahmeninhalt"/>
    <w:basedOn w:val="Textkrper"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25EA"/>
    <w:rPr>
      <w:rFonts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25EA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berschrift1Zchn">
    <w:name w:val="Überschrift 1 Zchn"/>
    <w:aliases w:val="OK Head 1 Zchn"/>
    <w:basedOn w:val="Absatz-Standardschriftart"/>
    <w:link w:val="berschrift1"/>
    <w:uiPriority w:val="3"/>
    <w:rsid w:val="00A24693"/>
    <w:rPr>
      <w:rFonts w:asciiTheme="majorHAnsi" w:eastAsiaTheme="majorEastAsia" w:hAnsiTheme="majorHAnsi" w:cs="Mangal"/>
      <w:bCs/>
      <w:sz w:val="28"/>
      <w:szCs w:val="25"/>
    </w:rPr>
  </w:style>
  <w:style w:type="character" w:customStyle="1" w:styleId="berschrift2Zchn">
    <w:name w:val="Überschrift 2 Zchn"/>
    <w:aliases w:val="OK Head 2 Zchn"/>
    <w:basedOn w:val="Absatz-Standardschriftart"/>
    <w:link w:val="berschrift2"/>
    <w:uiPriority w:val="4"/>
    <w:rsid w:val="00A24693"/>
    <w:rPr>
      <w:rFonts w:asciiTheme="majorHAnsi" w:eastAsiaTheme="majorEastAsia" w:hAnsiTheme="majorHAnsi" w:cs="Mangal"/>
      <w:bCs/>
      <w:sz w:val="24"/>
      <w:szCs w:val="23"/>
    </w:rPr>
  </w:style>
  <w:style w:type="character" w:customStyle="1" w:styleId="berschrift3Zchn">
    <w:name w:val="Überschrift 3 Zchn"/>
    <w:aliases w:val="OK Head 3 Zchn"/>
    <w:basedOn w:val="Absatz-Standardschriftart"/>
    <w:link w:val="berschrift3"/>
    <w:uiPriority w:val="5"/>
    <w:rsid w:val="000235A9"/>
    <w:rPr>
      <w:rFonts w:asciiTheme="majorHAnsi" w:eastAsiaTheme="majorEastAsia" w:hAnsiTheme="majorHAnsi" w:cs="Mangal"/>
      <w:bCs/>
      <w:color w:val="000000" w:themeColor="text1"/>
      <w:szCs w:val="21"/>
    </w:rPr>
  </w:style>
  <w:style w:type="character" w:customStyle="1" w:styleId="berschrift5Zchn">
    <w:name w:val="Überschrift 5 Zchn"/>
    <w:aliases w:val="OK Head 5 Zchn"/>
    <w:basedOn w:val="Absatz-Standardschriftart"/>
    <w:link w:val="berschrift5"/>
    <w:uiPriority w:val="9"/>
    <w:rsid w:val="00E679FE"/>
    <w:rPr>
      <w:rFonts w:asciiTheme="minorHAnsi" w:eastAsiaTheme="majorEastAsia" w:hAnsiTheme="minorHAnsi" w:cs="Mangal"/>
      <w:b/>
      <w:sz w:val="18"/>
      <w:szCs w:val="21"/>
    </w:rPr>
  </w:style>
  <w:style w:type="character" w:customStyle="1" w:styleId="berschrift6Zchn">
    <w:name w:val="Überschrift 6 Zchn"/>
    <w:aliases w:val="OK Head 6 Zchn"/>
    <w:basedOn w:val="Absatz-Standardschriftart"/>
    <w:link w:val="berschrift6"/>
    <w:uiPriority w:val="9"/>
    <w:rsid w:val="00E679FE"/>
    <w:rPr>
      <w:rFonts w:asciiTheme="minorHAnsi" w:eastAsiaTheme="majorEastAsia" w:hAnsiTheme="minorHAnsi" w:cs="Mangal"/>
      <w:b/>
      <w:iCs/>
      <w:sz w:val="18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7225EA"/>
    <w:rPr>
      <w:rFonts w:asciiTheme="minorHAnsi" w:eastAsiaTheme="majorEastAsia" w:hAnsiTheme="minorHAnsi" w:cs="Mangal"/>
      <w:iCs/>
      <w:color w:val="404040" w:themeColor="text1" w:themeTint="BF"/>
      <w:sz w:val="18"/>
      <w:szCs w:val="21"/>
    </w:rPr>
  </w:style>
  <w:style w:type="character" w:customStyle="1" w:styleId="berschrift4Zchn">
    <w:name w:val="Überschrift 4 Zchn"/>
    <w:aliases w:val="OK Head 4 Zchn"/>
    <w:basedOn w:val="Absatz-Standardschriftart"/>
    <w:link w:val="berschrift4"/>
    <w:uiPriority w:val="6"/>
    <w:rsid w:val="00E679FE"/>
    <w:rPr>
      <w:rFonts w:asciiTheme="minorHAnsi" w:eastAsiaTheme="majorEastAsia" w:hAnsiTheme="minorHAnsi" w:cs="Mangal"/>
      <w:b/>
      <w:bCs/>
      <w:iCs/>
      <w:color w:val="000000" w:themeColor="text1"/>
      <w:sz w:val="18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25EA"/>
    <w:rPr>
      <w:rFonts w:asciiTheme="majorHAnsi" w:eastAsiaTheme="majorEastAsia" w:hAnsiTheme="majorHAnsi" w:cs="Mangal"/>
      <w:color w:val="404040" w:themeColor="text1" w:themeTint="BF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25EA"/>
    <w:rPr>
      <w:rFonts w:asciiTheme="majorHAnsi" w:eastAsiaTheme="majorEastAsia" w:hAnsiTheme="majorHAnsi" w:cs="Mangal"/>
      <w:i/>
      <w:iCs/>
      <w:color w:val="404040" w:themeColor="text1" w:themeTint="BF"/>
      <w:sz w:val="18"/>
      <w:szCs w:val="18"/>
    </w:rPr>
  </w:style>
  <w:style w:type="paragraph" w:styleId="KeinLeerraum">
    <w:name w:val="No Spacing"/>
    <w:uiPriority w:val="98"/>
    <w:unhideWhenUsed/>
    <w:rsid w:val="009C469B"/>
    <w:pPr>
      <w:widowControl w:val="0"/>
      <w:suppressAutoHyphens/>
    </w:pPr>
    <w:rPr>
      <w:rFonts w:ascii="Verdana" w:eastAsia="SimSun" w:hAnsi="Verdana" w:cs="Mangal"/>
      <w:kern w:val="1"/>
      <w:szCs w:val="24"/>
      <w:lang w:eastAsia="hi-IN" w:bidi="hi-IN"/>
    </w:rPr>
  </w:style>
  <w:style w:type="paragraph" w:customStyle="1" w:styleId="Dokumententitel">
    <w:name w:val="Dokumententitel"/>
    <w:basedOn w:val="berschrift1"/>
    <w:unhideWhenUsed/>
    <w:rsid w:val="00F2594F"/>
    <w:pPr>
      <w:keepLines w:val="0"/>
      <w:numPr>
        <w:numId w:val="0"/>
      </w:numPr>
      <w:spacing w:after="60"/>
      <w:jc w:val="center"/>
    </w:pPr>
    <w:rPr>
      <w:rFonts w:eastAsia="Times New Roman" w:cs="Times New Roman"/>
      <w:b/>
      <w:kern w:val="32"/>
      <w:sz w:val="40"/>
      <w:szCs w:val="20"/>
    </w:rPr>
  </w:style>
  <w:style w:type="paragraph" w:customStyle="1" w:styleId="Dokumentenuntertitel">
    <w:name w:val="Dokumentenuntertitel"/>
    <w:basedOn w:val="Standard"/>
    <w:unhideWhenUsed/>
    <w:rsid w:val="00F2594F"/>
    <w:pPr>
      <w:spacing w:line="240" w:lineRule="auto"/>
      <w:jc w:val="center"/>
    </w:pPr>
    <w:rPr>
      <w:rFonts w:ascii="Verdana" w:hAnsi="Verdana"/>
      <w:sz w:val="28"/>
    </w:rPr>
  </w:style>
  <w:style w:type="character" w:styleId="Hyperlink">
    <w:name w:val="Hyperlink"/>
    <w:basedOn w:val="Absatz-Standardschriftart"/>
    <w:uiPriority w:val="99"/>
    <w:rsid w:val="00F2594F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5063B3"/>
    <w:pPr>
      <w:spacing w:after="120"/>
    </w:pPr>
  </w:style>
  <w:style w:type="paragraph" w:styleId="Listenabsatz">
    <w:name w:val="List Paragraph"/>
    <w:aliases w:val="OK Liste"/>
    <w:basedOn w:val="Standard"/>
    <w:uiPriority w:val="34"/>
    <w:qFormat/>
    <w:rsid w:val="002052AF"/>
    <w:pPr>
      <w:numPr>
        <w:numId w:val="3"/>
      </w:numPr>
      <w:spacing w:before="240" w:after="200" w:line="360" w:lineRule="auto"/>
      <w:contextualSpacing/>
      <w:jc w:val="left"/>
    </w:pPr>
    <w:rPr>
      <w:rFonts w:eastAsiaTheme="minorHAnsi" w:cstheme="minorBidi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8A5712"/>
    <w:pPr>
      <w:spacing w:after="100"/>
      <w:ind w:left="200"/>
    </w:pPr>
  </w:style>
  <w:style w:type="character" w:styleId="Erwhnung">
    <w:name w:val="Mention"/>
    <w:basedOn w:val="Absatz-Standardschriftart"/>
    <w:uiPriority w:val="99"/>
    <w:semiHidden/>
    <w:unhideWhenUsed/>
    <w:rsid w:val="004505AA"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6C25"/>
    <w:rPr>
      <w:color w:val="808080"/>
      <w:shd w:val="clear" w:color="auto" w:fill="E6E6E6"/>
    </w:rPr>
  </w:style>
  <w:style w:type="paragraph" w:styleId="Verzeichnis3">
    <w:name w:val="toc 3"/>
    <w:basedOn w:val="Standard"/>
    <w:next w:val="Standard"/>
    <w:autoRedefine/>
    <w:uiPriority w:val="39"/>
    <w:unhideWhenUsed/>
    <w:rsid w:val="00D93816"/>
    <w:pPr>
      <w:spacing w:after="100"/>
      <w:ind w:left="400"/>
    </w:pPr>
  </w:style>
  <w:style w:type="paragraph" w:styleId="Beschriftung">
    <w:name w:val="caption"/>
    <w:aliases w:val="OK Beschriftung"/>
    <w:basedOn w:val="Standard"/>
    <w:next w:val="Standard"/>
    <w:uiPriority w:val="1"/>
    <w:unhideWhenUsed/>
    <w:qFormat/>
    <w:rsid w:val="00941534"/>
    <w:pPr>
      <w:spacing w:after="200" w:line="240" w:lineRule="auto"/>
      <w:jc w:val="center"/>
    </w:pPr>
    <w:rPr>
      <w:iCs/>
      <w:color w:val="000000" w:themeColor="text1"/>
      <w:sz w:val="16"/>
      <w:szCs w:val="18"/>
    </w:rPr>
  </w:style>
  <w:style w:type="table" w:styleId="Gitternetztabelle4Akzent3">
    <w:name w:val="Grid Table 4 Accent 3"/>
    <w:basedOn w:val="NormaleTabelle"/>
    <w:uiPriority w:val="49"/>
    <w:rsid w:val="00A405E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bbildungsverzeichnis">
    <w:name w:val="table of figures"/>
    <w:basedOn w:val="Standard"/>
    <w:next w:val="Standard"/>
    <w:uiPriority w:val="99"/>
    <w:unhideWhenUsed/>
    <w:rsid w:val="00C90D36"/>
  </w:style>
  <w:style w:type="paragraph" w:styleId="StandardWeb">
    <w:name w:val="Normal (Web)"/>
    <w:basedOn w:val="Standard"/>
    <w:uiPriority w:val="99"/>
    <w:unhideWhenUsed/>
    <w:rsid w:val="00A0243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5155F"/>
    <w:rPr>
      <w:rFonts w:ascii="Arial" w:hAnsi="Arial"/>
      <w:b/>
      <w:bCs/>
    </w:rPr>
  </w:style>
  <w:style w:type="character" w:styleId="HTMLCode">
    <w:name w:val="HTML Code"/>
    <w:basedOn w:val="Absatz-Standardschriftart"/>
    <w:uiPriority w:val="99"/>
    <w:semiHidden/>
    <w:unhideWhenUsed/>
    <w:rsid w:val="00A02436"/>
    <w:rPr>
      <w:rFonts w:ascii="Courier New" w:eastAsia="Times New Roman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A02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02436"/>
    <w:rPr>
      <w:rFonts w:ascii="Courier New" w:hAnsi="Courier New" w:cs="Courier New"/>
    </w:rPr>
  </w:style>
  <w:style w:type="paragraph" w:styleId="Verzeichnis4">
    <w:name w:val="toc 4"/>
    <w:basedOn w:val="Standard"/>
    <w:next w:val="Standard"/>
    <w:autoRedefine/>
    <w:uiPriority w:val="39"/>
    <w:unhideWhenUsed/>
    <w:rsid w:val="00B7555A"/>
    <w:pPr>
      <w:spacing w:after="100" w:line="259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B7555A"/>
    <w:pPr>
      <w:spacing w:after="100" w:line="259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B7555A"/>
    <w:pPr>
      <w:spacing w:after="100" w:line="259" w:lineRule="auto"/>
      <w:ind w:left="1100"/>
      <w:jc w:val="left"/>
    </w:pPr>
    <w:rPr>
      <w:rFonts w:eastAsiaTheme="minorEastAsia" w:cstheme="minorBid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B7555A"/>
    <w:pPr>
      <w:spacing w:after="100" w:line="259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B7555A"/>
    <w:pPr>
      <w:spacing w:after="100" w:line="259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B7555A"/>
    <w:pPr>
      <w:spacing w:after="100" w:line="259" w:lineRule="auto"/>
      <w:ind w:left="1760"/>
      <w:jc w:val="left"/>
    </w:pPr>
    <w:rPr>
      <w:rFonts w:eastAsiaTheme="minorEastAsia" w:cstheme="minorBidi"/>
      <w:sz w:val="22"/>
      <w:szCs w:val="22"/>
    </w:rPr>
  </w:style>
  <w:style w:type="table" w:styleId="Tabellenraster">
    <w:name w:val="Table Grid"/>
    <w:basedOn w:val="NormaleTabelle"/>
    <w:uiPriority w:val="59"/>
    <w:rsid w:val="009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4Akzent3">
    <w:name w:val="List Table 4 Accent 3"/>
    <w:basedOn w:val="NormaleTabelle"/>
    <w:uiPriority w:val="49"/>
    <w:rsid w:val="00960F1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ufzhlungszeichen">
    <w:name w:val="List Bullet"/>
    <w:basedOn w:val="Standard"/>
    <w:uiPriority w:val="99"/>
    <w:unhideWhenUsed/>
    <w:rsid w:val="00E600B1"/>
    <w:pPr>
      <w:numPr>
        <w:numId w:val="2"/>
      </w:numPr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478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78B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78BB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78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78BB"/>
    <w:rPr>
      <w:rFonts w:ascii="Tahoma" w:hAnsi="Tahoma"/>
      <w:b/>
      <w:bCs/>
    </w:rPr>
  </w:style>
  <w:style w:type="table" w:styleId="Listentabelle3Akzent3">
    <w:name w:val="List Table 3 Accent 3"/>
    <w:basedOn w:val="NormaleTabelle"/>
    <w:uiPriority w:val="48"/>
    <w:rsid w:val="004D66B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Gitternetztabelle5dunkelAkzent3">
    <w:name w:val="Grid Table 5 Dark Accent 3"/>
    <w:basedOn w:val="NormaleTabelle"/>
    <w:uiPriority w:val="50"/>
    <w:rsid w:val="004D66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1hellAkzent3">
    <w:name w:val="Grid Table 1 Light Accent 3"/>
    <w:basedOn w:val="NormaleTabelle"/>
    <w:uiPriority w:val="46"/>
    <w:rsid w:val="00C914A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3Akzent3">
    <w:name w:val="Grid Table 3 Accent 3"/>
    <w:basedOn w:val="NormaleTabelle"/>
    <w:uiPriority w:val="48"/>
    <w:rsid w:val="00C914A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6farbigAkzent3">
    <w:name w:val="Grid Table 6 Colorful Accent 3"/>
    <w:basedOn w:val="NormaleTabelle"/>
    <w:uiPriority w:val="51"/>
    <w:rsid w:val="00C914A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11453D"/>
    <w:rPr>
      <w:color w:val="800080" w:themeColor="followedHyperlink"/>
      <w:u w:val="single"/>
    </w:rPr>
  </w:style>
  <w:style w:type="table" w:styleId="EinfacheTabelle4">
    <w:name w:val="Plain Table 4"/>
    <w:basedOn w:val="NormaleTabelle"/>
    <w:uiPriority w:val="44"/>
    <w:rsid w:val="00C25CA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">
    <w:name w:val="Grid Table 1 Light"/>
    <w:basedOn w:val="NormaleTabelle"/>
    <w:uiPriority w:val="46"/>
    <w:rsid w:val="008178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8178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6farbig">
    <w:name w:val="Grid Table 6 Colorful"/>
    <w:basedOn w:val="NormaleTabelle"/>
    <w:uiPriority w:val="51"/>
    <w:rsid w:val="0081780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erarbeitung">
    <w:name w:val="Revision"/>
    <w:hidden/>
    <w:uiPriority w:val="99"/>
    <w:semiHidden/>
    <w:rsid w:val="00915BB8"/>
    <w:rPr>
      <w:rFonts w:ascii="Arial" w:hAnsi="Arial"/>
      <w:sz w:val="18"/>
    </w:rPr>
  </w:style>
  <w:style w:type="character" w:styleId="Hervorhebung">
    <w:name w:val="Emphasis"/>
    <w:basedOn w:val="Absatz-Standardschriftart"/>
    <w:uiPriority w:val="20"/>
    <w:qFormat/>
    <w:rsid w:val="00766410"/>
    <w:rPr>
      <w:i/>
      <w:iCs/>
    </w:rPr>
  </w:style>
  <w:style w:type="table" w:styleId="Gitternetztabelle1hellAkzent1">
    <w:name w:val="Grid Table 1 Light Accent 1"/>
    <w:basedOn w:val="NormaleTabelle"/>
    <w:uiPriority w:val="46"/>
    <w:rsid w:val="0074363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5">
    <w:name w:val="Plain Table 5"/>
    <w:basedOn w:val="NormaleTabelle"/>
    <w:uiPriority w:val="45"/>
    <w:rsid w:val="00CF2AE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3">
    <w:name w:val="Plain Table 3"/>
    <w:basedOn w:val="NormaleTabelle"/>
    <w:uiPriority w:val="43"/>
    <w:rsid w:val="00CF2AE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CF2AE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figString">
    <w:name w:val="ConfigString"/>
    <w:basedOn w:val="Standard"/>
    <w:link w:val="ConfigStringZchn"/>
    <w:qFormat/>
    <w:rsid w:val="000536EA"/>
    <w:pPr>
      <w:jc w:val="left"/>
    </w:pPr>
    <w:rPr>
      <w:rFonts w:ascii="Consolas" w:hAnsi="Consolas"/>
      <w:noProof/>
      <w:sz w:val="16"/>
    </w:rPr>
  </w:style>
  <w:style w:type="paragraph" w:customStyle="1" w:styleId="ConfigStringName">
    <w:name w:val="ConfigStringName"/>
    <w:basedOn w:val="Standard"/>
    <w:link w:val="ConfigStringNameZchn"/>
    <w:qFormat/>
    <w:rsid w:val="000536EA"/>
    <w:pPr>
      <w:jc w:val="left"/>
    </w:pPr>
    <w:rPr>
      <w:rFonts w:ascii="Consolas" w:hAnsi="Consolas"/>
      <w:b/>
      <w:noProof/>
    </w:rPr>
  </w:style>
  <w:style w:type="character" w:customStyle="1" w:styleId="ConfigStringZchn">
    <w:name w:val="ConfigString Zchn"/>
    <w:basedOn w:val="Absatz-Standardschriftart"/>
    <w:link w:val="ConfigString"/>
    <w:rsid w:val="000536EA"/>
    <w:rPr>
      <w:rFonts w:ascii="Consolas" w:hAnsi="Consolas"/>
      <w:noProof/>
      <w:sz w:val="16"/>
    </w:rPr>
  </w:style>
  <w:style w:type="table" w:styleId="EinfacheTabelle1">
    <w:name w:val="Plain Table 1"/>
    <w:basedOn w:val="NormaleTabelle"/>
    <w:uiPriority w:val="41"/>
    <w:rsid w:val="006A08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onfigStringNameZchn">
    <w:name w:val="ConfigStringName Zchn"/>
    <w:basedOn w:val="Absatz-Standardschriftart"/>
    <w:link w:val="ConfigStringName"/>
    <w:rsid w:val="000536EA"/>
    <w:rPr>
      <w:rFonts w:ascii="Consolas" w:hAnsi="Consolas"/>
      <w:b/>
      <w:noProof/>
      <w:sz w:val="18"/>
    </w:rPr>
  </w:style>
  <w:style w:type="paragraph" w:customStyle="1" w:styleId="OKTextohneRechtschreibung">
    <w:name w:val="OK Text (ohne Rechtschreibung)"/>
    <w:basedOn w:val="Standard"/>
    <w:link w:val="OKTextohneRechtschreibungZchn"/>
    <w:qFormat/>
    <w:rsid w:val="00366D5A"/>
    <w:rPr>
      <w:noProof/>
    </w:rPr>
  </w:style>
  <w:style w:type="character" w:customStyle="1" w:styleId="OKTextohneRechtschreibungZchn">
    <w:name w:val="OK Text (ohne Rechtschreibung) Zchn"/>
    <w:basedOn w:val="Absatz-Standardschriftart"/>
    <w:link w:val="OKTextohneRechtschreibung"/>
    <w:rsid w:val="00366D5A"/>
    <w:rPr>
      <w:rFonts w:ascii="Arial" w:hAnsi="Arial"/>
      <w:noProof/>
      <w:sz w:val="18"/>
    </w:rPr>
  </w:style>
  <w:style w:type="paragraph" w:customStyle="1" w:styleId="sd-equalize">
    <w:name w:val="sd-equalize"/>
    <w:basedOn w:val="Standard"/>
    <w:rsid w:val="002569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price-data">
    <w:name w:val="price-data"/>
    <w:basedOn w:val="Absatz-Standardschriftart"/>
    <w:rsid w:val="002569D7"/>
  </w:style>
  <w:style w:type="character" w:customStyle="1" w:styleId="check">
    <w:name w:val="check"/>
    <w:basedOn w:val="Absatz-Standardschriftart"/>
    <w:rsid w:val="002569D7"/>
  </w:style>
  <w:style w:type="paragraph" w:styleId="Funotentext">
    <w:name w:val="footnote text"/>
    <w:basedOn w:val="Standard"/>
    <w:link w:val="FunotentextZchn"/>
    <w:uiPriority w:val="99"/>
    <w:semiHidden/>
    <w:unhideWhenUsed/>
    <w:rsid w:val="00494FC7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4FC7"/>
    <w:rPr>
      <w:rFonts w:asciiTheme="minorHAnsi" w:hAnsiTheme="minorHAnsi"/>
    </w:rPr>
  </w:style>
  <w:style w:type="character" w:styleId="Funotenzeichen">
    <w:name w:val="footnote reference"/>
    <w:basedOn w:val="Absatz-Standardschriftart"/>
    <w:uiPriority w:val="99"/>
    <w:semiHidden/>
    <w:unhideWhenUsed/>
    <w:rsid w:val="00494FC7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E114E4"/>
    <w:rPr>
      <w:color w:val="808080"/>
    </w:rPr>
  </w:style>
  <w:style w:type="table" w:styleId="Gitternetztabelle2Akzent3">
    <w:name w:val="Grid Table 2 Accent 3"/>
    <w:basedOn w:val="NormaleTabelle"/>
    <w:uiPriority w:val="47"/>
    <w:rsid w:val="006E388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857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9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0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28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9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3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6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11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101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n@objektkultur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ck\Downloads\OK%20Vorlage%20Konzept%20(1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9992f4-4d30-4f16-85ca-a53497e9a92b">
      <UserInfo>
        <DisplayName>Stefan Schwärzler</DisplayName>
        <AccountId>25</AccountId>
        <AccountType/>
      </UserInfo>
      <UserInfo>
        <DisplayName>Albert Buck</DisplayName>
        <AccountId>24</AccountId>
        <AccountType/>
      </UserInfo>
      <UserInfo>
        <DisplayName>Gabriel Pollak</DisplayName>
        <AccountId>14</AccountId>
        <AccountType/>
      </UserInfo>
      <UserInfo>
        <DisplayName>Jan Schölch</DisplayName>
        <AccountId>16</AccountId>
        <AccountType/>
      </UserInfo>
      <UserInfo>
        <DisplayName>Samuel Schnurr</DisplayName>
        <AccountId>15</AccountId>
        <AccountType/>
      </UserInfo>
      <UserInfo>
        <DisplayName>Tobias Haackmann</DisplayName>
        <AccountId>6</AccountId>
        <AccountType/>
      </UserInfo>
      <UserInfo>
        <DisplayName>Mike Ullrich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8558FDDA46748AD7F5884FC991353" ma:contentTypeVersion="12" ma:contentTypeDescription="Ein neues Dokument erstellen." ma:contentTypeScope="" ma:versionID="b269e1183e22d7a8f76c58b8bb0dcc27">
  <xsd:schema xmlns:xsd="http://www.w3.org/2001/XMLSchema" xmlns:xs="http://www.w3.org/2001/XMLSchema" xmlns:p="http://schemas.microsoft.com/office/2006/metadata/properties" xmlns:ns2="26a46914-1670-4c8e-81dd-1669f6ec507c" xmlns:ns3="4b9992f4-4d30-4f16-85ca-a53497e9a92b" targetNamespace="http://schemas.microsoft.com/office/2006/metadata/properties" ma:root="true" ma:fieldsID="51b512750ad29483118dfc0cf18ed280" ns2:_="" ns3:_="">
    <xsd:import namespace="26a46914-1670-4c8e-81dd-1669f6ec507c"/>
    <xsd:import namespace="4b9992f4-4d30-4f16-85ca-a53497e9a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46914-1670-4c8e-81dd-1669f6ec5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992f4-4d30-4f16-85ca-a53497e9a9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E4DFB-6B3D-4CB3-9320-5DAB6662B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EE1C5-1291-452B-88B1-34D40335F7ED}">
  <ds:schemaRefs>
    <ds:schemaRef ds:uri="http://schemas.microsoft.com/office/2006/metadata/properties"/>
    <ds:schemaRef ds:uri="http://schemas.microsoft.com/office/infopath/2007/PartnerControls"/>
    <ds:schemaRef ds:uri="8e7879ee-db84-42dc-b4fe-a3cb754af5e1"/>
    <ds:schemaRef ds:uri="4b9992f4-4d30-4f16-85ca-a53497e9a92b"/>
  </ds:schemaRefs>
</ds:datastoreItem>
</file>

<file path=customXml/itemProps3.xml><?xml version="1.0" encoding="utf-8"?>
<ds:datastoreItem xmlns:ds="http://schemas.openxmlformats.org/officeDocument/2006/customXml" ds:itemID="{4D8A5E74-C3EC-432E-847D-197C66ECF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46914-1670-4c8e-81dd-1669f6ec507c"/>
    <ds:schemaRef ds:uri="4b9992f4-4d30-4f16-85ca-a53497e9a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ADC491-60B4-4B30-BE78-F2FD4998C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 Vorlage Konzept (1).dotx</Template>
  <TotalTime>0</TotalTime>
  <Pages>6</Pages>
  <Words>727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Buck</dc:creator>
  <cp:lastModifiedBy>Chiara Tyrtania</cp:lastModifiedBy>
  <cp:revision>2589</cp:revision>
  <cp:lastPrinted>2017-12-14T09:04:00Z</cp:lastPrinted>
  <dcterms:created xsi:type="dcterms:W3CDTF">2017-11-13T09:57:00Z</dcterms:created>
  <dcterms:modified xsi:type="dcterms:W3CDTF">2021-03-03T07:52:00Z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0x01010001D8558FDDA46748AD7F5884FC991353</vt:lpwstr>
  </property>
  <property fmtid="{D5CDD505-2E9C-101B-9397-08002B2CF9AE}" pid="3" name="Rechnungstyp">
    <vt:lpwstr>Rechnung</vt:lpwstr>
  </property>
  <property fmtid="{D5CDD505-2E9C-101B-9397-08002B2CF9AE}" pid="4" name="Order">
    <vt:lpwstr>1800.00000000000</vt:lpwstr>
  </property>
  <property fmtid="{D5CDD505-2E9C-101B-9397-08002B2CF9AE}" pid="5" name="Kunde">
    <vt:lpwstr>Viritim</vt:lpwstr>
  </property>
  <property fmtid="{D5CDD505-2E9C-101B-9397-08002B2CF9AE}" pid="6" name="Projekt">
    <vt:lpwstr>BMW Service RMT</vt:lpwstr>
  </property>
  <property fmtid="{D5CDD505-2E9C-101B-9397-08002B2CF9AE}" pid="7" name="_dlc_DocIdItemGuid">
    <vt:lpwstr>272eae2f-0dce-433e-bfec-3496d7a08915</vt:lpwstr>
  </property>
  <property fmtid="{D5CDD505-2E9C-101B-9397-08002B2CF9AE}" pid="8" name="TaxKeyword">
    <vt:lpwstr/>
  </property>
</Properties>
</file>